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F9" w:rsidRDefault="007443F9" w:rsidP="006431CB">
      <w:pPr>
        <w:jc w:val="center"/>
        <w:rPr>
          <w:sz w:val="44"/>
        </w:rPr>
      </w:pPr>
    </w:p>
    <w:p w:rsidR="007443F9" w:rsidRDefault="007443F9" w:rsidP="006431CB">
      <w:pPr>
        <w:jc w:val="center"/>
        <w:rPr>
          <w:sz w:val="44"/>
        </w:rPr>
      </w:pPr>
    </w:p>
    <w:p w:rsidR="007443F9" w:rsidRPr="00A33986" w:rsidRDefault="007443F9" w:rsidP="006431CB">
      <w:pPr>
        <w:jc w:val="center"/>
        <w:outlineLvl w:val="0"/>
        <w:rPr>
          <w:rFonts w:ascii="隶书" w:eastAsia="隶书"/>
          <w:sz w:val="48"/>
          <w:szCs w:val="48"/>
        </w:rPr>
      </w:pPr>
      <w:r w:rsidRPr="00A33986">
        <w:rPr>
          <w:rFonts w:ascii="隶书" w:eastAsia="隶书" w:hint="eastAsia"/>
          <w:sz w:val="48"/>
          <w:szCs w:val="48"/>
        </w:rPr>
        <w:t>福建医科大学人才引进申报表</w:t>
      </w:r>
    </w:p>
    <w:p w:rsidR="007443F9" w:rsidRDefault="007443F9" w:rsidP="006431CB"/>
    <w:p w:rsidR="007443F9" w:rsidRPr="00B20BD0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6431CB"/>
    <w:p w:rsidR="007443F9" w:rsidRDefault="007443F9" w:rsidP="00A00AA9">
      <w:pPr>
        <w:ind w:firstLineChars="500" w:firstLine="31680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姓</w:t>
      </w:r>
      <w:r>
        <w:rPr>
          <w:rFonts w:ascii="宋体" w:hAnsi="宋体"/>
          <w:sz w:val="32"/>
        </w:rPr>
        <w:t xml:space="preserve">    </w:t>
      </w:r>
      <w:r>
        <w:rPr>
          <w:rFonts w:ascii="宋体" w:hAnsi="宋体" w:hint="eastAsia"/>
          <w:sz w:val="32"/>
        </w:rPr>
        <w:t>名</w:t>
      </w:r>
      <w:r w:rsidRPr="008A362C">
        <w:rPr>
          <w:rFonts w:ascii="宋体" w:hAnsi="宋体"/>
          <w:sz w:val="32"/>
          <w:u w:val="single"/>
        </w:rPr>
        <w:t xml:space="preserve">              </w:t>
      </w:r>
      <w:r>
        <w:rPr>
          <w:rFonts w:ascii="宋体" w:hAnsi="宋体"/>
          <w:sz w:val="32"/>
          <w:u w:val="single"/>
        </w:rPr>
        <w:t xml:space="preserve">  </w:t>
      </w:r>
      <w:r w:rsidRPr="008A362C">
        <w:rPr>
          <w:rFonts w:ascii="宋体" w:hAnsi="宋体"/>
          <w:sz w:val="32"/>
          <w:u w:val="single"/>
        </w:rPr>
        <w:t xml:space="preserve">       </w:t>
      </w:r>
      <w:r>
        <w:rPr>
          <w:rFonts w:ascii="宋体" w:hAnsi="宋体"/>
          <w:sz w:val="32"/>
        </w:rPr>
        <w:t xml:space="preserve"> </w:t>
      </w:r>
    </w:p>
    <w:p w:rsidR="007443F9" w:rsidRPr="006E6F6F" w:rsidRDefault="007443F9" w:rsidP="00A00AA9">
      <w:pPr>
        <w:ind w:firstLineChars="500" w:firstLine="31680"/>
        <w:rPr>
          <w:rFonts w:ascii="宋体"/>
          <w:sz w:val="32"/>
        </w:rPr>
      </w:pPr>
      <w:r w:rsidRPr="006E6F6F">
        <w:rPr>
          <w:rFonts w:ascii="宋体" w:hAnsi="宋体" w:hint="eastAsia"/>
          <w:sz w:val="32"/>
        </w:rPr>
        <w:t>学科门类</w:t>
      </w:r>
      <w:r w:rsidRPr="006E6F6F">
        <w:rPr>
          <w:rFonts w:ascii="宋体" w:hAnsi="宋体"/>
          <w:sz w:val="32"/>
          <w:u w:val="single"/>
        </w:rPr>
        <w:t xml:space="preserve">                       </w:t>
      </w:r>
    </w:p>
    <w:p w:rsidR="007443F9" w:rsidRPr="006E6F6F" w:rsidRDefault="007443F9" w:rsidP="00A00AA9">
      <w:pPr>
        <w:spacing w:line="225" w:lineRule="atLeast"/>
        <w:ind w:firstLineChars="500" w:firstLine="31680"/>
        <w:rPr>
          <w:rFonts w:ascii="宋体" w:hAnsi="宋体"/>
          <w:sz w:val="32"/>
          <w:u w:val="single"/>
        </w:rPr>
      </w:pPr>
      <w:r w:rsidRPr="006E6F6F">
        <w:rPr>
          <w:rFonts w:ascii="宋体" w:hAnsi="宋体" w:hint="eastAsia"/>
          <w:sz w:val="32"/>
        </w:rPr>
        <w:t>所学专业</w:t>
      </w:r>
      <w:r w:rsidRPr="006E6F6F">
        <w:rPr>
          <w:rFonts w:ascii="宋体" w:hAnsi="宋体"/>
          <w:sz w:val="32"/>
          <w:u w:val="single"/>
        </w:rPr>
        <w:t xml:space="preserve">                       </w:t>
      </w:r>
    </w:p>
    <w:p w:rsidR="007443F9" w:rsidRPr="006E6F6F" w:rsidRDefault="007443F9" w:rsidP="00A00AA9">
      <w:pPr>
        <w:spacing w:line="225" w:lineRule="atLeast"/>
        <w:ind w:firstLineChars="500" w:firstLine="31680"/>
        <w:rPr>
          <w:rFonts w:ascii="宋体" w:hAnsi="宋体"/>
          <w:sz w:val="32"/>
          <w:u w:val="single"/>
        </w:rPr>
      </w:pPr>
      <w:r w:rsidRPr="006E6F6F">
        <w:rPr>
          <w:rFonts w:ascii="宋体" w:hAnsi="宋体" w:hint="eastAsia"/>
          <w:sz w:val="32"/>
        </w:rPr>
        <w:t>所在单位</w:t>
      </w:r>
      <w:r w:rsidRPr="006E6F6F">
        <w:rPr>
          <w:rFonts w:ascii="宋体" w:hAnsi="宋体"/>
          <w:sz w:val="32"/>
          <w:u w:val="single"/>
        </w:rPr>
        <w:t xml:space="preserve">                       </w:t>
      </w:r>
    </w:p>
    <w:p w:rsidR="007443F9" w:rsidRPr="006E6F6F" w:rsidRDefault="007443F9" w:rsidP="00A00AA9">
      <w:pPr>
        <w:spacing w:line="225" w:lineRule="atLeast"/>
        <w:ind w:firstLineChars="500" w:firstLine="31680"/>
        <w:rPr>
          <w:rFonts w:ascii="宋体"/>
          <w:sz w:val="32"/>
          <w:u w:val="single"/>
        </w:rPr>
      </w:pPr>
      <w:r w:rsidRPr="006E6F6F">
        <w:rPr>
          <w:rFonts w:ascii="宋体" w:hAnsi="宋体" w:hint="eastAsia"/>
          <w:sz w:val="32"/>
        </w:rPr>
        <w:t>应聘岗位</w:t>
      </w:r>
      <w:r w:rsidRPr="006E6F6F">
        <w:rPr>
          <w:rFonts w:ascii="宋体" w:hAnsi="宋体"/>
          <w:sz w:val="32"/>
          <w:u w:val="single"/>
        </w:rPr>
        <w:t xml:space="preserve">                       </w:t>
      </w:r>
    </w:p>
    <w:p w:rsidR="007443F9" w:rsidRPr="006E6F6F" w:rsidRDefault="007443F9" w:rsidP="00A00AA9">
      <w:pPr>
        <w:spacing w:line="225" w:lineRule="atLeast"/>
        <w:ind w:firstLineChars="500" w:firstLine="31680"/>
        <w:rPr>
          <w:rFonts w:ascii="宋体"/>
          <w:sz w:val="32"/>
        </w:rPr>
      </w:pPr>
      <w:r w:rsidRPr="006E6F6F">
        <w:rPr>
          <w:rFonts w:ascii="宋体" w:hAnsi="宋体" w:hint="eastAsia"/>
          <w:sz w:val="32"/>
        </w:rPr>
        <w:t>填表日期</w:t>
      </w:r>
      <w:r w:rsidRPr="006E6F6F">
        <w:rPr>
          <w:rFonts w:ascii="宋体" w:hAnsi="宋体"/>
          <w:sz w:val="32"/>
          <w:u w:val="single"/>
        </w:rPr>
        <w:t xml:space="preserve">                       </w:t>
      </w:r>
    </w:p>
    <w:p w:rsidR="007443F9" w:rsidRPr="006E6F6F" w:rsidRDefault="007443F9" w:rsidP="006431CB">
      <w:pPr>
        <w:rPr>
          <w:rFonts w:ascii="宋体"/>
        </w:rPr>
      </w:pPr>
    </w:p>
    <w:p w:rsidR="007443F9" w:rsidRPr="006E6F6F" w:rsidRDefault="007443F9" w:rsidP="006431CB">
      <w:pPr>
        <w:rPr>
          <w:rFonts w:ascii="宋体"/>
        </w:rPr>
      </w:pPr>
    </w:p>
    <w:p w:rsidR="007443F9" w:rsidRPr="006E6F6F" w:rsidRDefault="007443F9" w:rsidP="006431CB">
      <w:pPr>
        <w:jc w:val="center"/>
        <w:rPr>
          <w:rFonts w:ascii="宋体"/>
        </w:rPr>
      </w:pPr>
    </w:p>
    <w:p w:rsidR="007443F9" w:rsidRPr="006E6F6F" w:rsidRDefault="007443F9" w:rsidP="006431CB">
      <w:pPr>
        <w:jc w:val="center"/>
        <w:rPr>
          <w:rFonts w:ascii="宋体"/>
        </w:rPr>
      </w:pPr>
    </w:p>
    <w:p w:rsidR="007443F9" w:rsidRPr="006E6F6F" w:rsidRDefault="007443F9" w:rsidP="006431CB">
      <w:pPr>
        <w:jc w:val="center"/>
        <w:rPr>
          <w:rFonts w:ascii="宋体"/>
        </w:rPr>
      </w:pPr>
    </w:p>
    <w:p w:rsidR="007443F9" w:rsidRPr="006E6F6F" w:rsidRDefault="007443F9" w:rsidP="006431CB">
      <w:pPr>
        <w:jc w:val="center"/>
        <w:rPr>
          <w:rFonts w:ascii="宋体"/>
        </w:rPr>
      </w:pPr>
    </w:p>
    <w:p w:rsidR="007443F9" w:rsidRPr="006E6F6F" w:rsidRDefault="007443F9" w:rsidP="006431CB">
      <w:pPr>
        <w:jc w:val="center"/>
        <w:rPr>
          <w:rFonts w:ascii="宋体"/>
        </w:rPr>
      </w:pPr>
    </w:p>
    <w:p w:rsidR="007443F9" w:rsidRPr="006E6F6F" w:rsidRDefault="007443F9" w:rsidP="006431CB">
      <w:pPr>
        <w:jc w:val="center"/>
        <w:rPr>
          <w:rFonts w:ascii="宋体"/>
        </w:rPr>
      </w:pPr>
    </w:p>
    <w:p w:rsidR="007443F9" w:rsidRPr="006E6F6F" w:rsidRDefault="007443F9" w:rsidP="006431CB">
      <w:pPr>
        <w:jc w:val="center"/>
        <w:rPr>
          <w:rFonts w:ascii="宋体"/>
        </w:rPr>
      </w:pPr>
    </w:p>
    <w:p w:rsidR="007443F9" w:rsidRPr="006E6F6F" w:rsidRDefault="007443F9" w:rsidP="006431CB">
      <w:pPr>
        <w:jc w:val="center"/>
        <w:rPr>
          <w:rFonts w:ascii="宋体"/>
        </w:rPr>
      </w:pPr>
    </w:p>
    <w:p w:rsidR="007443F9" w:rsidRPr="006E6F6F" w:rsidRDefault="007443F9" w:rsidP="00F26D0E">
      <w:pPr>
        <w:jc w:val="center"/>
        <w:outlineLvl w:val="0"/>
        <w:rPr>
          <w:rFonts w:ascii="宋体"/>
          <w:sz w:val="32"/>
        </w:rPr>
      </w:pPr>
      <w:r w:rsidRPr="006E6F6F">
        <w:rPr>
          <w:rFonts w:ascii="宋体" w:hAnsi="宋体" w:hint="eastAsia"/>
          <w:sz w:val="32"/>
        </w:rPr>
        <w:t>福建</w:t>
      </w:r>
      <w:r>
        <w:rPr>
          <w:rFonts w:ascii="宋体" w:hAnsi="宋体" w:hint="eastAsia"/>
          <w:sz w:val="32"/>
        </w:rPr>
        <w:t>医科</w:t>
      </w:r>
      <w:r w:rsidRPr="006E6F6F">
        <w:rPr>
          <w:rFonts w:ascii="宋体" w:hAnsi="宋体" w:hint="eastAsia"/>
          <w:sz w:val="32"/>
        </w:rPr>
        <w:t>大学人事处制表</w:t>
      </w:r>
    </w:p>
    <w:p w:rsidR="007443F9" w:rsidRDefault="007443F9" w:rsidP="00F26D0E">
      <w:pPr>
        <w:jc w:val="center"/>
        <w:outlineLvl w:val="0"/>
        <w:rPr>
          <w:sz w:val="32"/>
        </w:rPr>
      </w:pPr>
    </w:p>
    <w:p w:rsidR="007443F9" w:rsidRDefault="007443F9" w:rsidP="00F26D0E">
      <w:pPr>
        <w:jc w:val="center"/>
        <w:outlineLvl w:val="0"/>
        <w:rPr>
          <w:sz w:val="32"/>
        </w:rPr>
      </w:pPr>
    </w:p>
    <w:p w:rsidR="007443F9" w:rsidRDefault="007443F9" w:rsidP="002D1613">
      <w:pPr>
        <w:jc w:val="center"/>
        <w:outlineLvl w:val="0"/>
        <w:rPr>
          <w:sz w:val="32"/>
        </w:rPr>
      </w:pPr>
    </w:p>
    <w:p w:rsidR="007443F9" w:rsidRPr="006E6F6F" w:rsidRDefault="007443F9" w:rsidP="002D1613">
      <w:pPr>
        <w:jc w:val="center"/>
        <w:outlineLvl w:val="0"/>
        <w:rPr>
          <w:rFonts w:ascii="黑体" w:eastAsia="黑体"/>
          <w:b/>
          <w:sz w:val="36"/>
          <w:szCs w:val="36"/>
        </w:rPr>
      </w:pPr>
      <w:r w:rsidRPr="006E6F6F">
        <w:rPr>
          <w:rFonts w:ascii="黑体" w:eastAsia="黑体" w:hint="eastAsia"/>
          <w:b/>
          <w:sz w:val="36"/>
          <w:szCs w:val="36"/>
        </w:rPr>
        <w:t>填表注意事项</w:t>
      </w:r>
    </w:p>
    <w:p w:rsidR="007443F9" w:rsidRPr="00366B52" w:rsidRDefault="007443F9" w:rsidP="002D1613">
      <w:pPr>
        <w:jc w:val="center"/>
        <w:outlineLvl w:val="0"/>
        <w:rPr>
          <w:rFonts w:ascii="黑体" w:eastAsia="黑体"/>
          <w:b/>
          <w:sz w:val="32"/>
          <w:szCs w:val="32"/>
        </w:rPr>
      </w:pPr>
    </w:p>
    <w:p w:rsidR="007443F9" w:rsidRPr="00366B52" w:rsidRDefault="007443F9" w:rsidP="00A00AA9">
      <w:pPr>
        <w:ind w:firstLineChars="200" w:firstLine="31680"/>
        <w:outlineLvl w:val="0"/>
        <w:rPr>
          <w:rFonts w:ascii="宋体"/>
          <w:sz w:val="32"/>
          <w:szCs w:val="32"/>
        </w:rPr>
      </w:pPr>
      <w:r w:rsidRPr="00366B52">
        <w:rPr>
          <w:rFonts w:hint="eastAsia"/>
          <w:sz w:val="32"/>
          <w:szCs w:val="32"/>
        </w:rPr>
        <w:t>（一）填写内容必须实事求是，用钢笔填写，字迹端正清楚（或打印）</w:t>
      </w:r>
      <w:r w:rsidRPr="00366B52">
        <w:rPr>
          <w:rFonts w:ascii="宋体" w:hint="eastAsia"/>
          <w:sz w:val="32"/>
          <w:szCs w:val="32"/>
        </w:rPr>
        <w:t>。</w:t>
      </w:r>
    </w:p>
    <w:p w:rsidR="007443F9" w:rsidRPr="00F439A1" w:rsidRDefault="007443F9" w:rsidP="00A00AA9">
      <w:pPr>
        <w:ind w:firstLineChars="200" w:firstLine="31680"/>
        <w:outlineLvl w:val="0"/>
        <w:rPr>
          <w:rFonts w:ascii="宋体"/>
          <w:kern w:val="0"/>
          <w:sz w:val="32"/>
          <w:szCs w:val="32"/>
        </w:rPr>
      </w:pPr>
      <w:r w:rsidRPr="00366B52">
        <w:rPr>
          <w:rFonts w:ascii="宋体" w:hint="eastAsia"/>
          <w:sz w:val="32"/>
          <w:szCs w:val="32"/>
        </w:rPr>
        <w:t>（</w:t>
      </w:r>
      <w:r w:rsidRPr="00F439A1">
        <w:rPr>
          <w:rFonts w:ascii="宋体" w:hint="eastAsia"/>
          <w:sz w:val="32"/>
          <w:szCs w:val="32"/>
        </w:rPr>
        <w:t>二）本表第一至</w:t>
      </w:r>
      <w:r>
        <w:rPr>
          <w:rFonts w:ascii="宋体" w:hint="eastAsia"/>
          <w:sz w:val="32"/>
          <w:szCs w:val="32"/>
        </w:rPr>
        <w:t>三</w:t>
      </w:r>
      <w:r w:rsidRPr="00F439A1">
        <w:rPr>
          <w:rFonts w:ascii="宋体" w:hint="eastAsia"/>
          <w:sz w:val="32"/>
          <w:szCs w:val="32"/>
        </w:rPr>
        <w:t>项内容由应聘者如实填写，</w:t>
      </w:r>
      <w:r w:rsidRPr="00F439A1">
        <w:rPr>
          <w:rFonts w:ascii="宋体" w:hAnsi="宋体" w:hint="eastAsia"/>
          <w:kern w:val="0"/>
          <w:sz w:val="32"/>
          <w:szCs w:val="32"/>
        </w:rPr>
        <w:t>学院</w:t>
      </w:r>
      <w:r>
        <w:rPr>
          <w:rFonts w:ascii="宋体" w:hAnsi="宋体" w:hint="eastAsia"/>
          <w:kern w:val="0"/>
          <w:sz w:val="32"/>
          <w:szCs w:val="32"/>
        </w:rPr>
        <w:t>（部）</w:t>
      </w:r>
      <w:r w:rsidRPr="00F439A1">
        <w:rPr>
          <w:rFonts w:ascii="宋体" w:hAnsi="宋体" w:hint="eastAsia"/>
          <w:kern w:val="0"/>
          <w:sz w:val="32"/>
          <w:szCs w:val="32"/>
        </w:rPr>
        <w:t>负责审核。</w:t>
      </w:r>
    </w:p>
    <w:p w:rsidR="007443F9" w:rsidRPr="00F439A1" w:rsidRDefault="007443F9" w:rsidP="00A00AA9">
      <w:pPr>
        <w:ind w:firstLineChars="200" w:firstLine="31680"/>
        <w:outlineLvl w:val="0"/>
        <w:rPr>
          <w:rFonts w:ascii="宋体"/>
          <w:sz w:val="32"/>
          <w:szCs w:val="32"/>
        </w:rPr>
      </w:pPr>
      <w:r w:rsidRPr="00F439A1">
        <w:rPr>
          <w:rFonts w:ascii="宋体" w:hAnsi="宋体" w:hint="eastAsia"/>
          <w:kern w:val="0"/>
          <w:sz w:val="32"/>
          <w:szCs w:val="32"/>
        </w:rPr>
        <w:t>（</w:t>
      </w:r>
      <w:r w:rsidRPr="00F439A1">
        <w:rPr>
          <w:rFonts w:ascii="宋体" w:hAnsi="宋体"/>
          <w:kern w:val="0"/>
          <w:sz w:val="32"/>
          <w:szCs w:val="32"/>
        </w:rPr>
        <w:t>1</w:t>
      </w:r>
      <w:r w:rsidRPr="00F439A1">
        <w:rPr>
          <w:rFonts w:ascii="宋体" w:hAnsi="宋体" w:hint="eastAsia"/>
          <w:kern w:val="0"/>
          <w:sz w:val="32"/>
          <w:szCs w:val="32"/>
        </w:rPr>
        <w:t>）</w:t>
      </w:r>
      <w:r w:rsidRPr="00F439A1">
        <w:rPr>
          <w:rFonts w:ascii="宋体" w:hint="eastAsia"/>
          <w:sz w:val="32"/>
          <w:szCs w:val="32"/>
        </w:rPr>
        <w:t>随表提交本人身份证、历次的学历学位证书复印件；</w:t>
      </w:r>
    </w:p>
    <w:p w:rsidR="007443F9" w:rsidRPr="00F439A1" w:rsidRDefault="007443F9" w:rsidP="00A00AA9">
      <w:pPr>
        <w:ind w:firstLineChars="200" w:firstLine="31680"/>
        <w:outlineLvl w:val="0"/>
        <w:rPr>
          <w:rFonts w:ascii="???" w:hAnsi="???"/>
          <w:color w:val="333333"/>
          <w:sz w:val="32"/>
          <w:szCs w:val="32"/>
        </w:rPr>
      </w:pPr>
      <w:r w:rsidRPr="00F439A1">
        <w:rPr>
          <w:rFonts w:ascii="宋体" w:hint="eastAsia"/>
          <w:sz w:val="32"/>
          <w:szCs w:val="32"/>
        </w:rPr>
        <w:t>（</w:t>
      </w:r>
      <w:r w:rsidRPr="00F439A1">
        <w:rPr>
          <w:rFonts w:ascii="宋体"/>
          <w:sz w:val="32"/>
          <w:szCs w:val="32"/>
        </w:rPr>
        <w:t>2</w:t>
      </w:r>
      <w:r w:rsidRPr="00F439A1">
        <w:rPr>
          <w:rFonts w:ascii="宋体" w:hint="eastAsia"/>
          <w:sz w:val="32"/>
          <w:szCs w:val="32"/>
        </w:rPr>
        <w:t>）</w:t>
      </w:r>
      <w:r w:rsidRPr="00F439A1">
        <w:rPr>
          <w:rFonts w:ascii="???" w:hAnsi="???" w:hint="eastAsia"/>
          <w:color w:val="000000"/>
          <w:sz w:val="32"/>
          <w:szCs w:val="32"/>
        </w:rPr>
        <w:t>已参加工作的，还需提供历次的</w:t>
      </w:r>
      <w:r w:rsidRPr="00F439A1">
        <w:rPr>
          <w:rFonts w:ascii="宋体" w:hAnsi="宋体" w:hint="eastAsia"/>
          <w:color w:val="000000"/>
          <w:sz w:val="32"/>
          <w:szCs w:val="32"/>
        </w:rPr>
        <w:t>职称证书、历年的聘书等复印件；</w:t>
      </w:r>
      <w:r w:rsidRPr="00F439A1">
        <w:rPr>
          <w:rFonts w:ascii="???" w:hAnsi="???" w:hint="eastAsia"/>
          <w:color w:val="000000"/>
          <w:sz w:val="32"/>
          <w:szCs w:val="32"/>
        </w:rPr>
        <w:t>应届毕业生还需提交毕业生推荐表和毕业生就业协议书的复印件；</w:t>
      </w:r>
    </w:p>
    <w:p w:rsidR="007443F9" w:rsidRPr="00F439A1" w:rsidRDefault="007443F9" w:rsidP="00A00AA9">
      <w:pPr>
        <w:ind w:firstLineChars="200" w:firstLine="31680"/>
        <w:outlineLvl w:val="0"/>
        <w:rPr>
          <w:rFonts w:ascii="宋体"/>
          <w:sz w:val="32"/>
          <w:szCs w:val="32"/>
        </w:rPr>
      </w:pPr>
      <w:r w:rsidRPr="00F439A1">
        <w:rPr>
          <w:rFonts w:ascii="???" w:hAnsi="???" w:hint="eastAsia"/>
          <w:color w:val="333333"/>
          <w:sz w:val="32"/>
          <w:szCs w:val="32"/>
        </w:rPr>
        <w:t>（</w:t>
      </w:r>
      <w:r w:rsidRPr="00F439A1">
        <w:rPr>
          <w:rFonts w:ascii="???" w:hAnsi="???"/>
          <w:color w:val="333333"/>
          <w:sz w:val="32"/>
          <w:szCs w:val="32"/>
        </w:rPr>
        <w:t>3</w:t>
      </w:r>
      <w:r w:rsidRPr="00F439A1">
        <w:rPr>
          <w:rFonts w:ascii="???" w:hAnsi="???" w:hint="eastAsia"/>
          <w:color w:val="333333"/>
          <w:sz w:val="32"/>
          <w:szCs w:val="32"/>
        </w:rPr>
        <w:t>）</w:t>
      </w:r>
      <w:r w:rsidRPr="00F439A1">
        <w:rPr>
          <w:rFonts w:ascii="宋体" w:hint="eastAsia"/>
          <w:sz w:val="32"/>
          <w:szCs w:val="32"/>
        </w:rPr>
        <w:t>还需提供能证明符合引进条件所必备的相关学术证明材料的复印件。</w:t>
      </w:r>
    </w:p>
    <w:p w:rsidR="007443F9" w:rsidRPr="00F439A1" w:rsidRDefault="007443F9" w:rsidP="00A00AA9">
      <w:pPr>
        <w:ind w:firstLineChars="200" w:firstLine="31680"/>
        <w:outlineLvl w:val="0"/>
        <w:rPr>
          <w:rFonts w:ascii="宋体"/>
          <w:sz w:val="32"/>
          <w:szCs w:val="32"/>
        </w:rPr>
      </w:pPr>
      <w:r w:rsidRPr="00F439A1">
        <w:rPr>
          <w:rFonts w:ascii="宋体" w:hint="eastAsia"/>
          <w:sz w:val="32"/>
          <w:szCs w:val="32"/>
        </w:rPr>
        <w:t>（</w:t>
      </w:r>
      <w:r w:rsidRPr="00F439A1">
        <w:rPr>
          <w:rFonts w:ascii="宋体"/>
          <w:sz w:val="32"/>
          <w:szCs w:val="32"/>
        </w:rPr>
        <w:t>4</w:t>
      </w:r>
      <w:r w:rsidRPr="00F439A1">
        <w:rPr>
          <w:rFonts w:ascii="宋体" w:hint="eastAsia"/>
          <w:sz w:val="32"/>
          <w:szCs w:val="32"/>
        </w:rPr>
        <w:t>）由用人单位审核上述复印件的原件。</w:t>
      </w:r>
    </w:p>
    <w:p w:rsidR="007443F9" w:rsidRPr="00366B52" w:rsidRDefault="007443F9" w:rsidP="00A00AA9">
      <w:pPr>
        <w:ind w:firstLineChars="200" w:firstLine="31680"/>
        <w:outlineLvl w:val="0"/>
        <w:rPr>
          <w:sz w:val="32"/>
          <w:szCs w:val="32"/>
        </w:rPr>
      </w:pPr>
      <w:r w:rsidRPr="00366B52">
        <w:rPr>
          <w:rFonts w:ascii="宋体" w:hint="eastAsia"/>
          <w:sz w:val="32"/>
          <w:szCs w:val="32"/>
        </w:rPr>
        <w:t>（</w:t>
      </w:r>
      <w:r>
        <w:rPr>
          <w:rFonts w:ascii="宋体" w:hint="eastAsia"/>
          <w:sz w:val="32"/>
          <w:szCs w:val="32"/>
        </w:rPr>
        <w:t>三</w:t>
      </w:r>
      <w:r w:rsidRPr="00366B52">
        <w:rPr>
          <w:rFonts w:ascii="宋体" w:hint="eastAsia"/>
          <w:sz w:val="32"/>
          <w:szCs w:val="32"/>
        </w:rPr>
        <w:t>）本表内有关栏如填写不下，可另附页。</w:t>
      </w:r>
    </w:p>
    <w:p w:rsidR="007443F9" w:rsidRDefault="007443F9" w:rsidP="004E0785">
      <w:pPr>
        <w:outlineLvl w:val="0"/>
        <w:rPr>
          <w:sz w:val="32"/>
        </w:rPr>
      </w:pPr>
    </w:p>
    <w:p w:rsidR="007443F9" w:rsidRDefault="007443F9" w:rsidP="004E0785">
      <w:pPr>
        <w:outlineLvl w:val="0"/>
        <w:rPr>
          <w:sz w:val="32"/>
        </w:rPr>
      </w:pPr>
    </w:p>
    <w:p w:rsidR="007443F9" w:rsidRDefault="007443F9" w:rsidP="004E0785">
      <w:pPr>
        <w:outlineLvl w:val="0"/>
        <w:rPr>
          <w:sz w:val="32"/>
        </w:rPr>
      </w:pPr>
    </w:p>
    <w:p w:rsidR="007443F9" w:rsidRDefault="007443F9" w:rsidP="004E0785">
      <w:pPr>
        <w:outlineLvl w:val="0"/>
        <w:rPr>
          <w:sz w:val="32"/>
        </w:rPr>
      </w:pPr>
    </w:p>
    <w:p w:rsidR="007443F9" w:rsidRDefault="007443F9" w:rsidP="004E0785">
      <w:pPr>
        <w:outlineLvl w:val="0"/>
        <w:rPr>
          <w:sz w:val="32"/>
        </w:rPr>
      </w:pPr>
    </w:p>
    <w:p w:rsidR="007443F9" w:rsidRDefault="007443F9" w:rsidP="004E0785">
      <w:pPr>
        <w:outlineLvl w:val="0"/>
        <w:rPr>
          <w:sz w:val="32"/>
        </w:rPr>
      </w:pPr>
    </w:p>
    <w:p w:rsidR="007443F9" w:rsidRPr="00941033" w:rsidRDefault="007443F9" w:rsidP="004E0785">
      <w:pPr>
        <w:outlineLvl w:val="0"/>
        <w:rPr>
          <w:sz w:val="32"/>
        </w:rPr>
      </w:pPr>
    </w:p>
    <w:tbl>
      <w:tblPr>
        <w:tblW w:w="9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3"/>
        <w:gridCol w:w="155"/>
        <w:gridCol w:w="364"/>
        <w:gridCol w:w="196"/>
        <w:gridCol w:w="432"/>
        <w:gridCol w:w="586"/>
        <w:gridCol w:w="182"/>
        <w:gridCol w:w="226"/>
        <w:gridCol w:w="86"/>
        <w:gridCol w:w="128"/>
        <w:gridCol w:w="534"/>
        <w:gridCol w:w="334"/>
        <w:gridCol w:w="216"/>
        <w:gridCol w:w="14"/>
        <w:gridCol w:w="94"/>
        <w:gridCol w:w="208"/>
        <w:gridCol w:w="66"/>
        <w:gridCol w:w="180"/>
        <w:gridCol w:w="42"/>
        <w:gridCol w:w="39"/>
        <w:gridCol w:w="285"/>
        <w:gridCol w:w="334"/>
        <w:gridCol w:w="210"/>
        <w:gridCol w:w="262"/>
        <w:gridCol w:w="236"/>
        <w:gridCol w:w="1040"/>
        <w:gridCol w:w="254"/>
        <w:gridCol w:w="302"/>
        <w:gridCol w:w="40"/>
        <w:gridCol w:w="218"/>
        <w:gridCol w:w="432"/>
        <w:gridCol w:w="9"/>
        <w:gridCol w:w="45"/>
        <w:gridCol w:w="60"/>
        <w:gridCol w:w="300"/>
        <w:gridCol w:w="54"/>
        <w:gridCol w:w="102"/>
        <w:gridCol w:w="136"/>
        <w:gridCol w:w="8"/>
        <w:gridCol w:w="750"/>
        <w:gridCol w:w="30"/>
      </w:tblGrid>
      <w:tr w:rsidR="007443F9" w:rsidRPr="00E33C8B" w:rsidTr="00A96C82">
        <w:trPr>
          <w:gridAfter w:val="1"/>
          <w:wAfter w:w="30" w:type="dxa"/>
          <w:trHeight w:val="510"/>
        </w:trPr>
        <w:tc>
          <w:tcPr>
            <w:tcW w:w="9652" w:type="dxa"/>
            <w:gridSpan w:val="40"/>
          </w:tcPr>
          <w:p w:rsidR="007443F9" w:rsidRPr="00A96C82" w:rsidRDefault="007443F9" w:rsidP="00941033">
            <w:pPr>
              <w:rPr>
                <w:rFonts w:ascii="宋体"/>
                <w:szCs w:val="21"/>
              </w:rPr>
            </w:pPr>
            <w:r w:rsidRPr="00A96C82">
              <w:rPr>
                <w:rFonts w:hint="eastAsia"/>
                <w:b/>
              </w:rPr>
              <w:t>一、引进人员基本情况</w:t>
            </w:r>
          </w:p>
        </w:tc>
      </w:tr>
      <w:tr w:rsidR="007443F9" w:rsidRPr="00E33C8B" w:rsidTr="00A96C82">
        <w:trPr>
          <w:gridAfter w:val="1"/>
          <w:wAfter w:w="30" w:type="dxa"/>
          <w:trHeight w:val="550"/>
        </w:trPr>
        <w:tc>
          <w:tcPr>
            <w:tcW w:w="1012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姓</w:t>
            </w:r>
            <w:r w:rsidRPr="00A96C82">
              <w:rPr>
                <w:rFonts w:ascii="宋体" w:hAnsi="宋体"/>
                <w:szCs w:val="21"/>
              </w:rPr>
              <w:t xml:space="preserve"> </w:t>
            </w:r>
            <w:r w:rsidRPr="00A96C82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622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gridSpan w:val="4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7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8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54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6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050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42"/>
        </w:trPr>
        <w:tc>
          <w:tcPr>
            <w:tcW w:w="1012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622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gridSpan w:val="4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7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8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1854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6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50" w:type="dxa"/>
            <w:gridSpan w:val="5"/>
          </w:tcPr>
          <w:p w:rsidR="007443F9" w:rsidRPr="00A96C82" w:rsidRDefault="007443F9" w:rsidP="007443F9">
            <w:pPr>
              <w:ind w:leftChars="-310" w:left="31680" w:hangingChars="85" w:firstLine="31680"/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10"/>
        </w:trPr>
        <w:tc>
          <w:tcPr>
            <w:tcW w:w="1012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622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gridSpan w:val="4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cs="宋体" w:hint="eastAsia"/>
                <w:kern w:val="0"/>
                <w:szCs w:val="21"/>
              </w:rPr>
              <w:t>资格确认时间</w:t>
            </w:r>
          </w:p>
        </w:tc>
        <w:tc>
          <w:tcPr>
            <w:tcW w:w="147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8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聘任时间</w:t>
            </w:r>
          </w:p>
        </w:tc>
        <w:tc>
          <w:tcPr>
            <w:tcW w:w="1854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6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050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602"/>
        </w:trPr>
        <w:tc>
          <w:tcPr>
            <w:tcW w:w="1012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8640" w:type="dxa"/>
            <w:gridSpan w:val="3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610"/>
        </w:trPr>
        <w:tc>
          <w:tcPr>
            <w:tcW w:w="1012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现从事专业</w:t>
            </w:r>
          </w:p>
        </w:tc>
        <w:tc>
          <w:tcPr>
            <w:tcW w:w="8640" w:type="dxa"/>
            <w:gridSpan w:val="3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58"/>
        </w:trPr>
        <w:tc>
          <w:tcPr>
            <w:tcW w:w="1012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通信</w:t>
            </w:r>
          </w:p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6184" w:type="dxa"/>
            <w:gridSpan w:val="24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4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464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225"/>
        </w:trPr>
        <w:tc>
          <w:tcPr>
            <w:tcW w:w="1012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联系</w:t>
            </w:r>
          </w:p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方式</w:t>
            </w:r>
          </w:p>
        </w:tc>
        <w:tc>
          <w:tcPr>
            <w:tcW w:w="6184" w:type="dxa"/>
            <w:gridSpan w:val="24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4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电子</w:t>
            </w:r>
          </w:p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邮件</w:t>
            </w:r>
          </w:p>
        </w:tc>
        <w:tc>
          <w:tcPr>
            <w:tcW w:w="1464" w:type="dxa"/>
            <w:gridSpan w:val="9"/>
          </w:tcPr>
          <w:p w:rsidR="007443F9" w:rsidRPr="00A96C82" w:rsidRDefault="007443F9" w:rsidP="00A96C82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32"/>
        </w:trPr>
        <w:tc>
          <w:tcPr>
            <w:tcW w:w="493" w:type="dxa"/>
            <w:vMerge w:val="restart"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学习情况</w:t>
            </w: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996" w:type="dxa"/>
            <w:gridSpan w:val="1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83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学习专业、研究方向</w:t>
            </w: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学历</w:t>
            </w:r>
            <w:r w:rsidRPr="00A96C82">
              <w:rPr>
                <w:rFonts w:ascii="宋体" w:hAnsi="宋体"/>
                <w:szCs w:val="21"/>
              </w:rPr>
              <w:t>/</w:t>
            </w:r>
            <w:r w:rsidRPr="00A96C82"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7443F9" w:rsidRPr="00E33C8B" w:rsidTr="00A96C82">
        <w:trPr>
          <w:gridAfter w:val="1"/>
          <w:wAfter w:w="30" w:type="dxa"/>
          <w:trHeight w:val="360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96" w:type="dxa"/>
            <w:gridSpan w:val="1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50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96" w:type="dxa"/>
            <w:gridSpan w:val="1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50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96" w:type="dxa"/>
            <w:gridSpan w:val="1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50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96" w:type="dxa"/>
            <w:gridSpan w:val="1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50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96" w:type="dxa"/>
            <w:gridSpan w:val="1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8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630"/>
        </w:trPr>
        <w:tc>
          <w:tcPr>
            <w:tcW w:w="493" w:type="dxa"/>
            <w:vMerge w:val="restart"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单</w:t>
            </w:r>
            <w:r w:rsidRPr="00A96C82">
              <w:rPr>
                <w:rFonts w:ascii="宋体" w:hAnsi="宋体"/>
                <w:szCs w:val="21"/>
              </w:rPr>
              <w:t xml:space="preserve">   </w:t>
            </w:r>
            <w:r w:rsidRPr="00A96C82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职称</w:t>
            </w:r>
            <w:r w:rsidRPr="00A96C82">
              <w:rPr>
                <w:rFonts w:ascii="宋体" w:hAnsi="宋体"/>
                <w:szCs w:val="21"/>
              </w:rPr>
              <w:t>/</w:t>
            </w:r>
            <w:r w:rsidRPr="00A96C82"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7443F9" w:rsidRPr="00E33C8B" w:rsidTr="00A96C82">
        <w:trPr>
          <w:gridAfter w:val="1"/>
          <w:wAfter w:w="30" w:type="dxa"/>
          <w:trHeight w:val="588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609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603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23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23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23"/>
        </w:trPr>
        <w:tc>
          <w:tcPr>
            <w:tcW w:w="493" w:type="dxa"/>
            <w:vMerge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630"/>
        </w:trPr>
        <w:tc>
          <w:tcPr>
            <w:tcW w:w="493" w:type="dxa"/>
            <w:vMerge w:val="restart"/>
            <w:vAlign w:val="center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进修情况</w:t>
            </w: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进修学校及单位、国别</w:t>
            </w: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进修内容</w:t>
            </w:r>
          </w:p>
        </w:tc>
      </w:tr>
      <w:tr w:rsidR="007443F9" w:rsidRPr="00E33C8B" w:rsidTr="00A96C82">
        <w:trPr>
          <w:gridAfter w:val="1"/>
          <w:wAfter w:w="30" w:type="dxa"/>
          <w:trHeight w:val="512"/>
        </w:trPr>
        <w:tc>
          <w:tcPr>
            <w:tcW w:w="493" w:type="dxa"/>
            <w:vMerge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12"/>
        </w:trPr>
        <w:tc>
          <w:tcPr>
            <w:tcW w:w="493" w:type="dxa"/>
            <w:vMerge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12"/>
        </w:trPr>
        <w:tc>
          <w:tcPr>
            <w:tcW w:w="493" w:type="dxa"/>
            <w:vMerge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722"/>
        </w:trPr>
        <w:tc>
          <w:tcPr>
            <w:tcW w:w="493" w:type="dxa"/>
            <w:vMerge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12"/>
        </w:trPr>
        <w:tc>
          <w:tcPr>
            <w:tcW w:w="493" w:type="dxa"/>
            <w:vMerge w:val="restart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学术社会兼职</w:t>
            </w:r>
          </w:p>
        </w:tc>
        <w:tc>
          <w:tcPr>
            <w:tcW w:w="1915" w:type="dxa"/>
            <w:gridSpan w:val="6"/>
          </w:tcPr>
          <w:p w:rsidR="007443F9" w:rsidRPr="00A96C82" w:rsidRDefault="007443F9" w:rsidP="007443F9">
            <w:pPr>
              <w:ind w:firstLineChars="150" w:firstLine="31680"/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参加时间</w:t>
            </w:r>
          </w:p>
        </w:tc>
        <w:tc>
          <w:tcPr>
            <w:tcW w:w="5834" w:type="dxa"/>
            <w:gridSpan w:val="26"/>
          </w:tcPr>
          <w:p w:rsidR="007443F9" w:rsidRPr="00A96C82" w:rsidRDefault="007443F9" w:rsidP="007443F9">
            <w:pPr>
              <w:ind w:firstLineChars="400" w:firstLine="31680"/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参加学术组织名称</w:t>
            </w: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任何职务</w:t>
            </w:r>
          </w:p>
        </w:tc>
      </w:tr>
      <w:tr w:rsidR="007443F9" w:rsidRPr="00E33C8B" w:rsidTr="00A96C82">
        <w:trPr>
          <w:gridAfter w:val="1"/>
          <w:wAfter w:w="30" w:type="dxa"/>
          <w:trHeight w:val="561"/>
        </w:trPr>
        <w:tc>
          <w:tcPr>
            <w:tcW w:w="493" w:type="dxa"/>
            <w:vMerge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12"/>
        </w:trPr>
        <w:tc>
          <w:tcPr>
            <w:tcW w:w="493" w:type="dxa"/>
            <w:vMerge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12"/>
        </w:trPr>
        <w:tc>
          <w:tcPr>
            <w:tcW w:w="493" w:type="dxa"/>
            <w:vMerge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5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34" w:type="dxa"/>
            <w:gridSpan w:val="2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555"/>
        </w:trPr>
        <w:tc>
          <w:tcPr>
            <w:tcW w:w="9652" w:type="dxa"/>
            <w:gridSpan w:val="40"/>
          </w:tcPr>
          <w:p w:rsidR="007443F9" w:rsidRPr="00A96C82" w:rsidRDefault="007443F9" w:rsidP="002906FA">
            <w:pPr>
              <w:rPr>
                <w:rFonts w:ascii="宋体"/>
                <w:b/>
                <w:szCs w:val="21"/>
              </w:rPr>
            </w:pPr>
            <w:r w:rsidRPr="00A96C82">
              <w:rPr>
                <w:rFonts w:ascii="宋体" w:hAnsi="宋体" w:hint="eastAsia"/>
                <w:b/>
                <w:szCs w:val="21"/>
              </w:rPr>
              <w:t>二、家庭成员的基本情况</w:t>
            </w:r>
          </w:p>
        </w:tc>
      </w:tr>
      <w:tr w:rsidR="007443F9" w:rsidRPr="00E33C8B" w:rsidTr="00A96C82">
        <w:trPr>
          <w:gridAfter w:val="1"/>
          <w:wAfter w:w="30" w:type="dxa"/>
          <w:trHeight w:val="300"/>
        </w:trPr>
        <w:tc>
          <w:tcPr>
            <w:tcW w:w="1640" w:type="dxa"/>
            <w:gridSpan w:val="5"/>
          </w:tcPr>
          <w:p w:rsidR="007443F9" w:rsidRPr="00A96C82" w:rsidRDefault="007443F9" w:rsidP="00A5744D">
            <w:pPr>
              <w:rPr>
                <w:rFonts w:ascii="宋体"/>
                <w:b/>
                <w:szCs w:val="21"/>
              </w:rPr>
            </w:pPr>
            <w:r w:rsidRPr="00A96C82">
              <w:rPr>
                <w:rFonts w:hint="eastAsia"/>
                <w:position w:val="-36"/>
                <w:szCs w:val="21"/>
              </w:rPr>
              <w:t>配偶姓名</w:t>
            </w:r>
          </w:p>
        </w:tc>
        <w:tc>
          <w:tcPr>
            <w:tcW w:w="2306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58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  <w:r w:rsidRPr="00A96C82">
              <w:rPr>
                <w:rFonts w:hint="eastAsia"/>
                <w:position w:val="-36"/>
                <w:szCs w:val="21"/>
              </w:rPr>
              <w:t>出生年月</w:t>
            </w:r>
          </w:p>
        </w:tc>
        <w:tc>
          <w:tcPr>
            <w:tcW w:w="2134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64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  <w:r w:rsidRPr="00A96C82">
              <w:rPr>
                <w:rFonts w:hint="eastAsia"/>
                <w:position w:val="-36"/>
                <w:szCs w:val="21"/>
              </w:rPr>
              <w:t>政治面貌</w:t>
            </w:r>
          </w:p>
        </w:tc>
        <w:tc>
          <w:tcPr>
            <w:tcW w:w="750" w:type="dxa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300"/>
        </w:trPr>
        <w:tc>
          <w:tcPr>
            <w:tcW w:w="1640" w:type="dxa"/>
            <w:gridSpan w:val="5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  <w:r w:rsidRPr="00A96C82"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2306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58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  <w:r w:rsidRPr="00A96C82"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2134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64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  <w:r w:rsidRPr="00A96C82">
              <w:rPr>
                <w:rFonts w:hint="eastAsia"/>
                <w:position w:val="-36"/>
                <w:szCs w:val="21"/>
              </w:rPr>
              <w:t>所学专业</w:t>
            </w:r>
          </w:p>
        </w:tc>
        <w:tc>
          <w:tcPr>
            <w:tcW w:w="750" w:type="dxa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7443F9" w:rsidRPr="00E33C8B" w:rsidTr="00A96C82">
        <w:trPr>
          <w:trHeight w:val="690"/>
        </w:trPr>
        <w:tc>
          <w:tcPr>
            <w:tcW w:w="1640" w:type="dxa"/>
            <w:gridSpan w:val="5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5898" w:type="dxa"/>
            <w:gridSpan w:val="24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9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职称职务</w:t>
            </w:r>
          </w:p>
        </w:tc>
        <w:tc>
          <w:tcPr>
            <w:tcW w:w="788" w:type="dxa"/>
            <w:gridSpan w:val="3"/>
          </w:tcPr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1365"/>
        </w:trPr>
        <w:tc>
          <w:tcPr>
            <w:tcW w:w="1640" w:type="dxa"/>
            <w:gridSpan w:val="5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学习工作简况</w:t>
            </w:r>
          </w:p>
        </w:tc>
        <w:tc>
          <w:tcPr>
            <w:tcW w:w="8012" w:type="dxa"/>
            <w:gridSpan w:val="35"/>
          </w:tcPr>
          <w:p w:rsidR="007443F9" w:rsidRPr="00A96C82" w:rsidRDefault="007443F9" w:rsidP="00A96C82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  <w:p w:rsidR="007443F9" w:rsidRPr="00A96C82" w:rsidRDefault="007443F9" w:rsidP="00A96C82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  <w:p w:rsidR="007443F9" w:rsidRPr="00A96C82" w:rsidRDefault="007443F9" w:rsidP="00A96C82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  <w:p w:rsidR="007443F9" w:rsidRPr="00A96C82" w:rsidRDefault="007443F9" w:rsidP="00A96C82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  <w:p w:rsidR="007443F9" w:rsidRPr="00A96C82" w:rsidRDefault="007443F9" w:rsidP="00A96C8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749"/>
        </w:trPr>
        <w:tc>
          <w:tcPr>
            <w:tcW w:w="1640" w:type="dxa"/>
            <w:gridSpan w:val="5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  <w:r w:rsidRPr="00A96C82">
              <w:rPr>
                <w:rFonts w:hint="eastAsia"/>
                <w:position w:val="-36"/>
                <w:szCs w:val="21"/>
              </w:rPr>
              <w:t>子女姓名</w:t>
            </w:r>
          </w:p>
        </w:tc>
        <w:tc>
          <w:tcPr>
            <w:tcW w:w="1208" w:type="dxa"/>
            <w:gridSpan w:val="5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  <w:r w:rsidRPr="00A96C82">
              <w:rPr>
                <w:rFonts w:hint="eastAsia"/>
                <w:position w:val="-36"/>
                <w:szCs w:val="21"/>
              </w:rPr>
              <w:t>出生年月</w:t>
            </w:r>
          </w:p>
        </w:tc>
        <w:tc>
          <w:tcPr>
            <w:tcW w:w="1084" w:type="dxa"/>
            <w:gridSpan w:val="3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  <w:r w:rsidRPr="00A96C82">
              <w:rPr>
                <w:rFonts w:hint="eastAsia"/>
                <w:position w:val="-36"/>
                <w:szCs w:val="21"/>
              </w:rPr>
              <w:t>称</w:t>
            </w:r>
            <w:r w:rsidRPr="00A96C82">
              <w:rPr>
                <w:position w:val="-36"/>
                <w:szCs w:val="21"/>
              </w:rPr>
              <w:t xml:space="preserve"> </w:t>
            </w:r>
            <w:r w:rsidRPr="00A96C82">
              <w:rPr>
                <w:rFonts w:hint="eastAsia"/>
                <w:position w:val="-36"/>
                <w:szCs w:val="21"/>
              </w:rPr>
              <w:t>谓</w:t>
            </w:r>
          </w:p>
        </w:tc>
        <w:tc>
          <w:tcPr>
            <w:tcW w:w="4370" w:type="dxa"/>
            <w:gridSpan w:val="21"/>
          </w:tcPr>
          <w:p w:rsidR="007443F9" w:rsidRPr="00A96C82" w:rsidRDefault="007443F9" w:rsidP="00A96C82"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  <w:r w:rsidRPr="00A96C82">
              <w:rPr>
                <w:rFonts w:hint="eastAsia"/>
                <w:spacing w:val="-16"/>
                <w:position w:val="-36"/>
                <w:szCs w:val="21"/>
              </w:rPr>
              <w:t>学习或工作单位</w:t>
            </w:r>
          </w:p>
        </w:tc>
        <w:tc>
          <w:tcPr>
            <w:tcW w:w="1350" w:type="dxa"/>
            <w:gridSpan w:val="6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  <w:r w:rsidRPr="00A96C82">
              <w:rPr>
                <w:rFonts w:hint="eastAsia"/>
                <w:position w:val="-36"/>
                <w:szCs w:val="21"/>
              </w:rPr>
              <w:t>户口所在地</w:t>
            </w:r>
          </w:p>
        </w:tc>
      </w:tr>
      <w:tr w:rsidR="007443F9" w:rsidRPr="00E33C8B" w:rsidTr="00A96C82">
        <w:trPr>
          <w:gridAfter w:val="1"/>
          <w:wAfter w:w="30" w:type="dxa"/>
          <w:trHeight w:val="415"/>
        </w:trPr>
        <w:tc>
          <w:tcPr>
            <w:tcW w:w="1640" w:type="dxa"/>
            <w:gridSpan w:val="5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208" w:type="dxa"/>
            <w:gridSpan w:val="5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084" w:type="dxa"/>
            <w:gridSpan w:val="3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4370" w:type="dxa"/>
            <w:gridSpan w:val="21"/>
          </w:tcPr>
          <w:p w:rsidR="007443F9" w:rsidRPr="00A96C82" w:rsidRDefault="007443F9" w:rsidP="00A96C82"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350" w:type="dxa"/>
            <w:gridSpan w:val="6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09"/>
        </w:trPr>
        <w:tc>
          <w:tcPr>
            <w:tcW w:w="1640" w:type="dxa"/>
            <w:gridSpan w:val="5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  <w:tc>
          <w:tcPr>
            <w:tcW w:w="1208" w:type="dxa"/>
            <w:gridSpan w:val="5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  <w:tc>
          <w:tcPr>
            <w:tcW w:w="1084" w:type="dxa"/>
            <w:gridSpan w:val="3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  <w:tc>
          <w:tcPr>
            <w:tcW w:w="4370" w:type="dxa"/>
            <w:gridSpan w:val="21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350" w:type="dxa"/>
            <w:gridSpan w:val="6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656"/>
        </w:trPr>
        <w:tc>
          <w:tcPr>
            <w:tcW w:w="9652" w:type="dxa"/>
            <w:gridSpan w:val="40"/>
          </w:tcPr>
          <w:p w:rsidR="007443F9" w:rsidRPr="00A96C82" w:rsidRDefault="007443F9" w:rsidP="00A96C82">
            <w:pPr>
              <w:spacing w:line="150" w:lineRule="atLeast"/>
              <w:rPr>
                <w:rFonts w:ascii="宋体"/>
                <w:b/>
                <w:szCs w:val="21"/>
              </w:rPr>
            </w:pPr>
            <w:r w:rsidRPr="00A96C82">
              <w:rPr>
                <w:rFonts w:ascii="宋体" w:hAnsi="宋体" w:hint="eastAsia"/>
                <w:b/>
                <w:szCs w:val="21"/>
              </w:rPr>
              <w:t>三、近五年承担主要教学任务情况</w:t>
            </w:r>
          </w:p>
        </w:tc>
      </w:tr>
      <w:tr w:rsidR="007443F9" w:rsidRPr="00E33C8B" w:rsidTr="00A96C82">
        <w:trPr>
          <w:gridAfter w:val="1"/>
          <w:wAfter w:w="30" w:type="dxa"/>
          <w:trHeight w:val="750"/>
        </w:trPr>
        <w:tc>
          <w:tcPr>
            <w:tcW w:w="2720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320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授课对象</w:t>
            </w:r>
          </w:p>
        </w:tc>
        <w:tc>
          <w:tcPr>
            <w:tcW w:w="820" w:type="dxa"/>
            <w:gridSpan w:val="6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学时</w:t>
            </w:r>
            <w:r w:rsidRPr="00A96C82">
              <w:rPr>
                <w:rFonts w:ascii="宋体" w:hAnsi="宋体"/>
                <w:szCs w:val="21"/>
              </w:rPr>
              <w:t>/</w:t>
            </w:r>
            <w:r w:rsidRPr="00A96C82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2638" w:type="dxa"/>
            <w:gridSpan w:val="7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260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授课对象</w:t>
            </w:r>
          </w:p>
        </w:tc>
        <w:tc>
          <w:tcPr>
            <w:tcW w:w="894" w:type="dxa"/>
            <w:gridSpan w:val="3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学时</w:t>
            </w:r>
            <w:r w:rsidRPr="00A96C82">
              <w:rPr>
                <w:rFonts w:ascii="宋体" w:hAnsi="宋体"/>
                <w:szCs w:val="21"/>
              </w:rPr>
              <w:t>/</w:t>
            </w:r>
            <w:r w:rsidRPr="00A96C82">
              <w:rPr>
                <w:rFonts w:ascii="宋体" w:hAnsi="宋体" w:hint="eastAsia"/>
                <w:szCs w:val="21"/>
              </w:rPr>
              <w:t>人数</w:t>
            </w:r>
          </w:p>
        </w:tc>
      </w:tr>
      <w:tr w:rsidR="007443F9" w:rsidRPr="00E33C8B" w:rsidTr="00A96C82">
        <w:trPr>
          <w:gridAfter w:val="1"/>
          <w:wAfter w:w="30" w:type="dxa"/>
          <w:trHeight w:val="706"/>
        </w:trPr>
        <w:tc>
          <w:tcPr>
            <w:tcW w:w="2720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gridSpan w:val="6"/>
          </w:tcPr>
          <w:p w:rsidR="007443F9" w:rsidRPr="00A96C82" w:rsidRDefault="007443F9" w:rsidP="00A24334">
            <w:pPr>
              <w:rPr>
                <w:rFonts w:ascii="宋体"/>
                <w:szCs w:val="21"/>
              </w:rPr>
            </w:pPr>
          </w:p>
        </w:tc>
        <w:tc>
          <w:tcPr>
            <w:tcW w:w="2638" w:type="dxa"/>
            <w:gridSpan w:val="7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260" w:type="dxa"/>
            <w:gridSpan w:val="9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894" w:type="dxa"/>
            <w:gridSpan w:val="3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50"/>
        </w:trPr>
        <w:tc>
          <w:tcPr>
            <w:tcW w:w="2720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gridSpan w:val="6"/>
          </w:tcPr>
          <w:p w:rsidR="007443F9" w:rsidRPr="00A96C82" w:rsidRDefault="007443F9" w:rsidP="00A24334">
            <w:pPr>
              <w:rPr>
                <w:rFonts w:ascii="宋体"/>
                <w:szCs w:val="21"/>
              </w:rPr>
            </w:pPr>
          </w:p>
        </w:tc>
        <w:tc>
          <w:tcPr>
            <w:tcW w:w="2638" w:type="dxa"/>
            <w:gridSpan w:val="7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260" w:type="dxa"/>
            <w:gridSpan w:val="9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894" w:type="dxa"/>
            <w:gridSpan w:val="3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50"/>
        </w:trPr>
        <w:tc>
          <w:tcPr>
            <w:tcW w:w="2720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gridSpan w:val="6"/>
          </w:tcPr>
          <w:p w:rsidR="007443F9" w:rsidRPr="00A96C82" w:rsidRDefault="007443F9" w:rsidP="00A24334">
            <w:pPr>
              <w:rPr>
                <w:rFonts w:ascii="宋体"/>
                <w:szCs w:val="21"/>
              </w:rPr>
            </w:pPr>
          </w:p>
        </w:tc>
        <w:tc>
          <w:tcPr>
            <w:tcW w:w="2638" w:type="dxa"/>
            <w:gridSpan w:val="7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260" w:type="dxa"/>
            <w:gridSpan w:val="9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894" w:type="dxa"/>
            <w:gridSpan w:val="3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450"/>
        </w:trPr>
        <w:tc>
          <w:tcPr>
            <w:tcW w:w="2720" w:type="dxa"/>
            <w:gridSpan w:val="9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gridSpan w:val="6"/>
          </w:tcPr>
          <w:p w:rsidR="007443F9" w:rsidRPr="00A96C82" w:rsidRDefault="007443F9" w:rsidP="00A96C8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gridSpan w:val="6"/>
          </w:tcPr>
          <w:p w:rsidR="007443F9" w:rsidRPr="00A96C82" w:rsidRDefault="007443F9" w:rsidP="00A24334">
            <w:pPr>
              <w:rPr>
                <w:rFonts w:ascii="宋体"/>
                <w:szCs w:val="21"/>
              </w:rPr>
            </w:pPr>
          </w:p>
        </w:tc>
        <w:tc>
          <w:tcPr>
            <w:tcW w:w="2638" w:type="dxa"/>
            <w:gridSpan w:val="7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1260" w:type="dxa"/>
            <w:gridSpan w:val="9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894" w:type="dxa"/>
            <w:gridSpan w:val="3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727"/>
        </w:trPr>
        <w:tc>
          <w:tcPr>
            <w:tcW w:w="2720" w:type="dxa"/>
            <w:gridSpan w:val="9"/>
            <w:vMerge w:val="restart"/>
          </w:tcPr>
          <w:p w:rsidR="007443F9" w:rsidRDefault="007443F9" w:rsidP="00A96C82">
            <w:pPr>
              <w:jc w:val="center"/>
            </w:pPr>
            <w:r>
              <w:rPr>
                <w:rFonts w:hint="eastAsia"/>
              </w:rPr>
              <w:t>指导博士生</w:t>
            </w:r>
          </w:p>
        </w:tc>
        <w:tc>
          <w:tcPr>
            <w:tcW w:w="1320" w:type="dxa"/>
            <w:gridSpan w:val="6"/>
          </w:tcPr>
          <w:p w:rsidR="007443F9" w:rsidRDefault="007443F9" w:rsidP="00A96C82">
            <w:pPr>
              <w:jc w:val="center"/>
            </w:pPr>
            <w:r>
              <w:rPr>
                <w:rFonts w:hint="eastAsia"/>
              </w:rPr>
              <w:t>毕业人数：</w:t>
            </w:r>
          </w:p>
        </w:tc>
        <w:tc>
          <w:tcPr>
            <w:tcW w:w="820" w:type="dxa"/>
            <w:gridSpan w:val="6"/>
          </w:tcPr>
          <w:p w:rsidR="007443F9" w:rsidRDefault="007443F9" w:rsidP="00A96C82">
            <w:pPr>
              <w:jc w:val="center"/>
            </w:pPr>
          </w:p>
        </w:tc>
        <w:tc>
          <w:tcPr>
            <w:tcW w:w="2638" w:type="dxa"/>
            <w:gridSpan w:val="7"/>
            <w:vMerge w:val="restart"/>
          </w:tcPr>
          <w:p w:rsidR="007443F9" w:rsidRDefault="007443F9" w:rsidP="00A96C82">
            <w:pPr>
              <w:jc w:val="center"/>
            </w:pPr>
            <w:r>
              <w:rPr>
                <w:rFonts w:hint="eastAsia"/>
              </w:rPr>
              <w:t>指导硕士生</w:t>
            </w:r>
          </w:p>
        </w:tc>
        <w:tc>
          <w:tcPr>
            <w:tcW w:w="1260" w:type="dxa"/>
            <w:gridSpan w:val="9"/>
          </w:tcPr>
          <w:p w:rsidR="007443F9" w:rsidRDefault="007443F9" w:rsidP="00A96C82">
            <w:pPr>
              <w:jc w:val="center"/>
            </w:pPr>
            <w:r>
              <w:rPr>
                <w:rFonts w:hint="eastAsia"/>
              </w:rPr>
              <w:t>毕业人数：</w:t>
            </w:r>
          </w:p>
        </w:tc>
        <w:tc>
          <w:tcPr>
            <w:tcW w:w="894" w:type="dxa"/>
            <w:gridSpan w:val="3"/>
          </w:tcPr>
          <w:p w:rsidR="007443F9" w:rsidRPr="00A96C82" w:rsidRDefault="007443F9" w:rsidP="00A96C82">
            <w:pPr>
              <w:jc w:val="center"/>
              <w:rPr>
                <w:position w:val="-36"/>
                <w:szCs w:val="21"/>
              </w:rPr>
            </w:pPr>
          </w:p>
        </w:tc>
      </w:tr>
      <w:tr w:rsidR="007443F9" w:rsidRPr="00E33C8B" w:rsidTr="00A96C82">
        <w:trPr>
          <w:gridAfter w:val="1"/>
          <w:wAfter w:w="30" w:type="dxa"/>
          <w:trHeight w:val="934"/>
        </w:trPr>
        <w:tc>
          <w:tcPr>
            <w:tcW w:w="2720" w:type="dxa"/>
            <w:gridSpan w:val="9"/>
            <w:vMerge/>
          </w:tcPr>
          <w:p w:rsidR="007443F9" w:rsidRDefault="007443F9" w:rsidP="00767500"/>
        </w:tc>
        <w:tc>
          <w:tcPr>
            <w:tcW w:w="1320" w:type="dxa"/>
            <w:gridSpan w:val="6"/>
          </w:tcPr>
          <w:p w:rsidR="007443F9" w:rsidRDefault="007443F9" w:rsidP="00767500">
            <w:r>
              <w:rPr>
                <w:rFonts w:hint="eastAsia"/>
              </w:rPr>
              <w:t>在读人数：</w:t>
            </w:r>
          </w:p>
        </w:tc>
        <w:tc>
          <w:tcPr>
            <w:tcW w:w="820" w:type="dxa"/>
            <w:gridSpan w:val="6"/>
          </w:tcPr>
          <w:p w:rsidR="007443F9" w:rsidRDefault="007443F9" w:rsidP="00767500"/>
        </w:tc>
        <w:tc>
          <w:tcPr>
            <w:tcW w:w="2638" w:type="dxa"/>
            <w:gridSpan w:val="7"/>
            <w:vMerge/>
          </w:tcPr>
          <w:p w:rsidR="007443F9" w:rsidRDefault="007443F9" w:rsidP="00767500"/>
        </w:tc>
        <w:tc>
          <w:tcPr>
            <w:tcW w:w="1260" w:type="dxa"/>
            <w:gridSpan w:val="9"/>
          </w:tcPr>
          <w:p w:rsidR="007443F9" w:rsidRPr="00A96C82" w:rsidRDefault="007443F9" w:rsidP="00A96C82">
            <w:pPr>
              <w:ind w:left="-108" w:firstLine="120"/>
              <w:rPr>
                <w:spacing w:val="-16"/>
                <w:position w:val="-36"/>
                <w:szCs w:val="21"/>
              </w:rPr>
            </w:pPr>
            <w:r>
              <w:rPr>
                <w:rFonts w:hint="eastAsia"/>
              </w:rPr>
              <w:t>在读人数：</w:t>
            </w:r>
          </w:p>
        </w:tc>
        <w:tc>
          <w:tcPr>
            <w:tcW w:w="894" w:type="dxa"/>
            <w:gridSpan w:val="3"/>
          </w:tcPr>
          <w:p w:rsidR="007443F9" w:rsidRPr="00A96C82" w:rsidRDefault="007443F9" w:rsidP="00A24334">
            <w:pPr>
              <w:rPr>
                <w:position w:val="-36"/>
                <w:szCs w:val="21"/>
              </w:rPr>
            </w:pPr>
          </w:p>
        </w:tc>
      </w:tr>
      <w:tr w:rsidR="007443F9" w:rsidTr="00A96C82">
        <w:trPr>
          <w:gridAfter w:val="1"/>
          <w:wAfter w:w="30" w:type="dxa"/>
          <w:trHeight w:val="525"/>
        </w:trPr>
        <w:tc>
          <w:tcPr>
            <w:tcW w:w="9652" w:type="dxa"/>
            <w:gridSpan w:val="40"/>
          </w:tcPr>
          <w:p w:rsidR="007443F9" w:rsidRDefault="007443F9" w:rsidP="00A96C82">
            <w:pPr>
              <w:spacing w:line="400" w:lineRule="exact"/>
            </w:pPr>
            <w:r w:rsidRPr="00A96C82">
              <w:rPr>
                <w:rFonts w:hint="eastAsia"/>
                <w:b/>
              </w:rPr>
              <w:t>四、近五年主要学术成就情况</w:t>
            </w:r>
          </w:p>
        </w:tc>
      </w:tr>
      <w:tr w:rsidR="007443F9" w:rsidTr="00A96C82">
        <w:trPr>
          <w:gridAfter w:val="1"/>
          <w:wAfter w:w="30" w:type="dxa"/>
          <w:trHeight w:val="225"/>
        </w:trPr>
        <w:tc>
          <w:tcPr>
            <w:tcW w:w="9652" w:type="dxa"/>
            <w:gridSpan w:val="40"/>
          </w:tcPr>
          <w:p w:rsidR="007443F9" w:rsidRPr="00A96C82" w:rsidRDefault="007443F9" w:rsidP="004B1F21">
            <w:pPr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主要研究方向和研究内容、</w:t>
            </w:r>
            <w:r w:rsidRPr="00A96C82">
              <w:rPr>
                <w:rFonts w:ascii="宋体" w:hAnsi="宋体" w:hint="eastAsia"/>
                <w:bCs/>
                <w:szCs w:val="21"/>
              </w:rPr>
              <w:t>主要学术贡献及其科学价值或社会经济意义</w:t>
            </w:r>
            <w:r w:rsidRPr="00A96C82">
              <w:rPr>
                <w:rFonts w:ascii="宋体" w:hAnsi="宋体" w:hint="eastAsia"/>
                <w:szCs w:val="21"/>
              </w:rPr>
              <w:t>（用文字表述限</w:t>
            </w:r>
            <w:r w:rsidRPr="00A96C82">
              <w:rPr>
                <w:rFonts w:ascii="宋体" w:hAnsi="宋体"/>
                <w:szCs w:val="21"/>
              </w:rPr>
              <w:t>500</w:t>
            </w:r>
            <w:r w:rsidRPr="00A96C82">
              <w:rPr>
                <w:rFonts w:ascii="宋体" w:hAnsi="宋体" w:hint="eastAsia"/>
                <w:szCs w:val="21"/>
              </w:rPr>
              <w:t>字）</w:t>
            </w:r>
          </w:p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  <w:p w:rsidR="007443F9" w:rsidRDefault="007443F9" w:rsidP="004B1F21"/>
        </w:tc>
      </w:tr>
      <w:tr w:rsidR="007443F9" w:rsidTr="00A96C82">
        <w:trPr>
          <w:gridAfter w:val="1"/>
          <w:wAfter w:w="30" w:type="dxa"/>
          <w:trHeight w:val="390"/>
        </w:trPr>
        <w:tc>
          <w:tcPr>
            <w:tcW w:w="9652" w:type="dxa"/>
            <w:gridSpan w:val="40"/>
          </w:tcPr>
          <w:p w:rsidR="007443F9" w:rsidRDefault="007443F9" w:rsidP="004B1F21">
            <w:r>
              <w:t>1</w:t>
            </w:r>
            <w:r>
              <w:rPr>
                <w:rFonts w:hint="eastAsia"/>
              </w:rPr>
              <w:t>、</w:t>
            </w:r>
            <w:r w:rsidRPr="00C76DE2">
              <w:rPr>
                <w:rFonts w:hint="eastAsia"/>
              </w:rPr>
              <w:t>近五年</w:t>
            </w:r>
            <w:r>
              <w:rPr>
                <w:rFonts w:hint="eastAsia"/>
              </w:rPr>
              <w:t>发表论文、出版专著情况</w:t>
            </w:r>
          </w:p>
        </w:tc>
      </w:tr>
      <w:tr w:rsidR="007443F9" w:rsidTr="00A96C82">
        <w:trPr>
          <w:gridAfter w:val="1"/>
          <w:wAfter w:w="30" w:type="dxa"/>
          <w:trHeight w:val="1223"/>
        </w:trPr>
        <w:tc>
          <w:tcPr>
            <w:tcW w:w="9652" w:type="dxa"/>
            <w:gridSpan w:val="40"/>
          </w:tcPr>
          <w:p w:rsidR="007443F9" w:rsidRDefault="007443F9" w:rsidP="0014609C">
            <w:r>
              <w:rPr>
                <w:rFonts w:hint="eastAsia"/>
              </w:rPr>
              <w:t>发表学术论文</w:t>
            </w:r>
            <w:r w:rsidRPr="00A96C8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篇（第一作者），其中：国内权威期刊</w:t>
            </w:r>
            <w:r w:rsidRPr="00A96C8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篇，被</w:t>
            </w:r>
            <w:r w:rsidRPr="00A96C82">
              <w:rPr>
                <w:rFonts w:ascii="宋体" w:hAnsi="宋体"/>
              </w:rPr>
              <w:t xml:space="preserve">CSSCI </w:t>
            </w:r>
            <w:r w:rsidRPr="00A96C82">
              <w:rPr>
                <w:rFonts w:ascii="宋体" w:hAnsi="宋体" w:hint="eastAsia"/>
              </w:rPr>
              <w:t>或</w:t>
            </w:r>
            <w:r w:rsidRPr="00A96C82">
              <w:rPr>
                <w:rFonts w:ascii="宋体" w:hAnsi="宋体"/>
              </w:rPr>
              <w:t>SSCI</w:t>
            </w:r>
            <w:r w:rsidRPr="00A96C82">
              <w:rPr>
                <w:rFonts w:ascii="宋体" w:hAnsi="宋体" w:hint="eastAsia"/>
              </w:rPr>
              <w:t>、</w:t>
            </w:r>
            <w:r w:rsidRPr="00A96C82">
              <w:rPr>
                <w:rFonts w:ascii="宋体" w:hAnsi="宋体"/>
                <w:szCs w:val="21"/>
              </w:rPr>
              <w:t>CSCD</w:t>
            </w:r>
            <w:r w:rsidRPr="00A96C82">
              <w:rPr>
                <w:rFonts w:ascii="宋体" w:hAnsi="宋体" w:hint="eastAsia"/>
                <w:szCs w:val="21"/>
              </w:rPr>
              <w:t>或</w:t>
            </w:r>
            <w:r w:rsidRPr="00A96C82">
              <w:rPr>
                <w:rFonts w:ascii="宋体" w:hAnsi="宋体"/>
                <w:szCs w:val="21"/>
              </w:rPr>
              <w:t>SCI/EI</w:t>
            </w:r>
            <w:r w:rsidRPr="00A96C82">
              <w:rPr>
                <w:rFonts w:ascii="宋体" w:hAnsi="宋体" w:hint="eastAsia"/>
                <w:szCs w:val="21"/>
              </w:rPr>
              <w:t>等收录</w:t>
            </w:r>
            <w:r w:rsidRPr="00A96C8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篇；</w:t>
            </w:r>
            <w:r w:rsidRPr="00A96C82">
              <w:rPr>
                <w:rFonts w:ascii="宋体" w:hAnsi="宋体"/>
                <w:color w:val="000000"/>
                <w:szCs w:val="21"/>
              </w:rPr>
              <w:t>SCI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（Ⅰ</w:t>
            </w:r>
            <w:r w:rsidRPr="00A96C82">
              <w:rPr>
                <w:rFonts w:ascii="宋体"/>
                <w:color w:val="000000"/>
                <w:szCs w:val="21"/>
              </w:rPr>
              <w:t>-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Ⅲ区）</w:t>
            </w:r>
            <w:r w:rsidRPr="00A96C82">
              <w:rPr>
                <w:rFonts w:hint="eastAsia"/>
                <w:color w:val="000000"/>
                <w:u w:val="single"/>
              </w:rPr>
              <w:t xml:space="preserve">　　</w:t>
            </w:r>
            <w:r w:rsidRPr="00A96C82">
              <w:rPr>
                <w:rFonts w:hint="eastAsia"/>
                <w:color w:val="000000"/>
              </w:rPr>
              <w:t>篇；</w:t>
            </w:r>
            <w:r w:rsidRPr="00A96C82">
              <w:rPr>
                <w:rFonts w:ascii="宋体" w:hAnsi="宋体"/>
                <w:color w:val="000000"/>
                <w:szCs w:val="21"/>
              </w:rPr>
              <w:t>A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类</w:t>
            </w:r>
            <w:r w:rsidRPr="00A96C82">
              <w:rPr>
                <w:rFonts w:hint="eastAsia"/>
                <w:color w:val="000000"/>
                <w:u w:val="single"/>
              </w:rPr>
              <w:t xml:space="preserve">　　</w:t>
            </w:r>
            <w:r w:rsidRPr="00A96C82">
              <w:rPr>
                <w:rFonts w:hint="eastAsia"/>
                <w:color w:val="000000"/>
              </w:rPr>
              <w:t>篇；</w:t>
            </w:r>
            <w:r w:rsidRPr="00A96C82">
              <w:rPr>
                <w:rFonts w:ascii="宋体" w:hAnsi="宋体"/>
                <w:color w:val="000000"/>
                <w:szCs w:val="21"/>
              </w:rPr>
              <w:t>B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类</w:t>
            </w:r>
            <w:r w:rsidRPr="00A96C82">
              <w:rPr>
                <w:rFonts w:hint="eastAsia"/>
                <w:color w:val="000000"/>
                <w:u w:val="single"/>
              </w:rPr>
              <w:t xml:space="preserve">　　</w:t>
            </w:r>
            <w:r w:rsidRPr="00A96C82">
              <w:rPr>
                <w:rFonts w:hint="eastAsia"/>
                <w:color w:val="000000"/>
              </w:rPr>
              <w:t>篇</w:t>
            </w:r>
            <w:r>
              <w:rPr>
                <w:rFonts w:hint="eastAsia"/>
              </w:rPr>
              <w:t>；单篇论文影响因子在</w:t>
            </w:r>
            <w:r>
              <w:t>2.0</w:t>
            </w:r>
            <w:r>
              <w:rPr>
                <w:rFonts w:hint="eastAsia"/>
              </w:rPr>
              <w:t>以上</w:t>
            </w:r>
            <w:r w:rsidRPr="00A96C82">
              <w:rPr>
                <w:rFonts w:hint="eastAsia"/>
                <w:u w:val="single"/>
              </w:rPr>
              <w:t xml:space="preserve">　　　</w:t>
            </w:r>
            <w:r w:rsidRPr="00A96C82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篇。</w:t>
            </w:r>
          </w:p>
          <w:p w:rsidR="007443F9" w:rsidRDefault="007443F9" w:rsidP="004B1F21">
            <w:r>
              <w:rPr>
                <w:rFonts w:hint="eastAsia"/>
              </w:rPr>
              <w:t>正式出版专著</w:t>
            </w:r>
            <w:r w:rsidRPr="00A96C8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部，</w:t>
            </w:r>
            <w:r w:rsidRPr="00A96C82">
              <w:rPr>
                <w:rFonts w:ascii="宋体" w:hAnsi="宋体" w:cs="宋体" w:hint="eastAsia"/>
                <w:kern w:val="0"/>
                <w:sz w:val="22"/>
                <w:szCs w:val="22"/>
              </w:rPr>
              <w:t>累计</w:t>
            </w:r>
            <w:r w:rsidRPr="00A96C82">
              <w:rPr>
                <w:rFonts w:ascii="宋体" w:hAnsi="宋体" w:cs="宋体"/>
                <w:kern w:val="0"/>
                <w:sz w:val="22"/>
                <w:szCs w:val="22"/>
                <w:u w:val="single"/>
              </w:rPr>
              <w:t xml:space="preserve">   </w:t>
            </w:r>
            <w:r w:rsidRPr="00A96C82">
              <w:rPr>
                <w:rFonts w:ascii="宋体" w:hAnsi="宋体" w:cs="宋体" w:hint="eastAsia"/>
                <w:kern w:val="0"/>
                <w:sz w:val="22"/>
                <w:szCs w:val="22"/>
              </w:rPr>
              <w:t>万字；</w:t>
            </w:r>
            <w:r>
              <w:rPr>
                <w:rFonts w:hint="eastAsia"/>
              </w:rPr>
              <w:t>编（译）著</w:t>
            </w:r>
            <w:r w:rsidRPr="00A96C8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部，</w:t>
            </w:r>
            <w:r w:rsidRPr="00A96C82">
              <w:rPr>
                <w:rFonts w:ascii="宋体" w:hAnsi="宋体" w:cs="宋体" w:hint="eastAsia"/>
                <w:kern w:val="0"/>
                <w:sz w:val="22"/>
                <w:szCs w:val="22"/>
              </w:rPr>
              <w:t>累计</w:t>
            </w:r>
            <w:r w:rsidRPr="00A96C82">
              <w:rPr>
                <w:rFonts w:ascii="宋体" w:hAnsi="宋体" w:cs="宋体"/>
                <w:kern w:val="0"/>
                <w:sz w:val="22"/>
                <w:szCs w:val="22"/>
                <w:u w:val="single"/>
              </w:rPr>
              <w:t xml:space="preserve">   </w:t>
            </w:r>
            <w:r w:rsidRPr="00A96C82">
              <w:rPr>
                <w:rFonts w:ascii="宋体" w:hAnsi="宋体" w:cs="宋体" w:hint="eastAsia"/>
                <w:kern w:val="0"/>
                <w:sz w:val="22"/>
                <w:szCs w:val="22"/>
              </w:rPr>
              <w:t>万字</w:t>
            </w:r>
            <w:r>
              <w:rPr>
                <w:rFonts w:hint="eastAsia"/>
              </w:rPr>
              <w:t>。</w:t>
            </w:r>
          </w:p>
        </w:tc>
      </w:tr>
      <w:tr w:rsidR="007443F9" w:rsidTr="00A96C82">
        <w:trPr>
          <w:gridAfter w:val="1"/>
          <w:wAfter w:w="30" w:type="dxa"/>
          <w:trHeight w:val="534"/>
        </w:trPr>
        <w:tc>
          <w:tcPr>
            <w:tcW w:w="2408" w:type="dxa"/>
            <w:gridSpan w:val="7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论文、著作名称</w:t>
            </w:r>
          </w:p>
        </w:tc>
        <w:tc>
          <w:tcPr>
            <w:tcW w:w="2086" w:type="dxa"/>
            <w:gridSpan w:val="11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ascii="宋体" w:hAnsi="宋体" w:cs="宋体" w:hint="eastAsia"/>
                <w:kern w:val="0"/>
                <w:szCs w:val="21"/>
              </w:rPr>
              <w:t>何时何刊物发表、出版论著</w:t>
            </w:r>
          </w:p>
        </w:tc>
        <w:tc>
          <w:tcPr>
            <w:tcW w:w="2448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刊物主办单位或专著出版部门</w:t>
            </w:r>
          </w:p>
        </w:tc>
        <w:tc>
          <w:tcPr>
            <w:tcW w:w="1714" w:type="dxa"/>
            <w:gridSpan w:val="10"/>
          </w:tcPr>
          <w:p w:rsidR="007443F9" w:rsidRPr="00A96C82" w:rsidRDefault="007443F9" w:rsidP="00A96C8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A96C82">
              <w:rPr>
                <w:rFonts w:ascii="宋体" w:hAnsi="宋体" w:hint="eastAsia"/>
                <w:color w:val="000000"/>
                <w:szCs w:val="21"/>
              </w:rPr>
              <w:t>论文被</w:t>
            </w:r>
            <w:r w:rsidRPr="00A96C82">
              <w:rPr>
                <w:rFonts w:ascii="宋体" w:hAnsi="宋体"/>
                <w:color w:val="000000"/>
              </w:rPr>
              <w:t xml:space="preserve">CSSCI </w:t>
            </w:r>
            <w:r w:rsidRPr="00A96C82">
              <w:rPr>
                <w:rFonts w:ascii="宋体" w:hAnsi="宋体" w:hint="eastAsia"/>
                <w:color w:val="000000"/>
              </w:rPr>
              <w:t>或</w:t>
            </w:r>
            <w:r w:rsidRPr="00A96C82">
              <w:rPr>
                <w:rFonts w:ascii="宋体" w:hAnsi="宋体"/>
                <w:color w:val="000000"/>
              </w:rPr>
              <w:t>SSCI</w:t>
            </w:r>
            <w:r w:rsidRPr="00A96C82">
              <w:rPr>
                <w:rFonts w:ascii="宋体" w:hAnsi="宋体" w:hint="eastAsia"/>
                <w:color w:val="000000"/>
              </w:rPr>
              <w:t>、</w:t>
            </w:r>
            <w:r w:rsidRPr="00A96C82">
              <w:rPr>
                <w:rFonts w:ascii="宋体" w:hAnsi="宋体"/>
                <w:color w:val="000000"/>
                <w:szCs w:val="21"/>
              </w:rPr>
              <w:t>CSCD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或</w:t>
            </w:r>
            <w:r w:rsidRPr="00A96C82">
              <w:rPr>
                <w:rFonts w:ascii="宋体" w:hAnsi="宋体"/>
                <w:color w:val="000000"/>
                <w:szCs w:val="21"/>
              </w:rPr>
              <w:t>SCI/EI(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Ⅰ</w:t>
            </w:r>
            <w:r w:rsidRPr="00A96C82">
              <w:rPr>
                <w:rFonts w:ascii="宋体"/>
                <w:color w:val="000000"/>
                <w:szCs w:val="21"/>
              </w:rPr>
              <w:t>-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Ⅲ区</w:t>
            </w:r>
            <w:r w:rsidRPr="00A96C82">
              <w:rPr>
                <w:rFonts w:ascii="宋体" w:hAnsi="宋体"/>
                <w:color w:val="000000"/>
                <w:szCs w:val="21"/>
              </w:rPr>
              <w:t>)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等收录</w:t>
            </w:r>
            <w:r w:rsidRPr="00A96C82">
              <w:rPr>
                <w:rFonts w:ascii="宋体" w:hAnsi="宋体"/>
                <w:color w:val="000000"/>
                <w:szCs w:val="21"/>
              </w:rPr>
              <w:t>[SCI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Ⅰ</w:t>
            </w:r>
            <w:r w:rsidRPr="00A96C82">
              <w:rPr>
                <w:rFonts w:ascii="宋体"/>
                <w:color w:val="000000"/>
                <w:szCs w:val="21"/>
              </w:rPr>
              <w:t>-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Ⅲ区或我校认定的</w:t>
            </w:r>
            <w:r w:rsidRPr="00A96C82">
              <w:rPr>
                <w:rFonts w:ascii="宋体" w:hAnsi="宋体"/>
                <w:color w:val="000000"/>
                <w:szCs w:val="21"/>
              </w:rPr>
              <w:t>A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类、</w:t>
            </w:r>
            <w:r w:rsidRPr="00A96C82">
              <w:rPr>
                <w:rFonts w:ascii="宋体" w:hAnsi="宋体"/>
                <w:color w:val="000000"/>
                <w:szCs w:val="21"/>
              </w:rPr>
              <w:t>B</w:t>
            </w:r>
            <w:r w:rsidRPr="00A96C82">
              <w:rPr>
                <w:rFonts w:ascii="宋体" w:hAnsi="宋体" w:hint="eastAsia"/>
                <w:color w:val="000000"/>
                <w:szCs w:val="21"/>
              </w:rPr>
              <w:t>类请注明</w:t>
            </w:r>
            <w:r w:rsidRPr="00A96C82">
              <w:rPr>
                <w:rFonts w:ascii="宋体" w:hAnsi="宋体"/>
                <w:color w:val="000000"/>
                <w:szCs w:val="21"/>
              </w:rPr>
              <w:t>)</w:t>
            </w:r>
          </w:p>
        </w:tc>
        <w:tc>
          <w:tcPr>
            <w:tcW w:w="996" w:type="dxa"/>
            <w:gridSpan w:val="4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本人承担内容（独立撰写或第一作者）</w:t>
            </w: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086" w:type="dxa"/>
            <w:gridSpan w:val="11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448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714" w:type="dxa"/>
            <w:gridSpan w:val="10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996" w:type="dxa"/>
            <w:gridSpan w:val="4"/>
          </w:tcPr>
          <w:p w:rsidR="007443F9" w:rsidRDefault="007443F9" w:rsidP="007443F9">
            <w:pPr>
              <w:ind w:firstLineChars="200" w:firstLine="3168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086" w:type="dxa"/>
            <w:gridSpan w:val="11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448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714" w:type="dxa"/>
            <w:gridSpan w:val="10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996" w:type="dxa"/>
            <w:gridSpan w:val="4"/>
          </w:tcPr>
          <w:p w:rsidR="007443F9" w:rsidRDefault="007443F9" w:rsidP="007443F9">
            <w:pPr>
              <w:ind w:firstLineChars="200" w:firstLine="3168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086" w:type="dxa"/>
            <w:gridSpan w:val="11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448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714" w:type="dxa"/>
            <w:gridSpan w:val="10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996" w:type="dxa"/>
            <w:gridSpan w:val="4"/>
          </w:tcPr>
          <w:p w:rsidR="007443F9" w:rsidRDefault="007443F9" w:rsidP="007443F9">
            <w:pPr>
              <w:ind w:firstLineChars="200" w:firstLine="3168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086" w:type="dxa"/>
            <w:gridSpan w:val="11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448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714" w:type="dxa"/>
            <w:gridSpan w:val="10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996" w:type="dxa"/>
            <w:gridSpan w:val="4"/>
          </w:tcPr>
          <w:p w:rsidR="007443F9" w:rsidRDefault="007443F9" w:rsidP="007443F9">
            <w:pPr>
              <w:ind w:firstLineChars="200" w:firstLine="3168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086" w:type="dxa"/>
            <w:gridSpan w:val="11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448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714" w:type="dxa"/>
            <w:gridSpan w:val="10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996" w:type="dxa"/>
            <w:gridSpan w:val="4"/>
          </w:tcPr>
          <w:p w:rsidR="007443F9" w:rsidRDefault="007443F9" w:rsidP="007443F9">
            <w:pPr>
              <w:ind w:firstLineChars="200" w:firstLine="3168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086" w:type="dxa"/>
            <w:gridSpan w:val="11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448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714" w:type="dxa"/>
            <w:gridSpan w:val="10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996" w:type="dxa"/>
            <w:gridSpan w:val="4"/>
          </w:tcPr>
          <w:p w:rsidR="007443F9" w:rsidRDefault="007443F9" w:rsidP="007443F9">
            <w:pPr>
              <w:ind w:firstLineChars="200" w:firstLine="3168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086" w:type="dxa"/>
            <w:gridSpan w:val="11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448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714" w:type="dxa"/>
            <w:gridSpan w:val="10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996" w:type="dxa"/>
            <w:gridSpan w:val="4"/>
          </w:tcPr>
          <w:p w:rsidR="007443F9" w:rsidRDefault="007443F9" w:rsidP="007443F9">
            <w:pPr>
              <w:ind w:firstLineChars="200" w:firstLine="31680"/>
            </w:pPr>
          </w:p>
        </w:tc>
      </w:tr>
      <w:tr w:rsidR="007443F9" w:rsidTr="00A96C82">
        <w:trPr>
          <w:gridAfter w:val="1"/>
          <w:wAfter w:w="30" w:type="dxa"/>
          <w:trHeight w:val="525"/>
        </w:trPr>
        <w:tc>
          <w:tcPr>
            <w:tcW w:w="9652" w:type="dxa"/>
            <w:gridSpan w:val="40"/>
          </w:tcPr>
          <w:p w:rsidR="007443F9" w:rsidRPr="00A96C82" w:rsidRDefault="007443F9" w:rsidP="004B516B">
            <w:pPr>
              <w:rPr>
                <w:szCs w:val="21"/>
              </w:rPr>
            </w:pPr>
            <w:r w:rsidRPr="00A96C82">
              <w:rPr>
                <w:szCs w:val="21"/>
              </w:rPr>
              <w:t>2</w:t>
            </w:r>
            <w:r w:rsidRPr="00A96C82">
              <w:rPr>
                <w:rFonts w:hint="eastAsia"/>
                <w:szCs w:val="21"/>
              </w:rPr>
              <w:t>、</w:t>
            </w:r>
            <w:r w:rsidRPr="00C76DE2">
              <w:rPr>
                <w:rFonts w:hint="eastAsia"/>
              </w:rPr>
              <w:t>近五年</w:t>
            </w:r>
            <w:r w:rsidRPr="00A96C82">
              <w:rPr>
                <w:rFonts w:hint="eastAsia"/>
                <w:szCs w:val="21"/>
              </w:rPr>
              <w:t>承担主要科研项目情况</w:t>
            </w:r>
          </w:p>
        </w:tc>
      </w:tr>
      <w:tr w:rsidR="007443F9" w:rsidRPr="00F714A9" w:rsidTr="00A96C82">
        <w:trPr>
          <w:gridAfter w:val="1"/>
          <w:wAfter w:w="30" w:type="dxa"/>
          <w:trHeight w:val="534"/>
        </w:trPr>
        <w:tc>
          <w:tcPr>
            <w:tcW w:w="648" w:type="dxa"/>
            <w:gridSpan w:val="2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项目等级</w:t>
            </w:r>
          </w:p>
        </w:tc>
        <w:tc>
          <w:tcPr>
            <w:tcW w:w="2734" w:type="dxa"/>
            <w:gridSpan w:val="9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项</w:t>
            </w:r>
            <w:r w:rsidRPr="00A96C82">
              <w:rPr>
                <w:szCs w:val="21"/>
              </w:rPr>
              <w:t xml:space="preserve">  </w:t>
            </w:r>
            <w:r w:rsidRPr="00A96C82">
              <w:rPr>
                <w:rFonts w:hint="eastAsia"/>
                <w:szCs w:val="21"/>
              </w:rPr>
              <w:t>目</w:t>
            </w:r>
            <w:r w:rsidRPr="00A96C82">
              <w:rPr>
                <w:szCs w:val="21"/>
              </w:rPr>
              <w:t xml:space="preserve">  </w:t>
            </w:r>
            <w:r w:rsidRPr="00A96C82">
              <w:rPr>
                <w:rFonts w:hint="eastAsia"/>
                <w:szCs w:val="21"/>
              </w:rPr>
              <w:t>名</w:t>
            </w:r>
            <w:r w:rsidRPr="00A96C82">
              <w:rPr>
                <w:szCs w:val="21"/>
              </w:rPr>
              <w:t xml:space="preserve">  </w:t>
            </w:r>
            <w:r w:rsidRPr="00A96C82">
              <w:rPr>
                <w:rFonts w:hint="eastAsia"/>
                <w:szCs w:val="21"/>
              </w:rPr>
              <w:t>称</w:t>
            </w:r>
          </w:p>
        </w:tc>
        <w:tc>
          <w:tcPr>
            <w:tcW w:w="1154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经费</w:t>
            </w:r>
          </w:p>
        </w:tc>
        <w:tc>
          <w:tcPr>
            <w:tcW w:w="1130" w:type="dxa"/>
            <w:gridSpan w:val="5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项目来源</w:t>
            </w:r>
          </w:p>
        </w:tc>
        <w:tc>
          <w:tcPr>
            <w:tcW w:w="2531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项目起讫时间</w:t>
            </w:r>
          </w:p>
        </w:tc>
        <w:tc>
          <w:tcPr>
            <w:tcW w:w="1455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ascii="宋体" w:hAnsi="宋体" w:hint="eastAsia"/>
                <w:szCs w:val="21"/>
              </w:rPr>
              <w:t>本人作为项目完成人的顺序</w:t>
            </w: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648" w:type="dxa"/>
            <w:gridSpan w:val="2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734" w:type="dxa"/>
            <w:gridSpan w:val="9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154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130" w:type="dxa"/>
            <w:gridSpan w:val="5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531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455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648" w:type="dxa"/>
            <w:gridSpan w:val="2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734" w:type="dxa"/>
            <w:gridSpan w:val="9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154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130" w:type="dxa"/>
            <w:gridSpan w:val="5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531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455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648" w:type="dxa"/>
            <w:gridSpan w:val="2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734" w:type="dxa"/>
            <w:gridSpan w:val="9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154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130" w:type="dxa"/>
            <w:gridSpan w:val="5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531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455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648" w:type="dxa"/>
            <w:gridSpan w:val="2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734" w:type="dxa"/>
            <w:gridSpan w:val="9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154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130" w:type="dxa"/>
            <w:gridSpan w:val="5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531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455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648" w:type="dxa"/>
            <w:gridSpan w:val="2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734" w:type="dxa"/>
            <w:gridSpan w:val="9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154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130" w:type="dxa"/>
            <w:gridSpan w:val="5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531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455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</w:tr>
      <w:tr w:rsidR="007443F9" w:rsidTr="00A96C82">
        <w:trPr>
          <w:gridAfter w:val="1"/>
          <w:wAfter w:w="30" w:type="dxa"/>
          <w:trHeight w:val="537"/>
        </w:trPr>
        <w:tc>
          <w:tcPr>
            <w:tcW w:w="648" w:type="dxa"/>
            <w:gridSpan w:val="2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734" w:type="dxa"/>
            <w:gridSpan w:val="9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154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130" w:type="dxa"/>
            <w:gridSpan w:val="5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531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455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</w:tr>
      <w:tr w:rsidR="007443F9" w:rsidRPr="004B516B" w:rsidTr="00A96C82">
        <w:trPr>
          <w:trHeight w:val="300"/>
        </w:trPr>
        <w:tc>
          <w:tcPr>
            <w:tcW w:w="9682" w:type="dxa"/>
            <w:gridSpan w:val="41"/>
          </w:tcPr>
          <w:p w:rsidR="007443F9" w:rsidRPr="00A96C82" w:rsidRDefault="007443F9" w:rsidP="0053704C">
            <w:pPr>
              <w:rPr>
                <w:szCs w:val="21"/>
              </w:rPr>
            </w:pPr>
            <w:r w:rsidRPr="00A96C82">
              <w:rPr>
                <w:szCs w:val="21"/>
              </w:rPr>
              <w:t>3</w:t>
            </w:r>
            <w:r w:rsidRPr="00A96C82">
              <w:rPr>
                <w:rFonts w:hint="eastAsia"/>
                <w:szCs w:val="21"/>
              </w:rPr>
              <w:t>、</w:t>
            </w:r>
            <w:r w:rsidRPr="00C76DE2">
              <w:rPr>
                <w:rFonts w:hint="eastAsia"/>
              </w:rPr>
              <w:t>近五年</w:t>
            </w:r>
            <w:r w:rsidRPr="00A96C82">
              <w:rPr>
                <w:rFonts w:ascii="宋体" w:hAnsi="宋体" w:hint="eastAsia"/>
                <w:kern w:val="0"/>
                <w:szCs w:val="21"/>
              </w:rPr>
              <w:t>重要科研获奖情况</w:t>
            </w:r>
          </w:p>
        </w:tc>
      </w:tr>
      <w:tr w:rsidR="007443F9" w:rsidRPr="004B516B" w:rsidTr="00A96C82">
        <w:trPr>
          <w:trHeight w:val="534"/>
        </w:trPr>
        <w:tc>
          <w:tcPr>
            <w:tcW w:w="2226" w:type="dxa"/>
            <w:gridSpan w:val="6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获奖项目名称</w:t>
            </w:r>
          </w:p>
        </w:tc>
        <w:tc>
          <w:tcPr>
            <w:tcW w:w="2088" w:type="dxa"/>
            <w:gridSpan w:val="11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奖励名称及等级</w:t>
            </w:r>
          </w:p>
        </w:tc>
        <w:tc>
          <w:tcPr>
            <w:tcW w:w="1588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获奖时间</w:t>
            </w:r>
          </w:p>
        </w:tc>
        <w:tc>
          <w:tcPr>
            <w:tcW w:w="2340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ascii="宋体" w:hAnsi="宋体" w:hint="eastAsia"/>
                <w:kern w:val="0"/>
                <w:szCs w:val="21"/>
              </w:rPr>
              <w:t>授奖单位及国别</w:t>
            </w:r>
          </w:p>
        </w:tc>
        <w:tc>
          <w:tcPr>
            <w:tcW w:w="1440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排名位</w:t>
            </w:r>
          </w:p>
        </w:tc>
      </w:tr>
      <w:tr w:rsidR="007443F9" w:rsidTr="00A96C82">
        <w:trPr>
          <w:trHeight w:val="537"/>
        </w:trPr>
        <w:tc>
          <w:tcPr>
            <w:tcW w:w="2226" w:type="dxa"/>
            <w:gridSpan w:val="6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088" w:type="dxa"/>
            <w:gridSpan w:val="11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588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340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440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</w:tr>
      <w:tr w:rsidR="007443F9" w:rsidTr="00A96C82">
        <w:trPr>
          <w:trHeight w:val="537"/>
        </w:trPr>
        <w:tc>
          <w:tcPr>
            <w:tcW w:w="2226" w:type="dxa"/>
            <w:gridSpan w:val="6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088" w:type="dxa"/>
            <w:gridSpan w:val="11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588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340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440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</w:tr>
      <w:tr w:rsidR="007443F9" w:rsidTr="00A96C82">
        <w:trPr>
          <w:trHeight w:val="537"/>
        </w:trPr>
        <w:tc>
          <w:tcPr>
            <w:tcW w:w="2226" w:type="dxa"/>
            <w:gridSpan w:val="6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088" w:type="dxa"/>
            <w:gridSpan w:val="11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588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340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440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</w:tr>
      <w:tr w:rsidR="007443F9" w:rsidTr="00A96C82">
        <w:trPr>
          <w:trHeight w:val="537"/>
        </w:trPr>
        <w:tc>
          <w:tcPr>
            <w:tcW w:w="2226" w:type="dxa"/>
            <w:gridSpan w:val="6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088" w:type="dxa"/>
            <w:gridSpan w:val="11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588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340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440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</w:tr>
      <w:tr w:rsidR="007443F9" w:rsidTr="00A96C82">
        <w:trPr>
          <w:trHeight w:val="537"/>
        </w:trPr>
        <w:tc>
          <w:tcPr>
            <w:tcW w:w="2226" w:type="dxa"/>
            <w:gridSpan w:val="6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088" w:type="dxa"/>
            <w:gridSpan w:val="11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588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340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440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</w:tr>
      <w:tr w:rsidR="007443F9" w:rsidRPr="0053704C" w:rsidTr="00A96C82">
        <w:trPr>
          <w:trHeight w:val="300"/>
        </w:trPr>
        <w:tc>
          <w:tcPr>
            <w:tcW w:w="9682" w:type="dxa"/>
            <w:gridSpan w:val="41"/>
          </w:tcPr>
          <w:p w:rsidR="007443F9" w:rsidRPr="00A96C82" w:rsidRDefault="007443F9" w:rsidP="00A25C69">
            <w:pPr>
              <w:rPr>
                <w:szCs w:val="21"/>
              </w:rPr>
            </w:pPr>
            <w:r w:rsidRPr="00A96C82">
              <w:rPr>
                <w:szCs w:val="21"/>
              </w:rPr>
              <w:t>4</w:t>
            </w:r>
            <w:r w:rsidRPr="00A96C82">
              <w:rPr>
                <w:rFonts w:hint="eastAsia"/>
                <w:szCs w:val="21"/>
              </w:rPr>
              <w:t>、</w:t>
            </w:r>
            <w:r w:rsidRPr="00C76DE2">
              <w:rPr>
                <w:rFonts w:hint="eastAsia"/>
              </w:rPr>
              <w:t>近五年</w:t>
            </w:r>
            <w:r w:rsidRPr="00A96C82">
              <w:rPr>
                <w:rFonts w:hint="eastAsia"/>
                <w:szCs w:val="21"/>
              </w:rPr>
              <w:t>授权专利</w:t>
            </w:r>
          </w:p>
        </w:tc>
      </w:tr>
      <w:tr w:rsidR="007443F9" w:rsidRPr="0053704C" w:rsidTr="00A96C82">
        <w:trPr>
          <w:trHeight w:val="534"/>
        </w:trPr>
        <w:tc>
          <w:tcPr>
            <w:tcW w:w="2226" w:type="dxa"/>
            <w:gridSpan w:val="6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成</w:t>
            </w:r>
            <w:r w:rsidRPr="00A96C82">
              <w:rPr>
                <w:szCs w:val="21"/>
              </w:rPr>
              <w:t xml:space="preserve">  </w:t>
            </w:r>
            <w:r w:rsidRPr="00A96C82">
              <w:rPr>
                <w:rFonts w:hint="eastAsia"/>
                <w:szCs w:val="21"/>
              </w:rPr>
              <w:t>果</w:t>
            </w:r>
            <w:r w:rsidRPr="00A96C82">
              <w:rPr>
                <w:szCs w:val="21"/>
              </w:rPr>
              <w:t xml:space="preserve">  </w:t>
            </w:r>
            <w:r w:rsidRPr="00A96C82">
              <w:rPr>
                <w:rFonts w:hint="eastAsia"/>
                <w:szCs w:val="21"/>
              </w:rPr>
              <w:t>名</w:t>
            </w:r>
            <w:r w:rsidRPr="00A96C82">
              <w:rPr>
                <w:szCs w:val="21"/>
              </w:rPr>
              <w:t xml:space="preserve">  </w:t>
            </w:r>
            <w:r w:rsidRPr="00A96C82">
              <w:rPr>
                <w:rFonts w:hint="eastAsia"/>
                <w:szCs w:val="21"/>
              </w:rPr>
              <w:t>称</w:t>
            </w:r>
          </w:p>
        </w:tc>
        <w:tc>
          <w:tcPr>
            <w:tcW w:w="2022" w:type="dxa"/>
            <w:gridSpan w:val="10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专</w:t>
            </w:r>
            <w:r w:rsidRPr="00A96C82">
              <w:rPr>
                <w:szCs w:val="21"/>
              </w:rPr>
              <w:t xml:space="preserve"> </w:t>
            </w:r>
            <w:r w:rsidRPr="00A96C82">
              <w:rPr>
                <w:rFonts w:hint="eastAsia"/>
                <w:szCs w:val="21"/>
              </w:rPr>
              <w:t>利</w:t>
            </w:r>
            <w:r w:rsidRPr="00A96C82">
              <w:rPr>
                <w:szCs w:val="21"/>
              </w:rPr>
              <w:t xml:space="preserve"> </w:t>
            </w:r>
            <w:r w:rsidRPr="00A96C82">
              <w:rPr>
                <w:rFonts w:hint="eastAsia"/>
                <w:szCs w:val="21"/>
              </w:rPr>
              <w:t>类</w:t>
            </w:r>
            <w:r w:rsidRPr="00A96C82">
              <w:rPr>
                <w:szCs w:val="21"/>
              </w:rPr>
              <w:t xml:space="preserve"> </w:t>
            </w:r>
            <w:r w:rsidRPr="00A96C82">
              <w:rPr>
                <w:rFonts w:hint="eastAsia"/>
                <w:szCs w:val="21"/>
              </w:rPr>
              <w:t>型</w:t>
            </w:r>
          </w:p>
        </w:tc>
        <w:tc>
          <w:tcPr>
            <w:tcW w:w="1654" w:type="dxa"/>
            <w:gridSpan w:val="9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授权时间</w:t>
            </w:r>
          </w:p>
        </w:tc>
        <w:tc>
          <w:tcPr>
            <w:tcW w:w="2340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成果完成</w:t>
            </w:r>
          </w:p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单位</w:t>
            </w:r>
          </w:p>
        </w:tc>
        <w:tc>
          <w:tcPr>
            <w:tcW w:w="1440" w:type="dxa"/>
            <w:gridSpan w:val="8"/>
          </w:tcPr>
          <w:p w:rsidR="007443F9" w:rsidRPr="00A96C82" w:rsidRDefault="007443F9" w:rsidP="00A96C82">
            <w:pPr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排名位</w:t>
            </w:r>
          </w:p>
        </w:tc>
      </w:tr>
      <w:tr w:rsidR="007443F9" w:rsidTr="00A96C82">
        <w:trPr>
          <w:trHeight w:val="537"/>
        </w:trPr>
        <w:tc>
          <w:tcPr>
            <w:tcW w:w="2226" w:type="dxa"/>
            <w:gridSpan w:val="6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022" w:type="dxa"/>
            <w:gridSpan w:val="10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654" w:type="dxa"/>
            <w:gridSpan w:val="9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340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440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</w:tr>
      <w:tr w:rsidR="007443F9" w:rsidTr="00A96C82">
        <w:trPr>
          <w:trHeight w:val="537"/>
        </w:trPr>
        <w:tc>
          <w:tcPr>
            <w:tcW w:w="2226" w:type="dxa"/>
            <w:gridSpan w:val="6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022" w:type="dxa"/>
            <w:gridSpan w:val="10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654" w:type="dxa"/>
            <w:gridSpan w:val="9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340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440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</w:tr>
      <w:tr w:rsidR="007443F9" w:rsidTr="00A96C82">
        <w:trPr>
          <w:trHeight w:val="537"/>
        </w:trPr>
        <w:tc>
          <w:tcPr>
            <w:tcW w:w="2226" w:type="dxa"/>
            <w:gridSpan w:val="6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022" w:type="dxa"/>
            <w:gridSpan w:val="10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654" w:type="dxa"/>
            <w:gridSpan w:val="9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2340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  <w:tc>
          <w:tcPr>
            <w:tcW w:w="1440" w:type="dxa"/>
            <w:gridSpan w:val="8"/>
          </w:tcPr>
          <w:p w:rsidR="007443F9" w:rsidRDefault="007443F9" w:rsidP="007443F9">
            <w:pPr>
              <w:ind w:firstLineChars="200" w:firstLine="31680"/>
            </w:pPr>
          </w:p>
        </w:tc>
      </w:tr>
      <w:tr w:rsidR="007443F9" w:rsidTr="00A96C82">
        <w:trPr>
          <w:trHeight w:val="480"/>
        </w:trPr>
        <w:tc>
          <w:tcPr>
            <w:tcW w:w="9682" w:type="dxa"/>
            <w:gridSpan w:val="41"/>
          </w:tcPr>
          <w:p w:rsidR="007443F9" w:rsidRDefault="007443F9" w:rsidP="00CC59A3">
            <w:r>
              <w:t>5</w:t>
            </w:r>
            <w:r>
              <w:rPr>
                <w:rFonts w:hint="eastAsia"/>
              </w:rPr>
              <w:t>、</w:t>
            </w:r>
            <w:r w:rsidRPr="00A96C82">
              <w:rPr>
                <w:rFonts w:hint="eastAsia"/>
                <w:szCs w:val="21"/>
              </w:rPr>
              <w:t>其它方面</w:t>
            </w:r>
          </w:p>
        </w:tc>
      </w:tr>
      <w:tr w:rsidR="007443F9" w:rsidTr="00A96C82">
        <w:trPr>
          <w:trHeight w:val="1155"/>
        </w:trPr>
        <w:tc>
          <w:tcPr>
            <w:tcW w:w="9682" w:type="dxa"/>
            <w:gridSpan w:val="41"/>
          </w:tcPr>
          <w:p w:rsidR="007443F9" w:rsidRDefault="007443F9" w:rsidP="007443F9">
            <w:pPr>
              <w:ind w:firstLineChars="200" w:firstLine="31680"/>
            </w:pPr>
          </w:p>
          <w:p w:rsidR="007443F9" w:rsidRDefault="007443F9" w:rsidP="007443F9">
            <w:pPr>
              <w:ind w:firstLineChars="200" w:firstLine="31680"/>
            </w:pPr>
          </w:p>
          <w:p w:rsidR="007443F9" w:rsidRDefault="007443F9" w:rsidP="007443F9">
            <w:pPr>
              <w:ind w:firstLineChars="200" w:firstLine="31680"/>
            </w:pPr>
          </w:p>
          <w:p w:rsidR="007443F9" w:rsidRDefault="007443F9" w:rsidP="007443F9">
            <w:pPr>
              <w:ind w:firstLineChars="200" w:firstLine="31680"/>
            </w:pPr>
          </w:p>
          <w:p w:rsidR="007443F9" w:rsidRDefault="007443F9" w:rsidP="007443F9">
            <w:pPr>
              <w:ind w:firstLineChars="200" w:firstLine="31680"/>
            </w:pPr>
          </w:p>
          <w:p w:rsidR="007443F9" w:rsidRDefault="007443F9" w:rsidP="007443F9">
            <w:pPr>
              <w:ind w:firstLineChars="200" w:firstLine="31680"/>
            </w:pPr>
          </w:p>
          <w:p w:rsidR="007443F9" w:rsidRDefault="007443F9" w:rsidP="007443F9">
            <w:pPr>
              <w:ind w:firstLineChars="200" w:firstLine="31680"/>
            </w:pPr>
          </w:p>
          <w:p w:rsidR="007443F9" w:rsidRDefault="007443F9" w:rsidP="007443F9">
            <w:pPr>
              <w:ind w:firstLineChars="200" w:firstLine="31680"/>
            </w:pPr>
          </w:p>
          <w:p w:rsidR="007443F9" w:rsidRDefault="007443F9" w:rsidP="007443F9">
            <w:pPr>
              <w:ind w:firstLineChars="200" w:firstLine="31680"/>
            </w:pPr>
          </w:p>
        </w:tc>
      </w:tr>
      <w:tr w:rsidR="007443F9" w:rsidTr="00A96C82">
        <w:trPr>
          <w:gridAfter w:val="1"/>
          <w:wAfter w:w="30" w:type="dxa"/>
          <w:trHeight w:val="540"/>
        </w:trPr>
        <w:tc>
          <w:tcPr>
            <w:tcW w:w="9652" w:type="dxa"/>
            <w:gridSpan w:val="40"/>
          </w:tcPr>
          <w:p w:rsidR="007443F9" w:rsidRDefault="007443F9" w:rsidP="00A96C82">
            <w:pPr>
              <w:spacing w:line="400" w:lineRule="exact"/>
            </w:pPr>
            <w:r w:rsidRPr="00A96C82">
              <w:rPr>
                <w:rFonts w:hint="eastAsia"/>
                <w:b/>
              </w:rPr>
              <w:t>四、学院（部）学术委员会或教授委员会考核意见</w:t>
            </w:r>
          </w:p>
        </w:tc>
      </w:tr>
      <w:tr w:rsidR="007443F9" w:rsidTr="00A96C82">
        <w:trPr>
          <w:gridAfter w:val="1"/>
          <w:wAfter w:w="30" w:type="dxa"/>
          <w:trHeight w:val="465"/>
        </w:trPr>
        <w:tc>
          <w:tcPr>
            <w:tcW w:w="9652" w:type="dxa"/>
            <w:gridSpan w:val="40"/>
          </w:tcPr>
          <w:p w:rsidR="007443F9" w:rsidRPr="00A96C82" w:rsidRDefault="007443F9" w:rsidP="007443F9">
            <w:pPr>
              <w:pStyle w:val="BodyText2"/>
              <w:ind w:firstLineChars="1850" w:firstLine="31680"/>
              <w:rPr>
                <w:sz w:val="24"/>
              </w:rPr>
            </w:pPr>
          </w:p>
          <w:p w:rsidR="007443F9" w:rsidRPr="00A96C82" w:rsidRDefault="007443F9" w:rsidP="007443F9">
            <w:pPr>
              <w:pStyle w:val="BodyText2"/>
              <w:ind w:firstLineChars="1850" w:firstLine="31680"/>
              <w:rPr>
                <w:sz w:val="24"/>
              </w:rPr>
            </w:pPr>
          </w:p>
          <w:p w:rsidR="007443F9" w:rsidRPr="00A96C82" w:rsidRDefault="007443F9" w:rsidP="007443F9">
            <w:pPr>
              <w:pStyle w:val="BodyText2"/>
              <w:ind w:firstLineChars="1850" w:firstLine="31680"/>
              <w:rPr>
                <w:sz w:val="24"/>
              </w:rPr>
            </w:pPr>
          </w:p>
          <w:p w:rsidR="007443F9" w:rsidRPr="00A96C82" w:rsidRDefault="007443F9" w:rsidP="007443F9">
            <w:pPr>
              <w:pStyle w:val="BodyText2"/>
              <w:ind w:firstLineChars="1850" w:firstLine="31680"/>
              <w:rPr>
                <w:sz w:val="24"/>
              </w:rPr>
            </w:pPr>
          </w:p>
          <w:p w:rsidR="007443F9" w:rsidRPr="00A96C82" w:rsidRDefault="007443F9" w:rsidP="007443F9">
            <w:pPr>
              <w:pStyle w:val="BodyText2"/>
              <w:ind w:firstLineChars="1850" w:firstLine="31680"/>
              <w:rPr>
                <w:sz w:val="24"/>
              </w:rPr>
            </w:pPr>
          </w:p>
          <w:p w:rsidR="007443F9" w:rsidRPr="00A96C82" w:rsidRDefault="007443F9" w:rsidP="007443F9">
            <w:pPr>
              <w:pStyle w:val="BodyText2"/>
              <w:ind w:firstLineChars="1850" w:firstLine="31680"/>
              <w:rPr>
                <w:sz w:val="24"/>
              </w:rPr>
            </w:pPr>
          </w:p>
          <w:p w:rsidR="007443F9" w:rsidRPr="00A96C82" w:rsidRDefault="007443F9" w:rsidP="007443F9">
            <w:pPr>
              <w:pStyle w:val="BodyText2"/>
              <w:ind w:firstLineChars="1850" w:firstLine="31680"/>
              <w:rPr>
                <w:sz w:val="24"/>
              </w:rPr>
            </w:pPr>
          </w:p>
          <w:p w:rsidR="007443F9" w:rsidRPr="00A96C82" w:rsidRDefault="007443F9" w:rsidP="007443F9">
            <w:pPr>
              <w:pStyle w:val="BodyText2"/>
              <w:ind w:firstLineChars="2400" w:firstLine="31680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>主任签字：</w:t>
            </w:r>
          </w:p>
          <w:p w:rsidR="007443F9" w:rsidRPr="00A96C82" w:rsidRDefault="007443F9" w:rsidP="00A33986">
            <w:pPr>
              <w:pStyle w:val="BodyText2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 xml:space="preserve">　　　　　　　　　　　　　　　　　　　　　　　　　　盖章：</w:t>
            </w:r>
          </w:p>
          <w:p w:rsidR="007443F9" w:rsidRPr="00A96C82" w:rsidRDefault="007443F9" w:rsidP="00A96C82">
            <w:pPr>
              <w:pStyle w:val="BodyText2"/>
              <w:ind w:right="480"/>
              <w:jc w:val="center"/>
              <w:rPr>
                <w:sz w:val="24"/>
              </w:rPr>
            </w:pPr>
            <w:r w:rsidRPr="00A96C82">
              <w:rPr>
                <w:sz w:val="24"/>
              </w:rPr>
              <w:t xml:space="preserve">                                    </w:t>
            </w:r>
            <w:r w:rsidRPr="00A96C82">
              <w:rPr>
                <w:rFonts w:hint="eastAsia"/>
                <w:sz w:val="24"/>
              </w:rPr>
              <w:t>年　　月　　日</w:t>
            </w:r>
          </w:p>
          <w:p w:rsidR="007443F9" w:rsidRDefault="007443F9" w:rsidP="00A96C82">
            <w:pPr>
              <w:wordWrap w:val="0"/>
              <w:spacing w:line="400" w:lineRule="exact"/>
              <w:jc w:val="center"/>
            </w:pPr>
          </w:p>
        </w:tc>
      </w:tr>
      <w:tr w:rsidR="007443F9" w:rsidTr="00A96C82">
        <w:trPr>
          <w:gridAfter w:val="1"/>
          <w:wAfter w:w="30" w:type="dxa"/>
          <w:trHeight w:val="1558"/>
        </w:trPr>
        <w:tc>
          <w:tcPr>
            <w:tcW w:w="1208" w:type="dxa"/>
            <w:gridSpan w:val="4"/>
          </w:tcPr>
          <w:p w:rsidR="007443F9" w:rsidRPr="00A96C82" w:rsidRDefault="007443F9" w:rsidP="00A96C82">
            <w:pPr>
              <w:spacing w:line="400" w:lineRule="exact"/>
              <w:jc w:val="center"/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学院（部）配套支持措施</w:t>
            </w:r>
          </w:p>
        </w:tc>
        <w:tc>
          <w:tcPr>
            <w:tcW w:w="8444" w:type="dxa"/>
            <w:gridSpan w:val="36"/>
          </w:tcPr>
          <w:p w:rsidR="007443F9" w:rsidRDefault="007443F9" w:rsidP="00A96C82">
            <w:pPr>
              <w:spacing w:line="400" w:lineRule="exact"/>
            </w:pPr>
          </w:p>
        </w:tc>
      </w:tr>
      <w:tr w:rsidR="007443F9" w:rsidTr="00A96C82">
        <w:trPr>
          <w:trHeight w:val="435"/>
        </w:trPr>
        <w:tc>
          <w:tcPr>
            <w:tcW w:w="9682" w:type="dxa"/>
            <w:gridSpan w:val="41"/>
          </w:tcPr>
          <w:p w:rsidR="007443F9" w:rsidRPr="00A96C82" w:rsidRDefault="007443F9" w:rsidP="00E34410">
            <w:pPr>
              <w:rPr>
                <w:b/>
                <w:bCs/>
              </w:rPr>
            </w:pPr>
            <w:r w:rsidRPr="00A96C82">
              <w:rPr>
                <w:rFonts w:hint="eastAsia"/>
                <w:b/>
                <w:bCs/>
              </w:rPr>
              <w:t>五、学院（部）党政联席会议意见</w:t>
            </w:r>
          </w:p>
        </w:tc>
      </w:tr>
      <w:tr w:rsidR="007443F9" w:rsidTr="00A96C82">
        <w:trPr>
          <w:trHeight w:val="435"/>
        </w:trPr>
        <w:tc>
          <w:tcPr>
            <w:tcW w:w="9682" w:type="dxa"/>
            <w:gridSpan w:val="41"/>
          </w:tcPr>
          <w:p w:rsidR="007443F9" w:rsidRPr="00A96C82" w:rsidRDefault="007443F9" w:rsidP="00E34410">
            <w:pPr>
              <w:rPr>
                <w:szCs w:val="21"/>
              </w:rPr>
            </w:pPr>
            <w:r w:rsidRPr="00A96C82">
              <w:rPr>
                <w:rFonts w:hint="eastAsia"/>
                <w:szCs w:val="21"/>
              </w:rPr>
              <w:t>包括思想政治素质、工作表现、教书育人、敬业精神、团结协作；以及对拟引进人才的总体评价、引进理由、引进类别、拟聘用岗位等级等。</w:t>
            </w:r>
          </w:p>
          <w:p w:rsidR="007443F9" w:rsidRPr="00A96C82" w:rsidRDefault="007443F9" w:rsidP="00E34410">
            <w:pPr>
              <w:pStyle w:val="BodyText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BodyText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BodyText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BodyText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BodyText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BodyText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BodyText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BodyText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BodyText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BodyText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BodyText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BodyText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BodyText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BodyText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BodyText2"/>
              <w:rPr>
                <w:b/>
                <w:sz w:val="21"/>
              </w:rPr>
            </w:pPr>
          </w:p>
          <w:p w:rsidR="007443F9" w:rsidRPr="00A96C82" w:rsidRDefault="007443F9" w:rsidP="00E34410">
            <w:pPr>
              <w:pStyle w:val="BodyText2"/>
              <w:rPr>
                <w:b/>
                <w:sz w:val="21"/>
              </w:rPr>
            </w:pPr>
          </w:p>
          <w:p w:rsidR="007443F9" w:rsidRPr="00A96C82" w:rsidRDefault="007443F9" w:rsidP="007443F9">
            <w:pPr>
              <w:pStyle w:val="BodyText2"/>
              <w:ind w:firstLineChars="100" w:firstLine="31680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 xml:space="preserve">学院（部）党委书记签字：　　　</w:t>
            </w:r>
            <w:r w:rsidRPr="00A96C82">
              <w:rPr>
                <w:sz w:val="24"/>
              </w:rPr>
              <w:t xml:space="preserve"> </w:t>
            </w:r>
            <w:r w:rsidRPr="00A96C82">
              <w:rPr>
                <w:rFonts w:hint="eastAsia"/>
                <w:sz w:val="24"/>
              </w:rPr>
              <w:t xml:space="preserve">　　　</w:t>
            </w:r>
            <w:r w:rsidRPr="00A96C82">
              <w:rPr>
                <w:sz w:val="24"/>
              </w:rPr>
              <w:t xml:space="preserve">   </w:t>
            </w:r>
            <w:r w:rsidRPr="00A96C82">
              <w:rPr>
                <w:rFonts w:hint="eastAsia"/>
                <w:sz w:val="24"/>
              </w:rPr>
              <w:t xml:space="preserve">　　　　院长（主任）签字：</w:t>
            </w:r>
          </w:p>
          <w:p w:rsidR="007443F9" w:rsidRPr="00A96C82" w:rsidRDefault="007443F9" w:rsidP="00F8385E">
            <w:pPr>
              <w:pStyle w:val="BodyText2"/>
              <w:rPr>
                <w:sz w:val="24"/>
              </w:rPr>
            </w:pPr>
          </w:p>
          <w:p w:rsidR="007443F9" w:rsidRPr="00A96C82" w:rsidRDefault="007443F9" w:rsidP="00F8385E">
            <w:pPr>
              <w:pStyle w:val="BodyText2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 xml:space="preserve">　　　　　　　　　　　　　</w:t>
            </w:r>
            <w:r w:rsidRPr="00A96C82">
              <w:rPr>
                <w:sz w:val="24"/>
              </w:rPr>
              <w:t xml:space="preserve">          </w:t>
            </w:r>
            <w:r w:rsidRPr="00A96C82">
              <w:rPr>
                <w:rFonts w:hint="eastAsia"/>
                <w:sz w:val="24"/>
              </w:rPr>
              <w:t>盖章：</w:t>
            </w:r>
          </w:p>
          <w:p w:rsidR="007443F9" w:rsidRPr="00A96C82" w:rsidRDefault="007443F9" w:rsidP="00F8385E">
            <w:pPr>
              <w:pStyle w:val="BodyText2"/>
              <w:rPr>
                <w:sz w:val="24"/>
              </w:rPr>
            </w:pPr>
          </w:p>
          <w:p w:rsidR="007443F9" w:rsidRPr="00A96C82" w:rsidRDefault="007443F9" w:rsidP="00A96C82">
            <w:pPr>
              <w:pStyle w:val="BodyText2"/>
              <w:ind w:right="480"/>
              <w:jc w:val="center"/>
              <w:rPr>
                <w:sz w:val="24"/>
              </w:rPr>
            </w:pPr>
            <w:r w:rsidRPr="00A96C82">
              <w:rPr>
                <w:sz w:val="24"/>
              </w:rPr>
              <w:t xml:space="preserve">            </w:t>
            </w:r>
            <w:r w:rsidRPr="00A96C82">
              <w:rPr>
                <w:rFonts w:hint="eastAsia"/>
                <w:sz w:val="24"/>
              </w:rPr>
              <w:t xml:space="preserve">年　　月　　日　</w:t>
            </w:r>
            <w:r w:rsidRPr="00A96C82">
              <w:rPr>
                <w:sz w:val="24"/>
              </w:rPr>
              <w:t xml:space="preserve">                </w:t>
            </w:r>
            <w:r w:rsidRPr="00A96C82">
              <w:rPr>
                <w:rFonts w:hint="eastAsia"/>
                <w:sz w:val="24"/>
              </w:rPr>
              <w:t>年　　月　　日</w:t>
            </w:r>
          </w:p>
          <w:p w:rsidR="007443F9" w:rsidRPr="00A96C82" w:rsidRDefault="007443F9" w:rsidP="00E34410">
            <w:pPr>
              <w:pStyle w:val="BodyText2"/>
              <w:rPr>
                <w:b/>
                <w:sz w:val="21"/>
              </w:rPr>
            </w:pPr>
          </w:p>
          <w:p w:rsidR="007443F9" w:rsidRPr="00A96C82" w:rsidRDefault="007443F9" w:rsidP="007443F9">
            <w:pPr>
              <w:pStyle w:val="BodyText2"/>
              <w:ind w:firstLineChars="2400" w:firstLine="31680"/>
              <w:rPr>
                <w:b/>
                <w:sz w:val="21"/>
              </w:rPr>
            </w:pPr>
          </w:p>
        </w:tc>
      </w:tr>
      <w:tr w:rsidR="007443F9" w:rsidTr="00A96C82">
        <w:trPr>
          <w:trHeight w:val="698"/>
        </w:trPr>
        <w:tc>
          <w:tcPr>
            <w:tcW w:w="9682" w:type="dxa"/>
            <w:gridSpan w:val="41"/>
          </w:tcPr>
          <w:p w:rsidR="007443F9" w:rsidRPr="00A96C82" w:rsidRDefault="007443F9" w:rsidP="00A96C82">
            <w:pPr>
              <w:spacing w:line="400" w:lineRule="exact"/>
              <w:rPr>
                <w:b/>
                <w:bCs/>
                <w:sz w:val="30"/>
              </w:rPr>
            </w:pPr>
            <w:r w:rsidRPr="00A96C82">
              <w:rPr>
                <w:rFonts w:hint="eastAsia"/>
                <w:b/>
                <w:bCs/>
              </w:rPr>
              <w:t>六、人事部门初审意见</w:t>
            </w:r>
          </w:p>
        </w:tc>
      </w:tr>
      <w:tr w:rsidR="007443F9" w:rsidTr="00A96C82">
        <w:trPr>
          <w:trHeight w:val="5939"/>
        </w:trPr>
        <w:tc>
          <w:tcPr>
            <w:tcW w:w="9682" w:type="dxa"/>
            <w:gridSpan w:val="41"/>
          </w:tcPr>
          <w:p w:rsidR="007443F9" w:rsidRPr="00A96C82" w:rsidRDefault="007443F9" w:rsidP="007443F9">
            <w:pPr>
              <w:pStyle w:val="BodyText2"/>
              <w:ind w:firstLineChars="200" w:firstLine="31680"/>
              <w:rPr>
                <w:sz w:val="30"/>
              </w:rPr>
            </w:pPr>
          </w:p>
          <w:p w:rsidR="007443F9" w:rsidRPr="00A96C82" w:rsidRDefault="007443F9" w:rsidP="007443F9">
            <w:pPr>
              <w:pStyle w:val="BodyText2"/>
              <w:ind w:firstLineChars="200" w:firstLine="31680"/>
              <w:rPr>
                <w:sz w:val="30"/>
              </w:rPr>
            </w:pPr>
            <w:r w:rsidRPr="00A96C82">
              <w:rPr>
                <w:rFonts w:hint="eastAsia"/>
                <w:sz w:val="30"/>
              </w:rPr>
              <w:t>根据《福建医科大学人才引进和管理暂行办法》（闽医大</w:t>
            </w:r>
            <w:r w:rsidRPr="00A96C82">
              <w:rPr>
                <w:sz w:val="30"/>
              </w:rPr>
              <w:t>[2016]35</w:t>
            </w:r>
            <w:r w:rsidRPr="00A96C82">
              <w:rPr>
                <w:rFonts w:hint="eastAsia"/>
                <w:sz w:val="30"/>
              </w:rPr>
              <w:t>号）文件精神及对拟引进人才的教学科研综合考核意见，建议该同志作为</w:t>
            </w:r>
          </w:p>
          <w:p w:rsidR="007443F9" w:rsidRPr="00A96C82" w:rsidRDefault="007443F9" w:rsidP="00CB3AAA">
            <w:pPr>
              <w:pStyle w:val="BodyText2"/>
              <w:rPr>
                <w:sz w:val="30"/>
              </w:rPr>
            </w:pPr>
            <w:r w:rsidRPr="00A96C82">
              <w:rPr>
                <w:rFonts w:hint="eastAsia"/>
                <w:b/>
                <w:bCs/>
                <w:sz w:val="30"/>
              </w:rPr>
              <w:t>（第　　　　　层次）</w:t>
            </w:r>
            <w:r w:rsidRPr="00A96C82">
              <w:rPr>
                <w:rFonts w:hint="eastAsia"/>
                <w:sz w:val="30"/>
              </w:rPr>
              <w:t>人才引进，享受科研资助费</w:t>
            </w:r>
            <w:r w:rsidRPr="00A96C82">
              <w:rPr>
                <w:sz w:val="30"/>
              </w:rPr>
              <w:t xml:space="preserve">     </w:t>
            </w:r>
            <w:r w:rsidRPr="00A96C82">
              <w:rPr>
                <w:rFonts w:hint="eastAsia"/>
                <w:sz w:val="30"/>
              </w:rPr>
              <w:t>元；生活补助经费</w:t>
            </w:r>
            <w:r w:rsidRPr="00A96C82">
              <w:rPr>
                <w:sz w:val="30"/>
              </w:rPr>
              <w:t xml:space="preserve">   </w:t>
            </w:r>
            <w:r w:rsidRPr="00A96C82">
              <w:rPr>
                <w:rFonts w:hint="eastAsia"/>
                <w:sz w:val="30"/>
              </w:rPr>
              <w:t xml:space="preserve">　　元；安家费</w:t>
            </w:r>
            <w:r w:rsidRPr="00A96C82">
              <w:rPr>
                <w:sz w:val="30"/>
              </w:rPr>
              <w:t xml:space="preserve">     </w:t>
            </w:r>
            <w:r w:rsidRPr="00A96C82">
              <w:rPr>
                <w:rFonts w:hint="eastAsia"/>
                <w:sz w:val="30"/>
              </w:rPr>
              <w:t>元。</w:t>
            </w:r>
          </w:p>
          <w:p w:rsidR="007443F9" w:rsidRPr="00A96C82" w:rsidRDefault="007443F9" w:rsidP="007443F9">
            <w:pPr>
              <w:pStyle w:val="BodyText2"/>
              <w:ind w:firstLineChars="1850" w:firstLine="31680"/>
              <w:rPr>
                <w:sz w:val="24"/>
              </w:rPr>
            </w:pPr>
          </w:p>
          <w:p w:rsidR="007443F9" w:rsidRPr="00A96C82" w:rsidRDefault="007443F9" w:rsidP="007443F9">
            <w:pPr>
              <w:pStyle w:val="BodyText2"/>
              <w:ind w:firstLineChars="1850" w:firstLine="31680"/>
              <w:rPr>
                <w:sz w:val="24"/>
              </w:rPr>
            </w:pPr>
          </w:p>
          <w:p w:rsidR="007443F9" w:rsidRPr="00A96C82" w:rsidRDefault="007443F9" w:rsidP="007443F9">
            <w:pPr>
              <w:pStyle w:val="BodyText2"/>
              <w:ind w:firstLineChars="2650" w:firstLine="31680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>人事处处长签字：</w:t>
            </w:r>
          </w:p>
          <w:p w:rsidR="007443F9" w:rsidRPr="00A96C82" w:rsidRDefault="007443F9" w:rsidP="007438B2">
            <w:pPr>
              <w:pStyle w:val="BodyText2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 w:rsidRPr="00A96C82">
              <w:rPr>
                <w:sz w:val="24"/>
              </w:rPr>
              <w:t xml:space="preserve">  </w:t>
            </w:r>
          </w:p>
          <w:p w:rsidR="007443F9" w:rsidRPr="00A96C82" w:rsidRDefault="007443F9" w:rsidP="007443F9">
            <w:pPr>
              <w:pStyle w:val="BodyText2"/>
              <w:ind w:firstLineChars="2700" w:firstLine="31680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>（盖</w:t>
            </w:r>
            <w:r w:rsidRPr="00A96C82">
              <w:rPr>
                <w:sz w:val="24"/>
              </w:rPr>
              <w:t xml:space="preserve">  </w:t>
            </w:r>
            <w:r w:rsidRPr="00A96C82">
              <w:rPr>
                <w:rFonts w:hint="eastAsia"/>
                <w:sz w:val="24"/>
              </w:rPr>
              <w:t>章）</w:t>
            </w:r>
          </w:p>
          <w:p w:rsidR="007443F9" w:rsidRPr="00A96C82" w:rsidRDefault="007443F9" w:rsidP="007443F9">
            <w:pPr>
              <w:pStyle w:val="BodyText2"/>
              <w:ind w:firstLineChars="2700" w:firstLine="31680"/>
              <w:rPr>
                <w:sz w:val="24"/>
              </w:rPr>
            </w:pPr>
          </w:p>
          <w:p w:rsidR="007443F9" w:rsidRPr="00A96C82" w:rsidRDefault="007443F9" w:rsidP="00A96C82">
            <w:pPr>
              <w:pStyle w:val="BodyText2"/>
              <w:ind w:right="480"/>
              <w:jc w:val="center"/>
              <w:rPr>
                <w:sz w:val="24"/>
              </w:rPr>
            </w:pPr>
            <w:r w:rsidRPr="00A96C82">
              <w:rPr>
                <w:sz w:val="24"/>
              </w:rPr>
              <w:t xml:space="preserve">                                              </w:t>
            </w:r>
            <w:r w:rsidRPr="00A96C82">
              <w:rPr>
                <w:rFonts w:hint="eastAsia"/>
                <w:sz w:val="24"/>
              </w:rPr>
              <w:t>年　　月　　日</w:t>
            </w:r>
          </w:p>
          <w:p w:rsidR="007443F9" w:rsidRPr="00A96C82" w:rsidRDefault="007443F9" w:rsidP="007438B2">
            <w:pPr>
              <w:pStyle w:val="BodyText2"/>
              <w:rPr>
                <w:b/>
                <w:bCs/>
                <w:sz w:val="24"/>
              </w:rPr>
            </w:pPr>
          </w:p>
        </w:tc>
      </w:tr>
      <w:tr w:rsidR="007443F9" w:rsidTr="00A96C82">
        <w:trPr>
          <w:trHeight w:val="817"/>
        </w:trPr>
        <w:tc>
          <w:tcPr>
            <w:tcW w:w="9682" w:type="dxa"/>
            <w:gridSpan w:val="41"/>
            <w:tcBorders>
              <w:bottom w:val="single" w:sz="4" w:space="0" w:color="auto"/>
            </w:tcBorders>
          </w:tcPr>
          <w:p w:rsidR="007443F9" w:rsidRPr="00A96C82" w:rsidRDefault="007443F9" w:rsidP="00A96C82">
            <w:pPr>
              <w:pStyle w:val="BodyText2"/>
              <w:spacing w:line="580" w:lineRule="exact"/>
              <w:rPr>
                <w:sz w:val="30"/>
              </w:rPr>
            </w:pPr>
            <w:r w:rsidRPr="00A96C82">
              <w:rPr>
                <w:rFonts w:hint="eastAsia"/>
                <w:sz w:val="30"/>
              </w:rPr>
              <w:t>七、学校认定意见</w:t>
            </w:r>
          </w:p>
        </w:tc>
      </w:tr>
      <w:tr w:rsidR="007443F9" w:rsidTr="00A96C82">
        <w:trPr>
          <w:trHeight w:val="750"/>
        </w:trPr>
        <w:tc>
          <w:tcPr>
            <w:tcW w:w="4575" w:type="dxa"/>
            <w:gridSpan w:val="20"/>
            <w:tcBorders>
              <w:bottom w:val="single" w:sz="4" w:space="0" w:color="auto"/>
            </w:tcBorders>
          </w:tcPr>
          <w:p w:rsidR="007443F9" w:rsidRPr="00A96C82" w:rsidRDefault="007443F9" w:rsidP="00A96C82">
            <w:pPr>
              <w:pStyle w:val="BodyText2"/>
              <w:spacing w:line="580" w:lineRule="exact"/>
              <w:jc w:val="center"/>
              <w:rPr>
                <w:sz w:val="30"/>
              </w:rPr>
            </w:pPr>
            <w:r w:rsidRPr="00A96C82">
              <w:rPr>
                <w:rFonts w:hint="eastAsia"/>
                <w:sz w:val="30"/>
              </w:rPr>
              <w:t>校学术委员会意见</w:t>
            </w:r>
          </w:p>
        </w:tc>
        <w:tc>
          <w:tcPr>
            <w:tcW w:w="5107" w:type="dxa"/>
            <w:gridSpan w:val="21"/>
            <w:tcBorders>
              <w:bottom w:val="single" w:sz="4" w:space="0" w:color="auto"/>
            </w:tcBorders>
          </w:tcPr>
          <w:p w:rsidR="007443F9" w:rsidRPr="00A96C82" w:rsidRDefault="007443F9" w:rsidP="00A96C82">
            <w:pPr>
              <w:pStyle w:val="BodyText2"/>
              <w:spacing w:line="580" w:lineRule="exact"/>
              <w:jc w:val="center"/>
              <w:rPr>
                <w:sz w:val="30"/>
              </w:rPr>
            </w:pPr>
            <w:r w:rsidRPr="00A96C82">
              <w:rPr>
                <w:rFonts w:hint="eastAsia"/>
                <w:sz w:val="30"/>
              </w:rPr>
              <w:t>学校意见</w:t>
            </w:r>
          </w:p>
        </w:tc>
      </w:tr>
      <w:tr w:rsidR="007443F9" w:rsidTr="00A96C82">
        <w:trPr>
          <w:trHeight w:val="3645"/>
        </w:trPr>
        <w:tc>
          <w:tcPr>
            <w:tcW w:w="4575" w:type="dxa"/>
            <w:gridSpan w:val="20"/>
            <w:tcBorders>
              <w:top w:val="single" w:sz="4" w:space="0" w:color="auto"/>
            </w:tcBorders>
          </w:tcPr>
          <w:p w:rsidR="007443F9" w:rsidRPr="00A96C82" w:rsidRDefault="007443F9" w:rsidP="007443F9">
            <w:pPr>
              <w:pStyle w:val="BodyText2"/>
              <w:spacing w:line="580" w:lineRule="exact"/>
              <w:ind w:firstLineChars="250" w:firstLine="31680"/>
              <w:rPr>
                <w:sz w:val="30"/>
              </w:rPr>
            </w:pPr>
            <w:r w:rsidRPr="00A96C82">
              <w:rPr>
                <w:rFonts w:hint="eastAsia"/>
                <w:sz w:val="30"/>
              </w:rPr>
              <w:t>同意　　　　　　同志作为</w:t>
            </w:r>
            <w:r w:rsidRPr="00A96C82">
              <w:rPr>
                <w:rFonts w:hint="eastAsia"/>
                <w:b/>
                <w:bCs/>
                <w:sz w:val="30"/>
              </w:rPr>
              <w:t>（第　　　　层次）</w:t>
            </w:r>
            <w:r w:rsidRPr="00A96C82">
              <w:rPr>
                <w:rFonts w:hint="eastAsia"/>
                <w:sz w:val="30"/>
              </w:rPr>
              <w:t>人才引进。</w:t>
            </w:r>
          </w:p>
          <w:p w:rsidR="007443F9" w:rsidRPr="00A96C82" w:rsidRDefault="007443F9" w:rsidP="00A96C82">
            <w:pPr>
              <w:pStyle w:val="BodyText2"/>
              <w:spacing w:line="580" w:lineRule="exact"/>
              <w:jc w:val="center"/>
              <w:rPr>
                <w:sz w:val="30"/>
              </w:rPr>
            </w:pPr>
          </w:p>
          <w:p w:rsidR="007443F9" w:rsidRPr="00A96C82" w:rsidRDefault="007443F9" w:rsidP="007443F9">
            <w:pPr>
              <w:pStyle w:val="BodyText2"/>
              <w:ind w:leftChars="355" w:left="31680" w:firstLineChars="2450" w:firstLine="31680"/>
              <w:rPr>
                <w:sz w:val="30"/>
              </w:rPr>
            </w:pPr>
            <w:r w:rsidRPr="00A96C82">
              <w:rPr>
                <w:rFonts w:hint="eastAsia"/>
                <w:sz w:val="30"/>
              </w:rPr>
              <w:t>校学术委员会主任签字：</w:t>
            </w:r>
          </w:p>
          <w:p w:rsidR="007443F9" w:rsidRPr="00A96C82" w:rsidRDefault="007443F9" w:rsidP="007443F9">
            <w:pPr>
              <w:pStyle w:val="BodyText2"/>
              <w:ind w:leftChars="684" w:left="31680" w:firstLineChars="2100" w:firstLine="31680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>（（盖</w:t>
            </w:r>
            <w:r w:rsidRPr="00A96C82">
              <w:rPr>
                <w:sz w:val="24"/>
              </w:rPr>
              <w:t xml:space="preserve">  </w:t>
            </w:r>
            <w:r w:rsidRPr="00A96C82">
              <w:rPr>
                <w:rFonts w:hint="eastAsia"/>
                <w:sz w:val="24"/>
              </w:rPr>
              <w:t>章）</w:t>
            </w:r>
          </w:p>
          <w:p w:rsidR="007443F9" w:rsidRPr="00A96C82" w:rsidRDefault="007443F9" w:rsidP="00A96C82">
            <w:pPr>
              <w:pStyle w:val="BodyText2"/>
              <w:ind w:right="480"/>
              <w:jc w:val="center"/>
              <w:rPr>
                <w:sz w:val="24"/>
              </w:rPr>
            </w:pPr>
            <w:r w:rsidRPr="00A96C82">
              <w:rPr>
                <w:sz w:val="24"/>
              </w:rPr>
              <w:t xml:space="preserve">                                           </w:t>
            </w:r>
            <w:r w:rsidRPr="00A96C82">
              <w:rPr>
                <w:rFonts w:hint="eastAsia"/>
                <w:sz w:val="24"/>
              </w:rPr>
              <w:t>年　　月　　日</w:t>
            </w:r>
          </w:p>
          <w:p w:rsidR="007443F9" w:rsidRPr="00A96C82" w:rsidRDefault="007443F9" w:rsidP="00A96C82">
            <w:pPr>
              <w:pStyle w:val="BodyText2"/>
              <w:spacing w:line="580" w:lineRule="exact"/>
              <w:jc w:val="center"/>
              <w:rPr>
                <w:sz w:val="30"/>
              </w:rPr>
            </w:pPr>
          </w:p>
          <w:p w:rsidR="007443F9" w:rsidRPr="00A96C82" w:rsidRDefault="007443F9" w:rsidP="00A96C82">
            <w:pPr>
              <w:pStyle w:val="BodyText2"/>
              <w:spacing w:line="580" w:lineRule="exact"/>
              <w:jc w:val="center"/>
              <w:rPr>
                <w:sz w:val="30"/>
              </w:rPr>
            </w:pPr>
          </w:p>
        </w:tc>
        <w:tc>
          <w:tcPr>
            <w:tcW w:w="5107" w:type="dxa"/>
            <w:gridSpan w:val="21"/>
            <w:tcBorders>
              <w:top w:val="single" w:sz="4" w:space="0" w:color="auto"/>
            </w:tcBorders>
          </w:tcPr>
          <w:p w:rsidR="007443F9" w:rsidRPr="00A96C82" w:rsidRDefault="007443F9" w:rsidP="007443F9">
            <w:pPr>
              <w:pStyle w:val="BodyText2"/>
              <w:spacing w:line="580" w:lineRule="exact"/>
              <w:ind w:firstLineChars="250" w:firstLine="31680"/>
              <w:rPr>
                <w:sz w:val="30"/>
              </w:rPr>
            </w:pPr>
            <w:r w:rsidRPr="00A96C82">
              <w:rPr>
                <w:rFonts w:hint="eastAsia"/>
                <w:sz w:val="30"/>
              </w:rPr>
              <w:t>同意　　　　　　同志作为</w:t>
            </w:r>
          </w:p>
          <w:p w:rsidR="007443F9" w:rsidRPr="00A96C82" w:rsidRDefault="007443F9" w:rsidP="00A96C82">
            <w:pPr>
              <w:pStyle w:val="BodyText2"/>
              <w:spacing w:line="580" w:lineRule="exact"/>
              <w:rPr>
                <w:sz w:val="30"/>
              </w:rPr>
            </w:pPr>
            <w:r w:rsidRPr="00A96C82">
              <w:rPr>
                <w:rFonts w:hint="eastAsia"/>
                <w:b/>
                <w:bCs/>
                <w:sz w:val="30"/>
              </w:rPr>
              <w:t>（第　　　层次）</w:t>
            </w:r>
            <w:r w:rsidRPr="00A96C82">
              <w:rPr>
                <w:rFonts w:hint="eastAsia"/>
                <w:sz w:val="30"/>
              </w:rPr>
              <w:t>人才引进。</w:t>
            </w:r>
          </w:p>
          <w:p w:rsidR="007443F9" w:rsidRPr="00A96C82" w:rsidRDefault="007443F9" w:rsidP="00A96C82">
            <w:pPr>
              <w:pStyle w:val="BodyText2"/>
              <w:spacing w:line="580" w:lineRule="exact"/>
              <w:jc w:val="center"/>
              <w:rPr>
                <w:sz w:val="30"/>
              </w:rPr>
            </w:pPr>
          </w:p>
          <w:p w:rsidR="007443F9" w:rsidRPr="00A96C82" w:rsidRDefault="007443F9" w:rsidP="00A96C82">
            <w:pPr>
              <w:pStyle w:val="BodyText2"/>
              <w:spacing w:line="580" w:lineRule="exact"/>
              <w:jc w:val="center"/>
              <w:rPr>
                <w:sz w:val="30"/>
              </w:rPr>
            </w:pPr>
          </w:p>
          <w:p w:rsidR="007443F9" w:rsidRPr="00A96C82" w:rsidRDefault="007443F9" w:rsidP="00A96C82">
            <w:pPr>
              <w:pStyle w:val="BodyText2"/>
              <w:spacing w:line="580" w:lineRule="exact"/>
              <w:jc w:val="center"/>
              <w:rPr>
                <w:sz w:val="30"/>
              </w:rPr>
            </w:pPr>
            <w:r w:rsidRPr="00A96C82">
              <w:rPr>
                <w:rFonts w:hint="eastAsia"/>
                <w:sz w:val="30"/>
              </w:rPr>
              <w:t>校领导签字：</w:t>
            </w:r>
          </w:p>
          <w:p w:rsidR="007443F9" w:rsidRPr="00A96C82" w:rsidRDefault="007443F9" w:rsidP="007443F9">
            <w:pPr>
              <w:pStyle w:val="BodyText2"/>
              <w:ind w:leftChars="741" w:left="31680" w:firstLineChars="2050" w:firstLine="31680"/>
              <w:rPr>
                <w:sz w:val="24"/>
              </w:rPr>
            </w:pPr>
            <w:r w:rsidRPr="00A96C82">
              <w:rPr>
                <w:rFonts w:hint="eastAsia"/>
                <w:sz w:val="24"/>
              </w:rPr>
              <w:t>（（盖</w:t>
            </w:r>
            <w:r w:rsidRPr="00A96C82">
              <w:rPr>
                <w:sz w:val="24"/>
              </w:rPr>
              <w:t xml:space="preserve">  </w:t>
            </w:r>
            <w:r w:rsidRPr="00A96C82">
              <w:rPr>
                <w:rFonts w:hint="eastAsia"/>
                <w:sz w:val="24"/>
              </w:rPr>
              <w:t>章）</w:t>
            </w:r>
          </w:p>
          <w:p w:rsidR="007443F9" w:rsidRPr="00A96C82" w:rsidRDefault="007443F9" w:rsidP="00A96C82">
            <w:pPr>
              <w:pStyle w:val="BodyText2"/>
              <w:ind w:right="480"/>
              <w:jc w:val="center"/>
              <w:rPr>
                <w:sz w:val="24"/>
              </w:rPr>
            </w:pPr>
            <w:r w:rsidRPr="00A96C82">
              <w:rPr>
                <w:sz w:val="24"/>
              </w:rPr>
              <w:t xml:space="preserve">                                           </w:t>
            </w:r>
            <w:r w:rsidRPr="00A96C82">
              <w:rPr>
                <w:rFonts w:hint="eastAsia"/>
                <w:sz w:val="24"/>
              </w:rPr>
              <w:t xml:space="preserve">　　　年　　月　　日</w:t>
            </w:r>
          </w:p>
          <w:p w:rsidR="007443F9" w:rsidRPr="00A96C82" w:rsidRDefault="007443F9" w:rsidP="00A96C82">
            <w:pPr>
              <w:pStyle w:val="BodyText2"/>
              <w:spacing w:line="580" w:lineRule="exact"/>
              <w:jc w:val="center"/>
              <w:rPr>
                <w:sz w:val="30"/>
              </w:rPr>
            </w:pPr>
          </w:p>
          <w:p w:rsidR="007443F9" w:rsidRPr="00A96C82" w:rsidRDefault="007443F9" w:rsidP="00A96C82">
            <w:pPr>
              <w:pStyle w:val="BodyText2"/>
              <w:spacing w:line="580" w:lineRule="exact"/>
              <w:jc w:val="center"/>
              <w:rPr>
                <w:sz w:val="30"/>
              </w:rPr>
            </w:pPr>
          </w:p>
          <w:p w:rsidR="007443F9" w:rsidRPr="00A96C82" w:rsidRDefault="007443F9" w:rsidP="00A96C82">
            <w:pPr>
              <w:pStyle w:val="BodyText2"/>
              <w:spacing w:line="580" w:lineRule="exact"/>
              <w:jc w:val="center"/>
              <w:rPr>
                <w:sz w:val="30"/>
              </w:rPr>
            </w:pPr>
          </w:p>
        </w:tc>
      </w:tr>
    </w:tbl>
    <w:p w:rsidR="007443F9" w:rsidRPr="007438B2" w:rsidRDefault="007443F9" w:rsidP="007438B2"/>
    <w:sectPr w:rsidR="007443F9" w:rsidRPr="007438B2" w:rsidSect="00832F50">
      <w:headerReference w:type="default" r:id="rId6"/>
      <w:footerReference w:type="even" r:id="rId7"/>
      <w:footerReference w:type="default" r:id="rId8"/>
      <w:pgSz w:w="11906" w:h="16838" w:code="9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3F9" w:rsidRDefault="007443F9">
      <w:r>
        <w:separator/>
      </w:r>
    </w:p>
  </w:endnote>
  <w:endnote w:type="continuationSeparator" w:id="0">
    <w:p w:rsidR="007443F9" w:rsidRDefault="00744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隶书">
    <w:altName w:val="SonyReader Hei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F9" w:rsidRDefault="007443F9" w:rsidP="00F637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43F9" w:rsidRDefault="007443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F9" w:rsidRDefault="007443F9" w:rsidP="00F637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443F9" w:rsidRDefault="007443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3F9" w:rsidRDefault="007443F9">
      <w:r>
        <w:separator/>
      </w:r>
    </w:p>
  </w:footnote>
  <w:footnote w:type="continuationSeparator" w:id="0">
    <w:p w:rsidR="007443F9" w:rsidRDefault="00744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F9" w:rsidRDefault="007443F9" w:rsidP="002B1E3E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0.25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1CB"/>
    <w:rsid w:val="00000879"/>
    <w:rsid w:val="00000BB5"/>
    <w:rsid w:val="00010ED4"/>
    <w:rsid w:val="00027A43"/>
    <w:rsid w:val="00041D36"/>
    <w:rsid w:val="00055654"/>
    <w:rsid w:val="00057997"/>
    <w:rsid w:val="00062FEA"/>
    <w:rsid w:val="000851A6"/>
    <w:rsid w:val="00091886"/>
    <w:rsid w:val="000B46F3"/>
    <w:rsid w:val="000C0522"/>
    <w:rsid w:val="000F0A86"/>
    <w:rsid w:val="0011579C"/>
    <w:rsid w:val="0014609C"/>
    <w:rsid w:val="00152745"/>
    <w:rsid w:val="00157E80"/>
    <w:rsid w:val="00157EF6"/>
    <w:rsid w:val="00163BD8"/>
    <w:rsid w:val="0020342A"/>
    <w:rsid w:val="0023489C"/>
    <w:rsid w:val="00260F5E"/>
    <w:rsid w:val="00280D20"/>
    <w:rsid w:val="00286892"/>
    <w:rsid w:val="002906FA"/>
    <w:rsid w:val="002B02B7"/>
    <w:rsid w:val="002B1E3E"/>
    <w:rsid w:val="002B705D"/>
    <w:rsid w:val="002D1613"/>
    <w:rsid w:val="002E01AD"/>
    <w:rsid w:val="002E1A46"/>
    <w:rsid w:val="00300DE9"/>
    <w:rsid w:val="00316C2C"/>
    <w:rsid w:val="00335A21"/>
    <w:rsid w:val="00356008"/>
    <w:rsid w:val="00366B52"/>
    <w:rsid w:val="00390D47"/>
    <w:rsid w:val="003A7279"/>
    <w:rsid w:val="003B1BAA"/>
    <w:rsid w:val="003B5C66"/>
    <w:rsid w:val="003D5CAC"/>
    <w:rsid w:val="00402419"/>
    <w:rsid w:val="00420247"/>
    <w:rsid w:val="00426674"/>
    <w:rsid w:val="004421E8"/>
    <w:rsid w:val="00467E61"/>
    <w:rsid w:val="00480FEC"/>
    <w:rsid w:val="00497422"/>
    <w:rsid w:val="004B025C"/>
    <w:rsid w:val="004B1F21"/>
    <w:rsid w:val="004B478B"/>
    <w:rsid w:val="004B516B"/>
    <w:rsid w:val="004B6955"/>
    <w:rsid w:val="004B772C"/>
    <w:rsid w:val="004E0785"/>
    <w:rsid w:val="004E2825"/>
    <w:rsid w:val="004E655E"/>
    <w:rsid w:val="00506155"/>
    <w:rsid w:val="00521E4B"/>
    <w:rsid w:val="00535E8D"/>
    <w:rsid w:val="0053704C"/>
    <w:rsid w:val="005433B5"/>
    <w:rsid w:val="005A3FA0"/>
    <w:rsid w:val="005A6C71"/>
    <w:rsid w:val="005C7D56"/>
    <w:rsid w:val="006170F0"/>
    <w:rsid w:val="00630077"/>
    <w:rsid w:val="006431CB"/>
    <w:rsid w:val="00651413"/>
    <w:rsid w:val="00654BE8"/>
    <w:rsid w:val="00671BF0"/>
    <w:rsid w:val="00671E71"/>
    <w:rsid w:val="00675FAA"/>
    <w:rsid w:val="006E3FE1"/>
    <w:rsid w:val="006E6F6F"/>
    <w:rsid w:val="007304C6"/>
    <w:rsid w:val="007438B2"/>
    <w:rsid w:val="007443F9"/>
    <w:rsid w:val="00744DDB"/>
    <w:rsid w:val="00766C49"/>
    <w:rsid w:val="00767500"/>
    <w:rsid w:val="007A3B98"/>
    <w:rsid w:val="007B10C8"/>
    <w:rsid w:val="007B2DF2"/>
    <w:rsid w:val="007B52E7"/>
    <w:rsid w:val="00817A27"/>
    <w:rsid w:val="00832F50"/>
    <w:rsid w:val="00845678"/>
    <w:rsid w:val="008555CB"/>
    <w:rsid w:val="008621BB"/>
    <w:rsid w:val="008730DB"/>
    <w:rsid w:val="008A362C"/>
    <w:rsid w:val="008B6BB2"/>
    <w:rsid w:val="008C3FE1"/>
    <w:rsid w:val="00917E3D"/>
    <w:rsid w:val="0094070E"/>
    <w:rsid w:val="00941033"/>
    <w:rsid w:val="009709A3"/>
    <w:rsid w:val="00993030"/>
    <w:rsid w:val="009931D6"/>
    <w:rsid w:val="00993EB7"/>
    <w:rsid w:val="009B7A1E"/>
    <w:rsid w:val="009C1659"/>
    <w:rsid w:val="009F2B03"/>
    <w:rsid w:val="00A00AA9"/>
    <w:rsid w:val="00A21967"/>
    <w:rsid w:val="00A24334"/>
    <w:rsid w:val="00A25C69"/>
    <w:rsid w:val="00A33986"/>
    <w:rsid w:val="00A45439"/>
    <w:rsid w:val="00A5744D"/>
    <w:rsid w:val="00A66398"/>
    <w:rsid w:val="00A733EE"/>
    <w:rsid w:val="00A96C82"/>
    <w:rsid w:val="00AA247A"/>
    <w:rsid w:val="00AA4176"/>
    <w:rsid w:val="00AB16B7"/>
    <w:rsid w:val="00AB4513"/>
    <w:rsid w:val="00AC5CF8"/>
    <w:rsid w:val="00AD198C"/>
    <w:rsid w:val="00B02C9B"/>
    <w:rsid w:val="00B10449"/>
    <w:rsid w:val="00B20BD0"/>
    <w:rsid w:val="00B21EDE"/>
    <w:rsid w:val="00B27CAC"/>
    <w:rsid w:val="00B403E1"/>
    <w:rsid w:val="00B5770F"/>
    <w:rsid w:val="00B85C6B"/>
    <w:rsid w:val="00B87CDC"/>
    <w:rsid w:val="00B95CB9"/>
    <w:rsid w:val="00BA26C1"/>
    <w:rsid w:val="00BA386E"/>
    <w:rsid w:val="00BD3485"/>
    <w:rsid w:val="00BE6EA5"/>
    <w:rsid w:val="00C67B39"/>
    <w:rsid w:val="00C76DE2"/>
    <w:rsid w:val="00CB3AAA"/>
    <w:rsid w:val="00CC59A3"/>
    <w:rsid w:val="00CD606D"/>
    <w:rsid w:val="00CD787F"/>
    <w:rsid w:val="00CF3E13"/>
    <w:rsid w:val="00D4556D"/>
    <w:rsid w:val="00D54540"/>
    <w:rsid w:val="00D619F5"/>
    <w:rsid w:val="00D65080"/>
    <w:rsid w:val="00D86592"/>
    <w:rsid w:val="00DE6F31"/>
    <w:rsid w:val="00E33C8B"/>
    <w:rsid w:val="00E34410"/>
    <w:rsid w:val="00E3583D"/>
    <w:rsid w:val="00E375E4"/>
    <w:rsid w:val="00E71C08"/>
    <w:rsid w:val="00E905C3"/>
    <w:rsid w:val="00EA2E4A"/>
    <w:rsid w:val="00ED4DE1"/>
    <w:rsid w:val="00EF2D3C"/>
    <w:rsid w:val="00F12BD2"/>
    <w:rsid w:val="00F17998"/>
    <w:rsid w:val="00F20224"/>
    <w:rsid w:val="00F26D0E"/>
    <w:rsid w:val="00F439A1"/>
    <w:rsid w:val="00F6374D"/>
    <w:rsid w:val="00F714A9"/>
    <w:rsid w:val="00F819CA"/>
    <w:rsid w:val="00F8385E"/>
    <w:rsid w:val="00FB34DD"/>
    <w:rsid w:val="00FD5A34"/>
    <w:rsid w:val="00FF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1CB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3441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B7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2B705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30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30077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7438B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374</Words>
  <Characters>2135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福建师范大学拟引进高层次人才申报表</dc:title>
  <dc:subject/>
  <dc:creator>微软中国</dc:creator>
  <cp:keywords/>
  <dc:description/>
  <cp:lastModifiedBy>Sky123.Org</cp:lastModifiedBy>
  <cp:revision>2</cp:revision>
  <cp:lastPrinted>2010-01-15T16:06:00Z</cp:lastPrinted>
  <dcterms:created xsi:type="dcterms:W3CDTF">2017-02-16T07:21:00Z</dcterms:created>
  <dcterms:modified xsi:type="dcterms:W3CDTF">2017-02-16T07:21:00Z</dcterms:modified>
</cp:coreProperties>
</file>