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288" w:lineRule="atLeast"/>
        <w:ind w:left="0" w:right="0" w:firstLine="420"/>
        <w:jc w:val="center"/>
      </w:pPr>
      <w:r>
        <w:rPr>
          <w:rStyle w:val="4"/>
          <w:sz w:val="19"/>
          <w:szCs w:val="19"/>
          <w:shd w:val="clear" w:fill="FFFFFF"/>
        </w:rPr>
        <w:t>2018年临洮县招聘特设岗位教师成绩名单</w:t>
      </w:r>
    </w:p>
    <w:tbl>
      <w:tblPr>
        <w:tblW w:w="69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2"/>
        <w:gridCol w:w="384"/>
        <w:gridCol w:w="864"/>
        <w:gridCol w:w="840"/>
        <w:gridCol w:w="864"/>
        <w:gridCol w:w="984"/>
        <w:gridCol w:w="672"/>
        <w:gridCol w:w="696"/>
        <w:gridCol w:w="9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报考学段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报考学科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深度贫困 县支教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面试 成绩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甘文辉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中学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104.8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59.90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蔡旭轩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中学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92.3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56.91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张雯雯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中学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105.4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36.89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陈志兵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中学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103.8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59.91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康琴珠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中学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58.89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石伟礼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中学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52.95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任慧霞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129.2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68.56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苏亭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115.7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64.08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李碧燕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68.21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赵瑛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124.3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67.75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113.2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63.92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马瑜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102.9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63.02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张彬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62.15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石金娥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108.1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61.78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梁艳丽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105.7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61.66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冯江梅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106.1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61.20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张伟娟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60.59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秦晓兰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106.2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60.57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张娅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107.1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60.29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于琴琴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103.3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60.52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刘国桃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132.4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70.34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黄甲鹏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125.5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67.57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钱彥邦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119.9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65.25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边春燕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113.2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63.56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李学丽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63.43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王艳红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111.3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62.84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潘惠丽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60.98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石会荷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60.80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张悦圣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104.4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61.81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报考学段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报考学科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深度贫困 县支教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面试 成绩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罗鑫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108.1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61.48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张新东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101.7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59.90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黄艳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118.8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65.76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翟晨羽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62.05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杨小康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109.3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38.26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梁慧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132.7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83.88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75.12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陈容容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130.3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82.36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73.76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赵文娟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130.2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82.04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73.57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赵婷婷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82.9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73.45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毛英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125.3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82.24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72.45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王郑宁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122.3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72.33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杨莉莉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123.1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72.08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陈燕清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129.6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78.88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71.84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雍海燕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122.9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81.66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71.56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路春霞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132.7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76.42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71.39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宋爱霞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124.3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80.1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71.13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魏媛媛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118.7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82.9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71.13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苟文静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118.5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82.62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70.94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杨东皎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124.5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79.56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70.91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杨玉会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80.76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70.88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周银霞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120.3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81.42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70.79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石洋洋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122.3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80.06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70.61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王慧君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119.3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81.56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70.61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张靖苑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112.8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84.76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70.58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徐宏豆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114.4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83.04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70.12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孙云培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118.4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80.62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69.91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师凤琦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111.1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69.88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樊晓琴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111.6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83.76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69.78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张玉环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125.5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76.74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69.75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麻仲娟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120.6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78.82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69.56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李婷婷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114.1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81.96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69.51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邵小慧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80.96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69.23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白晓愿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116.1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69.23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王青芬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110.9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82.84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69.15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报考学段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报考学科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深度贫困 县支教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面试 成绩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杨兰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113.4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69.10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樊婕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114.8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80.74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69.07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赵育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113.6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81.34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69.07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孙梅兰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115.1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80.38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68.97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李雄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80.88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68.94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吕婕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111.4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82.12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68.91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王宁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118.5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78.54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68.90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曹艳琴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114.6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80.44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68.87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魏晶晶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116.7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79.32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68.84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张蝶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107.3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83.96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68.81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虎晓萍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110.4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82.22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68.71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岳芳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68.70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赵红娟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114.2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80.1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68.60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程满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108.1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83.04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68.55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何旭红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112.6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80.74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68.52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张明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112.1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80.76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68.41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骆海霞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82.56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68.41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赵改娟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114.5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79.22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68.24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何鸿艳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113.5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79.54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68.15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陈欣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80.02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68.14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梁娜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114.6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78.94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68.12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毛曼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108.2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82.12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68.11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骆晓玲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111.5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80.18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67.97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李文萍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80.34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67.92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陈丽娜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107.2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82.24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67.92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谢洮银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113.2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79.14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67.87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李晓萌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112.2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67.85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董迎凤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107.2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81.66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67.63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靳红艳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109.5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80.46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67.61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漆海娟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79.26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67.38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林莉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111.4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78.54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67.12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马珠君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108.1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80.14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67.10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李正元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115.2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67.05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107.9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66.98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报考学段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报考学科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深度贫困 县支教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面试 成绩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羊芮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108.6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79.28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66.79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李菊苹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108.9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79.1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66.78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牟玉玉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109.2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78.52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66.56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牟调娟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111.7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66.53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蒋俊萍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110.3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77.64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66.40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杨俊国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107.2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79.02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66.31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孙桃霞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110.4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77.1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66.15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李小娥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123.2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30.80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张临东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115.1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28.78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王兰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27.00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288" w:lineRule="atLeast"/>
        <w:ind w:left="0" w:right="0"/>
      </w:pPr>
      <w:r>
        <w:rPr>
          <w:sz w:val="16"/>
          <w:szCs w:val="1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288" w:lineRule="atLeast"/>
        <w:ind w:left="0" w:right="0" w:firstLine="420"/>
        <w:jc w:val="center"/>
      </w:pPr>
      <w:r>
        <w:rPr>
          <w:rStyle w:val="4"/>
          <w:sz w:val="19"/>
          <w:szCs w:val="19"/>
          <w:shd w:val="clear" w:fill="FFFFFF"/>
        </w:rPr>
        <w:t>2018年临洮县招聘特设岗位教师成绩名单</w:t>
      </w:r>
    </w:p>
    <w:tbl>
      <w:tblPr>
        <w:tblW w:w="69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2"/>
        <w:gridCol w:w="384"/>
        <w:gridCol w:w="864"/>
        <w:gridCol w:w="840"/>
        <w:gridCol w:w="864"/>
        <w:gridCol w:w="984"/>
        <w:gridCol w:w="672"/>
        <w:gridCol w:w="696"/>
        <w:gridCol w:w="9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报考学段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报考学科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深度贫困 县支教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面试 成绩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甘文辉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中学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104.8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59.90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蔡旭轩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中学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92.3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56.91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张雯雯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中学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105.4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36.89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陈志兵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中学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103.8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59.91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康琴珠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中学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58.89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石伟礼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中学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52.95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任慧霞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129.2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68.56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苏亭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115.7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64.08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李碧燕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68.21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赵瑛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124.3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67.75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113.2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63.92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马瑜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102.9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63.02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张彬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62.15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石金娥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108.1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61.78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梁艳丽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105.7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61.66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冯江梅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106.1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61.20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张伟娟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60.59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秦晓兰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106.2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60.57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张娅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107.1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60.29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于琴琴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103.3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60.52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刘国桃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132.4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70.34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黄甲鹏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125.5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67.57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钱彥邦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119.9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65.25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边春燕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113.2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63.56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李学丽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63.43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王艳红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111.3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62.84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潘惠丽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60.98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石会荷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60.80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张悦圣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104.4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61.81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报考学段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报考学科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深度贫困 县支教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面试 成绩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罗鑫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108.1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61.48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张新东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101.7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59.90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黄艳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118.8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65.76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翟晨羽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62.05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杨小康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109.3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38.26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梁慧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132.7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83.88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75.12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陈容容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130.3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82.36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73.76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赵文娟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130.2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82.04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73.57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赵婷婷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82.9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73.45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毛英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125.3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82.24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72.45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王郑宁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122.3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72.33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杨莉莉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123.1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72.08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陈燕清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129.6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78.88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71.84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雍海燕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122.9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81.66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71.56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路春霞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132.7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76.42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71.39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宋爱霞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124.3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80.1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71.13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魏媛媛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118.7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82.9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71.13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苟文静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118.5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82.62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70.94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杨东皎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124.5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79.56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70.91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杨玉会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80.76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70.88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周银霞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120.3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81.42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70.79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石洋洋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122.3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80.06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70.61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王慧君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119.3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81.56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70.61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张靖苑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112.8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84.76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70.58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徐宏豆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114.4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83.04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70.12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孙云培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118.4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80.62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69.91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师凤琦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111.1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69.88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樊晓琴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111.6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83.76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69.78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张玉环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125.5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76.74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69.75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麻仲娟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120.6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78.82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69.56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李婷婷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114.1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81.96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69.51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邵小慧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80.96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69.23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白晓愿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116.1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69.23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王青芬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110.9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82.84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69.15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报考学段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报考学科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深度贫困 县支教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面试 成绩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杨兰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113.4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69.10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樊婕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114.8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80.74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69.07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赵育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113.6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81.34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69.07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孙梅兰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115.1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80.38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68.97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李雄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80.88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68.94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吕婕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111.4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82.12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68.91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王宁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118.5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78.54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68.90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曹艳琴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114.6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80.44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68.87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魏晶晶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116.7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79.32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68.84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张蝶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107.3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83.96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68.81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虎晓萍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110.4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82.22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68.71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岳芳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68.70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赵红娟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114.2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80.1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68.60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程满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108.1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83.04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68.55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何旭红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112.6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80.74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68.52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张明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112.1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80.76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68.41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骆海霞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82.56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68.41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赵改娟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114.5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79.22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68.24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何鸿艳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113.5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79.54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68.15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陈欣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80.02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68.14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梁娜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114.6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78.94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68.12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毛曼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108.2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82.12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68.11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骆晓玲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111.5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80.18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67.97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李文萍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80.34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67.92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陈丽娜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107.2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82.24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67.92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谢洮银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113.2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79.14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67.87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李晓萌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112.2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67.85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董迎凤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107.2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81.66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67.63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靳红艳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109.5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80.46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67.61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漆海娟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79.26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67.38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林莉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111.4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78.54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67.12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马珠君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108.1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80.14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67.10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李正元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115.2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67.05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107.9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66.98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报考学段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报考学科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深度贫困 县支教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面试 成绩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羊芮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108.6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79.28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66.79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李菊苹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108.9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79.1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66.78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牟玉玉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109.2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78.52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66.56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牟调娟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111.7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66.53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蒋俊萍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110.3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77.64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66.40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杨俊国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107.2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79.02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66.31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孙桃霞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110.4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77.1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66.15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李小娥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123.2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30.80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张临东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115.1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28.78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王兰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27.00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288" w:lineRule="atLeast"/>
        <w:ind w:left="0" w:right="0"/>
      </w:pPr>
      <w:r>
        <w:rPr>
          <w:sz w:val="16"/>
          <w:szCs w:val="16"/>
          <w:shd w:val="clear" w:fill="FFFFFF"/>
        </w:rPr>
        <w:t> </w:t>
      </w:r>
    </w:p>
    <w:p>
      <w:pPr>
        <w:spacing w:line="400" w:lineRule="exact"/>
        <w:ind w:left="630" w:hanging="960" w:hangingChars="3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43710"/>
    <w:rsid w:val="0E395D45"/>
    <w:rsid w:val="0F255615"/>
    <w:rsid w:val="1A47249C"/>
    <w:rsid w:val="215F2C25"/>
    <w:rsid w:val="25E87201"/>
    <w:rsid w:val="29C959B0"/>
    <w:rsid w:val="33E16107"/>
    <w:rsid w:val="345D057F"/>
    <w:rsid w:val="46CE21F6"/>
    <w:rsid w:val="4959441D"/>
    <w:rsid w:val="4D7925EE"/>
    <w:rsid w:val="4F8441AA"/>
    <w:rsid w:val="564B6CA2"/>
    <w:rsid w:val="5A943710"/>
    <w:rsid w:val="64034437"/>
    <w:rsid w:val="69725F63"/>
    <w:rsid w:val="6D535020"/>
    <w:rsid w:val="6EAB523B"/>
    <w:rsid w:val="7666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TML Variable"/>
    <w:basedOn w:val="3"/>
    <w:uiPriority w:val="0"/>
  </w:style>
  <w:style w:type="character" w:styleId="10">
    <w:name w:val="Hyperlink"/>
    <w:basedOn w:val="3"/>
    <w:qFormat/>
    <w:uiPriority w:val="0"/>
    <w:rPr>
      <w:color w:val="0000FF"/>
      <w:u w:val="single"/>
    </w:rPr>
  </w:style>
  <w:style w:type="character" w:styleId="11">
    <w:name w:val="HTML Code"/>
    <w:basedOn w:val="3"/>
    <w:uiPriority w:val="0"/>
    <w:rPr>
      <w:rFonts w:ascii="Courier New" w:hAnsi="Courier New"/>
      <w:sz w:val="20"/>
    </w:rPr>
  </w:style>
  <w:style w:type="character" w:styleId="12">
    <w:name w:val="HTML Cite"/>
    <w:basedOn w:val="3"/>
    <w:uiPriority w:val="0"/>
  </w:style>
  <w:style w:type="character" w:customStyle="1" w:styleId="14">
    <w:name w:val="current"/>
    <w:basedOn w:val="3"/>
    <w:uiPriority w:val="0"/>
    <w:rPr>
      <w:b/>
      <w:color w:val="FFFFFF"/>
      <w:bdr w:val="single" w:color="CC0000" w:sz="4" w:space="0"/>
      <w:shd w:val="clear" w:fill="CC0000"/>
    </w:rPr>
  </w:style>
  <w:style w:type="character" w:customStyle="1" w:styleId="15">
    <w:name w:val="disabled"/>
    <w:basedOn w:val="3"/>
    <w:uiPriority w:val="0"/>
    <w:rPr>
      <w:color w:val="999999"/>
      <w:bdr w:val="single" w:color="C5C5C5" w:sz="4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2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2018-08-07T01:43:00Z</dcterms:created>
  <dc:creator>A2</dc:creator>
  <cp:lastModifiedBy>可爱飞了</cp:lastModifiedBy>
  <cp:lastPrinted>2018-08-07T04:39:00Z</cp:lastPrinted>
  <dcterms:modified xsi:type="dcterms:W3CDTF">2018-08-08T10:44:51Z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