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64" w:rsidRDefault="00E14F64"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eastAsia="黑体"/>
          <w:bCs/>
          <w:szCs w:val="32"/>
        </w:rPr>
        <w:tab/>
      </w:r>
      <w:r>
        <w:rPr>
          <w:rFonts w:ascii="宋体" w:hAnsi="宋体" w:cs="宋体" w:hint="eastAsia"/>
          <w:b/>
          <w:bCs/>
          <w:sz w:val="44"/>
          <w:szCs w:val="44"/>
        </w:rPr>
        <w:t>麻章区食药监局公开招聘食品安全协管员报名表</w:t>
      </w:r>
    </w:p>
    <w:p w:rsidR="00E14F64" w:rsidRDefault="00E14F64">
      <w:pPr>
        <w:tabs>
          <w:tab w:val="left" w:pos="6270"/>
        </w:tabs>
        <w:jc w:val="left"/>
        <w:rPr>
          <w:rFonts w:eastAsia="黑体"/>
          <w:bCs/>
          <w:szCs w:val="32"/>
        </w:rPr>
      </w:pPr>
    </w:p>
    <w:p w:rsidR="00E14F64" w:rsidRDefault="00E14F64">
      <w:pPr>
        <w:tabs>
          <w:tab w:val="left" w:pos="7170"/>
          <w:tab w:val="left" w:pos="7755"/>
        </w:tabs>
        <w:rPr>
          <w:rFonts w:ascii="仿宋_GB2312"/>
          <w:spacing w:val="-6"/>
          <w:sz w:val="24"/>
        </w:rPr>
      </w:pPr>
      <w:r>
        <w:rPr>
          <w:rFonts w:ascii="仿宋" w:eastAsia="仿宋" w:hAnsi="仿宋" w:cs="仿宋"/>
          <w:b/>
          <w:bCs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报考职位：</w:t>
      </w:r>
      <w:r>
        <w:rPr>
          <w:rFonts w:ascii="仿宋" w:eastAsia="仿宋" w:hAnsi="仿宋" w:cs="仿宋"/>
          <w:b/>
          <w:bCs/>
          <w:sz w:val="32"/>
          <w:szCs w:val="32"/>
          <w:u w:val="single"/>
        </w:rPr>
        <w:t xml:space="preserve">                    </w:t>
      </w:r>
      <w:r>
        <w:rPr>
          <w:rFonts w:ascii="宋体"/>
          <w:bCs/>
          <w:sz w:val="24"/>
        </w:rPr>
        <w:tab/>
      </w:r>
    </w:p>
    <w:tbl>
      <w:tblPr>
        <w:tblW w:w="8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31"/>
        <w:gridCol w:w="2100"/>
        <w:gridCol w:w="1356"/>
        <w:gridCol w:w="1800"/>
        <w:gridCol w:w="2035"/>
      </w:tblGrid>
      <w:tr w:rsidR="00E14F64" w:rsidTr="004E4E53">
        <w:trPr>
          <w:cantSplit/>
          <w:trHeight w:hRule="exact" w:val="780"/>
          <w:jc w:val="center"/>
        </w:trPr>
        <w:tc>
          <w:tcPr>
            <w:tcW w:w="1431" w:type="dxa"/>
            <w:vAlign w:val="center"/>
          </w:tcPr>
          <w:p w:rsidR="00E14F64" w:rsidRDefault="00E14F6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100" w:type="dxa"/>
            <w:vAlign w:val="center"/>
          </w:tcPr>
          <w:p w:rsidR="00E14F64" w:rsidRDefault="00E14F6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E14F64" w:rsidRDefault="00E14F6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别</w:t>
            </w:r>
          </w:p>
        </w:tc>
        <w:tc>
          <w:tcPr>
            <w:tcW w:w="1800" w:type="dxa"/>
            <w:vAlign w:val="center"/>
          </w:tcPr>
          <w:p w:rsidR="00E14F64" w:rsidRDefault="00E14F6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35" w:type="dxa"/>
            <w:vMerge w:val="restart"/>
            <w:vAlign w:val="center"/>
          </w:tcPr>
          <w:p w:rsidR="00E14F64" w:rsidRDefault="00E14F6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</w:t>
            </w:r>
          </w:p>
          <w:p w:rsidR="00E14F64" w:rsidRDefault="00E14F6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</w:t>
            </w:r>
          </w:p>
          <w:p w:rsidR="00E14F64" w:rsidRDefault="00E14F6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E14F64" w:rsidTr="004E4E53">
        <w:trPr>
          <w:cantSplit/>
          <w:trHeight w:hRule="exact" w:val="790"/>
          <w:jc w:val="center"/>
        </w:trPr>
        <w:tc>
          <w:tcPr>
            <w:tcW w:w="1431" w:type="dxa"/>
            <w:vAlign w:val="center"/>
          </w:tcPr>
          <w:p w:rsidR="00E14F64" w:rsidRDefault="00E14F6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100" w:type="dxa"/>
            <w:vAlign w:val="center"/>
          </w:tcPr>
          <w:p w:rsidR="00E14F64" w:rsidRDefault="00E14F6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E14F64" w:rsidRDefault="00E14F6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800" w:type="dxa"/>
            <w:vAlign w:val="center"/>
          </w:tcPr>
          <w:p w:rsidR="00E14F64" w:rsidRDefault="00E14F6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35" w:type="dxa"/>
            <w:vMerge/>
          </w:tcPr>
          <w:p w:rsidR="00E14F64" w:rsidRDefault="00E14F64">
            <w:pPr>
              <w:jc w:val="left"/>
              <w:rPr>
                <w:rFonts w:ascii="宋体"/>
                <w:sz w:val="24"/>
              </w:rPr>
            </w:pPr>
          </w:p>
        </w:tc>
      </w:tr>
      <w:tr w:rsidR="00E14F64" w:rsidTr="002A6D1F">
        <w:trPr>
          <w:cantSplit/>
          <w:trHeight w:hRule="exact" w:val="772"/>
          <w:jc w:val="center"/>
        </w:trPr>
        <w:tc>
          <w:tcPr>
            <w:tcW w:w="1431" w:type="dxa"/>
            <w:vAlign w:val="center"/>
          </w:tcPr>
          <w:p w:rsidR="00E14F64" w:rsidRDefault="00E14F64"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现户籍地</w:t>
            </w:r>
          </w:p>
        </w:tc>
        <w:tc>
          <w:tcPr>
            <w:tcW w:w="5256" w:type="dxa"/>
            <w:gridSpan w:val="3"/>
            <w:vAlign w:val="center"/>
          </w:tcPr>
          <w:p w:rsidR="00E14F64" w:rsidRDefault="00E14F64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市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区（县）</w:t>
            </w:r>
            <w:r>
              <w:rPr>
                <w:rFonts w:ascii="宋体" w:hAnsi="宋体"/>
                <w:sz w:val="24"/>
              </w:rPr>
              <w:t xml:space="preserve">       </w:t>
            </w:r>
          </w:p>
        </w:tc>
        <w:tc>
          <w:tcPr>
            <w:tcW w:w="2035" w:type="dxa"/>
            <w:vMerge/>
          </w:tcPr>
          <w:p w:rsidR="00E14F64" w:rsidRDefault="00E14F64">
            <w:pPr>
              <w:jc w:val="left"/>
              <w:rPr>
                <w:rFonts w:ascii="宋体"/>
                <w:sz w:val="24"/>
              </w:rPr>
            </w:pPr>
          </w:p>
        </w:tc>
      </w:tr>
      <w:tr w:rsidR="00E14F64" w:rsidTr="002A6D1F">
        <w:trPr>
          <w:cantSplit/>
          <w:trHeight w:hRule="exact" w:val="782"/>
          <w:jc w:val="center"/>
        </w:trPr>
        <w:tc>
          <w:tcPr>
            <w:tcW w:w="1431" w:type="dxa"/>
            <w:vAlign w:val="center"/>
          </w:tcPr>
          <w:p w:rsidR="00E14F64" w:rsidRDefault="00E14F6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5256" w:type="dxa"/>
            <w:gridSpan w:val="3"/>
            <w:vAlign w:val="center"/>
          </w:tcPr>
          <w:p w:rsidR="00E14F64" w:rsidRDefault="00E14F64"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2035" w:type="dxa"/>
            <w:vMerge/>
            <w:vAlign w:val="center"/>
          </w:tcPr>
          <w:p w:rsidR="00E14F64" w:rsidRDefault="00E14F64">
            <w:pPr>
              <w:jc w:val="left"/>
              <w:rPr>
                <w:rFonts w:ascii="宋体"/>
                <w:sz w:val="24"/>
              </w:rPr>
            </w:pPr>
          </w:p>
        </w:tc>
      </w:tr>
      <w:tr w:rsidR="00E14F64" w:rsidTr="004E4E53">
        <w:trPr>
          <w:cantSplit/>
          <w:trHeight w:val="3599"/>
          <w:jc w:val="center"/>
        </w:trPr>
        <w:tc>
          <w:tcPr>
            <w:tcW w:w="1431" w:type="dxa"/>
            <w:vAlign w:val="center"/>
          </w:tcPr>
          <w:p w:rsidR="00E14F64" w:rsidRDefault="00E14F6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学习、工作经历（何年何月至何年何月在何地、何单位工作或学习、任何职，按时间先后顺序填写）</w:t>
            </w:r>
          </w:p>
        </w:tc>
        <w:tc>
          <w:tcPr>
            <w:tcW w:w="7291" w:type="dxa"/>
            <w:gridSpan w:val="4"/>
          </w:tcPr>
          <w:p w:rsidR="00E14F64" w:rsidRDefault="00E14F64">
            <w:pPr>
              <w:rPr>
                <w:rFonts w:ascii="宋体"/>
                <w:sz w:val="24"/>
              </w:rPr>
            </w:pPr>
          </w:p>
          <w:p w:rsidR="00E14F64" w:rsidRDefault="00E14F64">
            <w:pPr>
              <w:rPr>
                <w:rFonts w:ascii="宋体"/>
                <w:sz w:val="24"/>
              </w:rPr>
            </w:pPr>
          </w:p>
          <w:p w:rsidR="00E14F64" w:rsidRDefault="00E14F64">
            <w:pPr>
              <w:rPr>
                <w:rFonts w:ascii="宋体"/>
                <w:sz w:val="24"/>
              </w:rPr>
            </w:pPr>
          </w:p>
          <w:p w:rsidR="00E14F64" w:rsidRDefault="00E14F64">
            <w:pPr>
              <w:rPr>
                <w:rFonts w:ascii="宋体"/>
                <w:sz w:val="24"/>
              </w:rPr>
            </w:pPr>
          </w:p>
          <w:p w:rsidR="00E14F64" w:rsidRDefault="00E14F64">
            <w:pPr>
              <w:rPr>
                <w:rFonts w:ascii="宋体"/>
                <w:sz w:val="24"/>
              </w:rPr>
            </w:pPr>
          </w:p>
          <w:p w:rsidR="00E14F64" w:rsidRDefault="00E14F64">
            <w:pPr>
              <w:rPr>
                <w:rFonts w:ascii="宋体"/>
                <w:sz w:val="24"/>
              </w:rPr>
            </w:pPr>
          </w:p>
          <w:p w:rsidR="00E14F64" w:rsidRDefault="00E14F64">
            <w:pPr>
              <w:rPr>
                <w:rFonts w:ascii="宋体"/>
                <w:sz w:val="24"/>
              </w:rPr>
            </w:pPr>
          </w:p>
          <w:p w:rsidR="00E14F64" w:rsidRDefault="00E14F64">
            <w:pPr>
              <w:rPr>
                <w:rFonts w:ascii="宋体"/>
                <w:sz w:val="24"/>
              </w:rPr>
            </w:pPr>
          </w:p>
          <w:p w:rsidR="00E14F64" w:rsidRDefault="00E14F64">
            <w:pPr>
              <w:rPr>
                <w:rFonts w:ascii="宋体"/>
                <w:sz w:val="24"/>
              </w:rPr>
            </w:pPr>
          </w:p>
          <w:p w:rsidR="00E14F64" w:rsidRDefault="00E14F64">
            <w:pPr>
              <w:rPr>
                <w:rFonts w:ascii="宋体"/>
                <w:sz w:val="24"/>
              </w:rPr>
            </w:pPr>
          </w:p>
          <w:p w:rsidR="00E14F64" w:rsidRDefault="00E14F64">
            <w:pPr>
              <w:rPr>
                <w:rFonts w:ascii="宋体"/>
                <w:sz w:val="24"/>
              </w:rPr>
            </w:pPr>
          </w:p>
          <w:p w:rsidR="00E14F64" w:rsidRDefault="00E14F64">
            <w:pPr>
              <w:rPr>
                <w:rFonts w:ascii="宋体"/>
                <w:sz w:val="24"/>
              </w:rPr>
            </w:pPr>
          </w:p>
          <w:p w:rsidR="00E14F64" w:rsidRDefault="00E14F64">
            <w:pPr>
              <w:rPr>
                <w:rFonts w:ascii="宋体"/>
                <w:sz w:val="24"/>
              </w:rPr>
            </w:pPr>
          </w:p>
          <w:p w:rsidR="00E14F64" w:rsidRDefault="00E14F64">
            <w:pPr>
              <w:rPr>
                <w:rFonts w:ascii="宋体"/>
                <w:sz w:val="24"/>
              </w:rPr>
            </w:pPr>
          </w:p>
          <w:p w:rsidR="00E14F64" w:rsidRDefault="00E14F64">
            <w:pPr>
              <w:rPr>
                <w:rFonts w:ascii="宋体"/>
                <w:sz w:val="24"/>
              </w:rPr>
            </w:pPr>
          </w:p>
          <w:p w:rsidR="00E14F64" w:rsidRDefault="00E14F64">
            <w:pPr>
              <w:rPr>
                <w:rFonts w:ascii="宋体"/>
                <w:sz w:val="24"/>
              </w:rPr>
            </w:pPr>
          </w:p>
          <w:p w:rsidR="00E14F64" w:rsidRDefault="00E14F64">
            <w:pPr>
              <w:rPr>
                <w:rFonts w:ascii="宋体"/>
                <w:sz w:val="24"/>
              </w:rPr>
            </w:pPr>
          </w:p>
          <w:p w:rsidR="00E14F64" w:rsidRDefault="00E14F64">
            <w:pPr>
              <w:rPr>
                <w:rFonts w:ascii="宋体"/>
                <w:sz w:val="24"/>
              </w:rPr>
            </w:pPr>
          </w:p>
          <w:p w:rsidR="00E14F64" w:rsidRDefault="00E14F64">
            <w:pPr>
              <w:rPr>
                <w:rFonts w:ascii="宋体"/>
                <w:sz w:val="24"/>
              </w:rPr>
            </w:pPr>
          </w:p>
          <w:p w:rsidR="00E14F64" w:rsidRDefault="00E14F64">
            <w:pPr>
              <w:rPr>
                <w:rFonts w:ascii="宋体"/>
                <w:sz w:val="24"/>
              </w:rPr>
            </w:pPr>
          </w:p>
          <w:p w:rsidR="00E14F64" w:rsidRDefault="00E14F64">
            <w:pPr>
              <w:rPr>
                <w:rFonts w:ascii="宋体"/>
                <w:sz w:val="24"/>
              </w:rPr>
            </w:pPr>
          </w:p>
          <w:p w:rsidR="00E14F64" w:rsidRDefault="00E14F64">
            <w:pPr>
              <w:rPr>
                <w:rFonts w:ascii="宋体"/>
                <w:sz w:val="24"/>
              </w:rPr>
            </w:pPr>
          </w:p>
          <w:p w:rsidR="00E14F64" w:rsidRDefault="00E14F64">
            <w:pPr>
              <w:rPr>
                <w:rFonts w:ascii="宋体"/>
                <w:sz w:val="24"/>
              </w:rPr>
            </w:pPr>
          </w:p>
          <w:p w:rsidR="00E14F64" w:rsidRDefault="00E14F64">
            <w:pPr>
              <w:rPr>
                <w:rFonts w:ascii="宋体"/>
                <w:sz w:val="24"/>
              </w:rPr>
            </w:pPr>
          </w:p>
          <w:p w:rsidR="00E14F64" w:rsidRDefault="00E14F64">
            <w:pPr>
              <w:rPr>
                <w:rFonts w:ascii="宋体"/>
                <w:sz w:val="24"/>
              </w:rPr>
            </w:pPr>
          </w:p>
          <w:p w:rsidR="00E14F64" w:rsidRDefault="00E14F64">
            <w:pPr>
              <w:rPr>
                <w:rFonts w:ascii="宋体"/>
                <w:sz w:val="24"/>
              </w:rPr>
            </w:pPr>
          </w:p>
          <w:p w:rsidR="00E14F64" w:rsidRDefault="00E14F64">
            <w:pPr>
              <w:rPr>
                <w:rFonts w:ascii="宋体"/>
                <w:sz w:val="24"/>
              </w:rPr>
            </w:pPr>
          </w:p>
          <w:p w:rsidR="00E14F64" w:rsidRDefault="00E14F64">
            <w:pPr>
              <w:rPr>
                <w:rFonts w:ascii="宋体"/>
                <w:sz w:val="24"/>
              </w:rPr>
            </w:pPr>
          </w:p>
        </w:tc>
      </w:tr>
    </w:tbl>
    <w:p w:rsidR="00E14F64" w:rsidRDefault="00E14F64">
      <w:pPr>
        <w:jc w:val="left"/>
        <w:rPr>
          <w:rFonts w:ascii="宋体"/>
          <w:sz w:val="24"/>
        </w:rPr>
      </w:pPr>
    </w:p>
    <w:tbl>
      <w:tblPr>
        <w:tblW w:w="8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73"/>
        <w:gridCol w:w="6"/>
        <w:gridCol w:w="1329"/>
        <w:gridCol w:w="1548"/>
        <w:gridCol w:w="2675"/>
        <w:gridCol w:w="2100"/>
      </w:tblGrid>
      <w:tr w:rsidR="00E14F64">
        <w:trPr>
          <w:cantSplit/>
          <w:trHeight w:val="495"/>
          <w:jc w:val="center"/>
        </w:trPr>
        <w:tc>
          <w:tcPr>
            <w:tcW w:w="973" w:type="dxa"/>
            <w:vMerge w:val="restart"/>
            <w:vAlign w:val="center"/>
          </w:tcPr>
          <w:p w:rsidR="00E14F64" w:rsidRDefault="00E14F64"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家庭成员及主要社会关系</w:t>
            </w:r>
          </w:p>
        </w:tc>
        <w:tc>
          <w:tcPr>
            <w:tcW w:w="1335" w:type="dxa"/>
            <w:gridSpan w:val="2"/>
            <w:vAlign w:val="center"/>
          </w:tcPr>
          <w:p w:rsidR="00E14F64" w:rsidRDefault="00E14F64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548" w:type="dxa"/>
            <w:vAlign w:val="center"/>
          </w:tcPr>
          <w:p w:rsidR="00E14F64" w:rsidRDefault="00E14F64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2675" w:type="dxa"/>
            <w:vAlign w:val="center"/>
          </w:tcPr>
          <w:p w:rsidR="00E14F64" w:rsidRDefault="00E14F64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2100" w:type="dxa"/>
            <w:vAlign w:val="center"/>
          </w:tcPr>
          <w:p w:rsidR="00E14F64" w:rsidRDefault="00E14F64">
            <w:pPr>
              <w:spacing w:line="4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户籍所在地</w:t>
            </w:r>
          </w:p>
        </w:tc>
      </w:tr>
      <w:tr w:rsidR="00E14F64" w:rsidTr="00604B7E">
        <w:trPr>
          <w:cantSplit/>
          <w:trHeight w:val="733"/>
          <w:jc w:val="center"/>
        </w:trPr>
        <w:tc>
          <w:tcPr>
            <w:tcW w:w="973" w:type="dxa"/>
            <w:vMerge/>
            <w:vAlign w:val="center"/>
          </w:tcPr>
          <w:p w:rsidR="00E14F64" w:rsidRDefault="00E14F64"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E14F64" w:rsidRDefault="00E14F64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E14F64" w:rsidRDefault="00E14F64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75" w:type="dxa"/>
            <w:vAlign w:val="center"/>
          </w:tcPr>
          <w:p w:rsidR="00E14F64" w:rsidRDefault="00E14F64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E14F64" w:rsidRDefault="00E14F64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 w:rsidR="00E14F64" w:rsidTr="00604B7E">
        <w:trPr>
          <w:cantSplit/>
          <w:trHeight w:val="771"/>
          <w:jc w:val="center"/>
        </w:trPr>
        <w:tc>
          <w:tcPr>
            <w:tcW w:w="973" w:type="dxa"/>
            <w:vMerge/>
            <w:vAlign w:val="center"/>
          </w:tcPr>
          <w:p w:rsidR="00E14F64" w:rsidRDefault="00E14F64"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E14F64" w:rsidRDefault="00E14F64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E14F64" w:rsidRDefault="00E14F64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75" w:type="dxa"/>
            <w:vAlign w:val="center"/>
          </w:tcPr>
          <w:p w:rsidR="00E14F64" w:rsidRDefault="00E14F64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E14F64" w:rsidRDefault="00E14F64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 w:rsidR="00E14F64" w:rsidTr="00604B7E">
        <w:trPr>
          <w:cantSplit/>
          <w:trHeight w:val="767"/>
          <w:jc w:val="center"/>
        </w:trPr>
        <w:tc>
          <w:tcPr>
            <w:tcW w:w="973" w:type="dxa"/>
            <w:vMerge/>
            <w:vAlign w:val="center"/>
          </w:tcPr>
          <w:p w:rsidR="00E14F64" w:rsidRDefault="00E14F64"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E14F64" w:rsidRDefault="00E14F64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E14F64" w:rsidRDefault="00E14F64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75" w:type="dxa"/>
            <w:vAlign w:val="center"/>
          </w:tcPr>
          <w:p w:rsidR="00E14F64" w:rsidRDefault="00E14F64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E14F64" w:rsidRDefault="00E14F64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 w:rsidR="00E14F64" w:rsidTr="00604B7E">
        <w:trPr>
          <w:cantSplit/>
          <w:trHeight w:val="762"/>
          <w:jc w:val="center"/>
        </w:trPr>
        <w:tc>
          <w:tcPr>
            <w:tcW w:w="973" w:type="dxa"/>
            <w:vMerge/>
            <w:vAlign w:val="center"/>
          </w:tcPr>
          <w:p w:rsidR="00E14F64" w:rsidRDefault="00E14F64"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E14F64" w:rsidRDefault="00E14F64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E14F64" w:rsidRDefault="00E14F64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75" w:type="dxa"/>
            <w:vAlign w:val="center"/>
          </w:tcPr>
          <w:p w:rsidR="00E14F64" w:rsidRDefault="00E14F64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E14F64" w:rsidRDefault="00E14F64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 w:rsidR="00E14F64" w:rsidTr="00604B7E">
        <w:trPr>
          <w:cantSplit/>
          <w:trHeight w:val="772"/>
          <w:jc w:val="center"/>
        </w:trPr>
        <w:tc>
          <w:tcPr>
            <w:tcW w:w="973" w:type="dxa"/>
            <w:vMerge/>
            <w:vAlign w:val="center"/>
          </w:tcPr>
          <w:p w:rsidR="00E14F64" w:rsidRDefault="00E14F64"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E14F64" w:rsidRDefault="00E14F64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E14F64" w:rsidRDefault="00E14F64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75" w:type="dxa"/>
            <w:vAlign w:val="center"/>
          </w:tcPr>
          <w:p w:rsidR="00E14F64" w:rsidRDefault="00E14F64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E14F64" w:rsidRDefault="00E14F64"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</w:tr>
      <w:tr w:rsidR="00E14F64">
        <w:trPr>
          <w:trHeight w:val="2451"/>
          <w:jc w:val="center"/>
        </w:trPr>
        <w:tc>
          <w:tcPr>
            <w:tcW w:w="979" w:type="dxa"/>
            <w:gridSpan w:val="2"/>
            <w:vAlign w:val="center"/>
          </w:tcPr>
          <w:p w:rsidR="00E14F64" w:rsidRDefault="00E14F64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考生</w:t>
            </w:r>
          </w:p>
          <w:p w:rsidR="00E14F64" w:rsidRDefault="00E14F64" w:rsidP="00E14F64">
            <w:pPr>
              <w:spacing w:line="300" w:lineRule="exact"/>
              <w:ind w:firstLineChars="50" w:firstLine="31680"/>
              <w:rPr>
                <w:rFonts w:ascii="宋体"/>
                <w:sz w:val="24"/>
              </w:rPr>
            </w:pPr>
          </w:p>
          <w:p w:rsidR="00E14F64" w:rsidRDefault="00E14F64" w:rsidP="00E14F64">
            <w:pPr>
              <w:spacing w:line="300" w:lineRule="exact"/>
              <w:ind w:firstLineChars="50" w:firstLine="316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</w:p>
        </w:tc>
        <w:tc>
          <w:tcPr>
            <w:tcW w:w="7652" w:type="dxa"/>
            <w:gridSpan w:val="4"/>
            <w:vAlign w:val="center"/>
          </w:tcPr>
          <w:p w:rsidR="00E14F64" w:rsidRDefault="00E14F64" w:rsidP="00E14F64">
            <w:pPr>
              <w:spacing w:line="440" w:lineRule="exact"/>
              <w:ind w:firstLineChars="200" w:firstLine="316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E14F64" w:rsidRDefault="00E14F64" w:rsidP="00E14F64">
            <w:pPr>
              <w:spacing w:line="440" w:lineRule="exact"/>
              <w:ind w:firstLineChars="200" w:firstLine="31680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本人承诺以上情况属实，如有不实之处，愿意承担相应责任。</w:t>
            </w:r>
          </w:p>
          <w:p w:rsidR="00E14F64" w:rsidRDefault="00E14F64" w:rsidP="00E14F64">
            <w:pPr>
              <w:spacing w:line="440" w:lineRule="exact"/>
              <w:ind w:firstLineChars="150" w:firstLine="31680"/>
              <w:jc w:val="left"/>
              <w:rPr>
                <w:rFonts w:ascii="宋体"/>
                <w:sz w:val="28"/>
                <w:szCs w:val="28"/>
              </w:rPr>
            </w:pPr>
          </w:p>
          <w:p w:rsidR="00E14F64" w:rsidRDefault="00E14F64" w:rsidP="00E14F64">
            <w:pPr>
              <w:spacing w:line="440" w:lineRule="exact"/>
              <w:ind w:firstLineChars="250" w:firstLine="316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>日期：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14F64">
        <w:trPr>
          <w:trHeight w:val="3012"/>
          <w:jc w:val="center"/>
        </w:trPr>
        <w:tc>
          <w:tcPr>
            <w:tcW w:w="979" w:type="dxa"/>
            <w:gridSpan w:val="2"/>
            <w:vAlign w:val="center"/>
          </w:tcPr>
          <w:p w:rsidR="00E14F64" w:rsidRDefault="00E14F64" w:rsidP="00E14F64">
            <w:pPr>
              <w:spacing w:line="300" w:lineRule="exact"/>
              <w:ind w:firstLineChars="50" w:firstLine="316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</w:t>
            </w:r>
          </w:p>
          <w:p w:rsidR="00E14F64" w:rsidRDefault="00E14F64" w:rsidP="00E14F64">
            <w:pPr>
              <w:spacing w:line="300" w:lineRule="exact"/>
              <w:ind w:firstLineChars="50" w:firstLine="31680"/>
              <w:rPr>
                <w:rFonts w:ascii="宋体"/>
                <w:sz w:val="24"/>
              </w:rPr>
            </w:pPr>
          </w:p>
          <w:p w:rsidR="00E14F64" w:rsidRDefault="00E14F64" w:rsidP="00E14F64">
            <w:pPr>
              <w:spacing w:line="300" w:lineRule="exact"/>
              <w:ind w:firstLineChars="50" w:firstLine="316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652" w:type="dxa"/>
            <w:gridSpan w:val="4"/>
          </w:tcPr>
          <w:p w:rsidR="00E14F64" w:rsidRDefault="00E14F64" w:rsidP="00E14F64">
            <w:pPr>
              <w:spacing w:line="440" w:lineRule="exact"/>
              <w:ind w:firstLineChars="200" w:firstLine="31680"/>
              <w:jc w:val="left"/>
              <w:rPr>
                <w:rFonts w:ascii="宋体" w:cs="宋体"/>
                <w:kern w:val="0"/>
                <w:sz w:val="24"/>
              </w:rPr>
            </w:pPr>
          </w:p>
          <w:p w:rsidR="00E14F64" w:rsidRDefault="00E14F64" w:rsidP="00E14F64">
            <w:pPr>
              <w:spacing w:line="440" w:lineRule="exact"/>
              <w:ind w:firstLineChars="200" w:firstLine="31680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本人已认真审查本报名表，并根据招聘公告和岗位要求对报考人员进行</w:t>
            </w:r>
            <w:r>
              <w:rPr>
                <w:rFonts w:ascii="宋体" w:cs="宋体"/>
                <w:kern w:val="0"/>
                <w:sz w:val="28"/>
                <w:szCs w:val="28"/>
              </w:rPr>
              <w:br w:type="page"/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审查，愿意对上述审查意见负责。</w:t>
            </w:r>
          </w:p>
          <w:p w:rsidR="00E14F64" w:rsidRDefault="00E14F64">
            <w:pPr>
              <w:spacing w:line="440" w:lineRule="exact"/>
              <w:jc w:val="left"/>
              <w:rPr>
                <w:rFonts w:ascii="宋体"/>
                <w:sz w:val="28"/>
                <w:szCs w:val="28"/>
              </w:rPr>
            </w:pPr>
          </w:p>
          <w:p w:rsidR="00E14F64" w:rsidRDefault="00E14F64"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 w:rsidR="00E14F64" w:rsidRDefault="00E14F64" w:rsidP="00E14F64">
            <w:pPr>
              <w:spacing w:line="440" w:lineRule="exact"/>
              <w:ind w:firstLineChars="200" w:firstLine="3168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审核人：</w:t>
            </w:r>
            <w:r>
              <w:rPr>
                <w:rFonts w:ascii="宋体" w:hAnsi="宋体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>审核日期：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14F64" w:rsidTr="00604B7E">
        <w:trPr>
          <w:trHeight w:val="1986"/>
          <w:jc w:val="center"/>
        </w:trPr>
        <w:tc>
          <w:tcPr>
            <w:tcW w:w="979" w:type="dxa"/>
            <w:gridSpan w:val="2"/>
            <w:vAlign w:val="center"/>
          </w:tcPr>
          <w:p w:rsidR="00E14F64" w:rsidRDefault="00E14F64"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652" w:type="dxa"/>
            <w:gridSpan w:val="4"/>
          </w:tcPr>
          <w:p w:rsidR="00E14F64" w:rsidRDefault="00E14F64"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</w:tr>
    </w:tbl>
    <w:p w:rsidR="00E14F64" w:rsidRDefault="00E14F64">
      <w:pPr>
        <w:spacing w:line="400" w:lineRule="exact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>说明：</w:t>
      </w: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此表用</w:t>
      </w:r>
      <w:r>
        <w:rPr>
          <w:rFonts w:ascii="宋体" w:hAnsi="宋体"/>
          <w:sz w:val="24"/>
        </w:rPr>
        <w:t>A4</w:t>
      </w:r>
      <w:r>
        <w:rPr>
          <w:rFonts w:ascii="宋体" w:hAnsi="宋体" w:hint="eastAsia"/>
          <w:sz w:val="24"/>
        </w:rPr>
        <w:t>纸双面打印；</w:t>
      </w:r>
    </w:p>
    <w:p w:rsidR="00E14F64" w:rsidRDefault="00E14F64" w:rsidP="00EA5EBA">
      <w:pPr>
        <w:spacing w:line="400" w:lineRule="exact"/>
        <w:ind w:firstLineChars="300" w:firstLine="31680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2.</w:t>
      </w:r>
      <w:r>
        <w:rPr>
          <w:rFonts w:ascii="宋体" w:hAnsi="宋体" w:hint="eastAsia"/>
          <w:sz w:val="24"/>
        </w:rPr>
        <w:t>此表用黑色钢笔填写，字迹要清楚，并由考生本人签名</w:t>
      </w:r>
      <w:r>
        <w:rPr>
          <w:rFonts w:ascii="宋体" w:hAnsi="宋体" w:cs="宋体" w:hint="eastAsia"/>
          <w:sz w:val="24"/>
        </w:rPr>
        <w:t>确认</w:t>
      </w:r>
      <w:r>
        <w:rPr>
          <w:rFonts w:ascii="宋体" w:hAnsi="宋体" w:hint="eastAsia"/>
          <w:sz w:val="24"/>
        </w:rPr>
        <w:t>；</w:t>
      </w:r>
    </w:p>
    <w:p w:rsidR="00E14F64" w:rsidRDefault="00E14F64" w:rsidP="00EA5EBA">
      <w:pPr>
        <w:spacing w:line="400" w:lineRule="exact"/>
        <w:ind w:firstLineChars="30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</w:t>
      </w:r>
      <w:bookmarkStart w:id="0" w:name="_GoBack"/>
      <w:bookmarkEnd w:id="0"/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此表须如实填写，经审核发现与事实不符的，责任自负。</w:t>
      </w:r>
    </w:p>
    <w:p w:rsidR="00E14F64" w:rsidRDefault="00E14F64"/>
    <w:sectPr w:rsidR="00E14F64" w:rsidSect="00037A8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72D8"/>
    <w:rsid w:val="000007A2"/>
    <w:rsid w:val="00000814"/>
    <w:rsid w:val="0000113B"/>
    <w:rsid w:val="00001180"/>
    <w:rsid w:val="00001383"/>
    <w:rsid w:val="000016A0"/>
    <w:rsid w:val="0000294A"/>
    <w:rsid w:val="0000320F"/>
    <w:rsid w:val="00003258"/>
    <w:rsid w:val="00003443"/>
    <w:rsid w:val="0000424F"/>
    <w:rsid w:val="00004809"/>
    <w:rsid w:val="000050EF"/>
    <w:rsid w:val="00005A89"/>
    <w:rsid w:val="0000640A"/>
    <w:rsid w:val="00006BBC"/>
    <w:rsid w:val="00007F65"/>
    <w:rsid w:val="000104BF"/>
    <w:rsid w:val="0001114F"/>
    <w:rsid w:val="00011372"/>
    <w:rsid w:val="0001176F"/>
    <w:rsid w:val="00011DCD"/>
    <w:rsid w:val="00013019"/>
    <w:rsid w:val="00013760"/>
    <w:rsid w:val="00013A60"/>
    <w:rsid w:val="000164B5"/>
    <w:rsid w:val="00017500"/>
    <w:rsid w:val="000175D5"/>
    <w:rsid w:val="0001768C"/>
    <w:rsid w:val="000179F8"/>
    <w:rsid w:val="00017B40"/>
    <w:rsid w:val="00017C9D"/>
    <w:rsid w:val="00017EFD"/>
    <w:rsid w:val="00020145"/>
    <w:rsid w:val="00020198"/>
    <w:rsid w:val="000202DA"/>
    <w:rsid w:val="00020ACB"/>
    <w:rsid w:val="000218D7"/>
    <w:rsid w:val="00021BED"/>
    <w:rsid w:val="00021EA0"/>
    <w:rsid w:val="000221F6"/>
    <w:rsid w:val="00022272"/>
    <w:rsid w:val="000223FB"/>
    <w:rsid w:val="00022AF7"/>
    <w:rsid w:val="00022E40"/>
    <w:rsid w:val="00024CA4"/>
    <w:rsid w:val="0002530A"/>
    <w:rsid w:val="00025E4B"/>
    <w:rsid w:val="0002794E"/>
    <w:rsid w:val="00027D5B"/>
    <w:rsid w:val="000302DD"/>
    <w:rsid w:val="000308D5"/>
    <w:rsid w:val="00030A90"/>
    <w:rsid w:val="00030C49"/>
    <w:rsid w:val="00031B3E"/>
    <w:rsid w:val="00031D03"/>
    <w:rsid w:val="00032993"/>
    <w:rsid w:val="000330B1"/>
    <w:rsid w:val="00034AE5"/>
    <w:rsid w:val="00035090"/>
    <w:rsid w:val="00035465"/>
    <w:rsid w:val="000357DF"/>
    <w:rsid w:val="000367AC"/>
    <w:rsid w:val="00036E3D"/>
    <w:rsid w:val="000377EE"/>
    <w:rsid w:val="00037A5D"/>
    <w:rsid w:val="00037A87"/>
    <w:rsid w:val="00037F0E"/>
    <w:rsid w:val="00037F1A"/>
    <w:rsid w:val="000402C2"/>
    <w:rsid w:val="00040774"/>
    <w:rsid w:val="00040AA8"/>
    <w:rsid w:val="00040C45"/>
    <w:rsid w:val="00040FC1"/>
    <w:rsid w:val="00041054"/>
    <w:rsid w:val="000432AA"/>
    <w:rsid w:val="00043385"/>
    <w:rsid w:val="000433E3"/>
    <w:rsid w:val="00043428"/>
    <w:rsid w:val="0004346E"/>
    <w:rsid w:val="00044099"/>
    <w:rsid w:val="000445D6"/>
    <w:rsid w:val="00044C75"/>
    <w:rsid w:val="00045C8C"/>
    <w:rsid w:val="00046268"/>
    <w:rsid w:val="00047A5E"/>
    <w:rsid w:val="00047CAA"/>
    <w:rsid w:val="00050215"/>
    <w:rsid w:val="00050483"/>
    <w:rsid w:val="00051CC5"/>
    <w:rsid w:val="00051FF7"/>
    <w:rsid w:val="000522C3"/>
    <w:rsid w:val="00052458"/>
    <w:rsid w:val="0005264B"/>
    <w:rsid w:val="0005287A"/>
    <w:rsid w:val="00052F4C"/>
    <w:rsid w:val="00054645"/>
    <w:rsid w:val="00055628"/>
    <w:rsid w:val="00055A89"/>
    <w:rsid w:val="00055C7C"/>
    <w:rsid w:val="0005616B"/>
    <w:rsid w:val="0005666A"/>
    <w:rsid w:val="000570AA"/>
    <w:rsid w:val="0005794A"/>
    <w:rsid w:val="00057DAB"/>
    <w:rsid w:val="00057DFE"/>
    <w:rsid w:val="00060182"/>
    <w:rsid w:val="00061167"/>
    <w:rsid w:val="00061505"/>
    <w:rsid w:val="00062A7C"/>
    <w:rsid w:val="00062ED3"/>
    <w:rsid w:val="000637F2"/>
    <w:rsid w:val="00063DC6"/>
    <w:rsid w:val="000642BE"/>
    <w:rsid w:val="000643EE"/>
    <w:rsid w:val="000645A0"/>
    <w:rsid w:val="00064971"/>
    <w:rsid w:val="000657F4"/>
    <w:rsid w:val="00065ACE"/>
    <w:rsid w:val="00065B94"/>
    <w:rsid w:val="00065BA2"/>
    <w:rsid w:val="0006616D"/>
    <w:rsid w:val="000674C1"/>
    <w:rsid w:val="0007034A"/>
    <w:rsid w:val="00070771"/>
    <w:rsid w:val="00070DBC"/>
    <w:rsid w:val="00070EB9"/>
    <w:rsid w:val="00070EF7"/>
    <w:rsid w:val="00071F03"/>
    <w:rsid w:val="00071F35"/>
    <w:rsid w:val="000726E1"/>
    <w:rsid w:val="00072885"/>
    <w:rsid w:val="00072D45"/>
    <w:rsid w:val="00072EDC"/>
    <w:rsid w:val="00073276"/>
    <w:rsid w:val="000746A7"/>
    <w:rsid w:val="00074D07"/>
    <w:rsid w:val="00074FFC"/>
    <w:rsid w:val="0007503B"/>
    <w:rsid w:val="00075140"/>
    <w:rsid w:val="000752E3"/>
    <w:rsid w:val="000752EC"/>
    <w:rsid w:val="0007601E"/>
    <w:rsid w:val="0007666C"/>
    <w:rsid w:val="00076D41"/>
    <w:rsid w:val="00076EB5"/>
    <w:rsid w:val="00077430"/>
    <w:rsid w:val="00077925"/>
    <w:rsid w:val="00080784"/>
    <w:rsid w:val="00081E9C"/>
    <w:rsid w:val="00082374"/>
    <w:rsid w:val="000827CF"/>
    <w:rsid w:val="00082CFA"/>
    <w:rsid w:val="0008453B"/>
    <w:rsid w:val="00084541"/>
    <w:rsid w:val="00084E32"/>
    <w:rsid w:val="00084FE0"/>
    <w:rsid w:val="00086537"/>
    <w:rsid w:val="0008655C"/>
    <w:rsid w:val="0008705E"/>
    <w:rsid w:val="00087761"/>
    <w:rsid w:val="0009044B"/>
    <w:rsid w:val="00090891"/>
    <w:rsid w:val="0009093C"/>
    <w:rsid w:val="00090C7A"/>
    <w:rsid w:val="00090D0E"/>
    <w:rsid w:val="00090FA6"/>
    <w:rsid w:val="0009107E"/>
    <w:rsid w:val="000912E2"/>
    <w:rsid w:val="00091629"/>
    <w:rsid w:val="00091D00"/>
    <w:rsid w:val="00093360"/>
    <w:rsid w:val="00093BDC"/>
    <w:rsid w:val="0009528C"/>
    <w:rsid w:val="00095A4A"/>
    <w:rsid w:val="00096112"/>
    <w:rsid w:val="00096642"/>
    <w:rsid w:val="0009679F"/>
    <w:rsid w:val="00096C3D"/>
    <w:rsid w:val="000973AA"/>
    <w:rsid w:val="00097E7F"/>
    <w:rsid w:val="000A02BA"/>
    <w:rsid w:val="000A11CA"/>
    <w:rsid w:val="000A1B2A"/>
    <w:rsid w:val="000A1E1F"/>
    <w:rsid w:val="000A208F"/>
    <w:rsid w:val="000A28EF"/>
    <w:rsid w:val="000A362D"/>
    <w:rsid w:val="000A3711"/>
    <w:rsid w:val="000A3F36"/>
    <w:rsid w:val="000A4EE6"/>
    <w:rsid w:val="000A52C7"/>
    <w:rsid w:val="000A5F57"/>
    <w:rsid w:val="000A6049"/>
    <w:rsid w:val="000A61E4"/>
    <w:rsid w:val="000A6220"/>
    <w:rsid w:val="000A6781"/>
    <w:rsid w:val="000A6BBD"/>
    <w:rsid w:val="000A6F94"/>
    <w:rsid w:val="000A7D7A"/>
    <w:rsid w:val="000B177C"/>
    <w:rsid w:val="000B1DFC"/>
    <w:rsid w:val="000B1FE5"/>
    <w:rsid w:val="000B2620"/>
    <w:rsid w:val="000B275F"/>
    <w:rsid w:val="000B2A1C"/>
    <w:rsid w:val="000B2B12"/>
    <w:rsid w:val="000B326F"/>
    <w:rsid w:val="000B38F1"/>
    <w:rsid w:val="000B3CD7"/>
    <w:rsid w:val="000B453C"/>
    <w:rsid w:val="000B4C52"/>
    <w:rsid w:val="000B540C"/>
    <w:rsid w:val="000B5A37"/>
    <w:rsid w:val="000B5CD0"/>
    <w:rsid w:val="000B67B2"/>
    <w:rsid w:val="000B6D79"/>
    <w:rsid w:val="000B6EDD"/>
    <w:rsid w:val="000B7C5B"/>
    <w:rsid w:val="000C13C2"/>
    <w:rsid w:val="000C1E0E"/>
    <w:rsid w:val="000C1E53"/>
    <w:rsid w:val="000C1F58"/>
    <w:rsid w:val="000C23F3"/>
    <w:rsid w:val="000C3B9B"/>
    <w:rsid w:val="000C3E31"/>
    <w:rsid w:val="000C45A2"/>
    <w:rsid w:val="000C45E7"/>
    <w:rsid w:val="000C4CEA"/>
    <w:rsid w:val="000C7216"/>
    <w:rsid w:val="000C79B2"/>
    <w:rsid w:val="000C7E3B"/>
    <w:rsid w:val="000D0FE5"/>
    <w:rsid w:val="000D261F"/>
    <w:rsid w:val="000D2DA0"/>
    <w:rsid w:val="000D3202"/>
    <w:rsid w:val="000D4EAA"/>
    <w:rsid w:val="000D5B81"/>
    <w:rsid w:val="000D5C7C"/>
    <w:rsid w:val="000D69F9"/>
    <w:rsid w:val="000D6CC9"/>
    <w:rsid w:val="000D6F5F"/>
    <w:rsid w:val="000D7567"/>
    <w:rsid w:val="000E08D5"/>
    <w:rsid w:val="000E099F"/>
    <w:rsid w:val="000E09BF"/>
    <w:rsid w:val="000E1149"/>
    <w:rsid w:val="000E1B85"/>
    <w:rsid w:val="000E1BB0"/>
    <w:rsid w:val="000E1F75"/>
    <w:rsid w:val="000E2491"/>
    <w:rsid w:val="000E32BC"/>
    <w:rsid w:val="000E3D5C"/>
    <w:rsid w:val="000E647D"/>
    <w:rsid w:val="000E6A23"/>
    <w:rsid w:val="000E6CB2"/>
    <w:rsid w:val="000E7593"/>
    <w:rsid w:val="000E75E4"/>
    <w:rsid w:val="000E7EC8"/>
    <w:rsid w:val="000F04B5"/>
    <w:rsid w:val="000F05FC"/>
    <w:rsid w:val="000F0A53"/>
    <w:rsid w:val="000F15D1"/>
    <w:rsid w:val="000F2015"/>
    <w:rsid w:val="000F238A"/>
    <w:rsid w:val="000F2814"/>
    <w:rsid w:val="000F2BB4"/>
    <w:rsid w:val="000F3941"/>
    <w:rsid w:val="000F39DD"/>
    <w:rsid w:val="000F39E0"/>
    <w:rsid w:val="000F3A8C"/>
    <w:rsid w:val="000F4CAF"/>
    <w:rsid w:val="000F7534"/>
    <w:rsid w:val="000F75A1"/>
    <w:rsid w:val="0010039F"/>
    <w:rsid w:val="001009DD"/>
    <w:rsid w:val="00100DFA"/>
    <w:rsid w:val="001011E4"/>
    <w:rsid w:val="0010123E"/>
    <w:rsid w:val="001014E5"/>
    <w:rsid w:val="00101D49"/>
    <w:rsid w:val="00102182"/>
    <w:rsid w:val="00103E98"/>
    <w:rsid w:val="001049B6"/>
    <w:rsid w:val="00104D03"/>
    <w:rsid w:val="00105AEF"/>
    <w:rsid w:val="00106163"/>
    <w:rsid w:val="0010663F"/>
    <w:rsid w:val="00106CC8"/>
    <w:rsid w:val="00110B94"/>
    <w:rsid w:val="00110DEA"/>
    <w:rsid w:val="001116C1"/>
    <w:rsid w:val="00111882"/>
    <w:rsid w:val="0011188B"/>
    <w:rsid w:val="001126B1"/>
    <w:rsid w:val="001130C2"/>
    <w:rsid w:val="0011329E"/>
    <w:rsid w:val="00113784"/>
    <w:rsid w:val="00113ADA"/>
    <w:rsid w:val="00113B3D"/>
    <w:rsid w:val="001140A8"/>
    <w:rsid w:val="00114995"/>
    <w:rsid w:val="0011587A"/>
    <w:rsid w:val="001158E0"/>
    <w:rsid w:val="001170BB"/>
    <w:rsid w:val="001212D6"/>
    <w:rsid w:val="001215A0"/>
    <w:rsid w:val="00121C0C"/>
    <w:rsid w:val="0012252B"/>
    <w:rsid w:val="00122B85"/>
    <w:rsid w:val="00123059"/>
    <w:rsid w:val="00123518"/>
    <w:rsid w:val="0012365A"/>
    <w:rsid w:val="00124E9C"/>
    <w:rsid w:val="00124FB1"/>
    <w:rsid w:val="00126932"/>
    <w:rsid w:val="00126E2B"/>
    <w:rsid w:val="0012751A"/>
    <w:rsid w:val="0013022E"/>
    <w:rsid w:val="00130788"/>
    <w:rsid w:val="00132256"/>
    <w:rsid w:val="00132852"/>
    <w:rsid w:val="00132CAA"/>
    <w:rsid w:val="00133DEA"/>
    <w:rsid w:val="00134D26"/>
    <w:rsid w:val="00135128"/>
    <w:rsid w:val="001352D6"/>
    <w:rsid w:val="001360FD"/>
    <w:rsid w:val="001367FB"/>
    <w:rsid w:val="001371C9"/>
    <w:rsid w:val="00137386"/>
    <w:rsid w:val="001374E3"/>
    <w:rsid w:val="0013766A"/>
    <w:rsid w:val="00140A2B"/>
    <w:rsid w:val="00140B73"/>
    <w:rsid w:val="001419D7"/>
    <w:rsid w:val="001421A6"/>
    <w:rsid w:val="0014296B"/>
    <w:rsid w:val="001433F4"/>
    <w:rsid w:val="001434A8"/>
    <w:rsid w:val="00143546"/>
    <w:rsid w:val="0014396F"/>
    <w:rsid w:val="00143AB8"/>
    <w:rsid w:val="00143C82"/>
    <w:rsid w:val="0014447B"/>
    <w:rsid w:val="001445E3"/>
    <w:rsid w:val="001454D2"/>
    <w:rsid w:val="00145CD5"/>
    <w:rsid w:val="001462A7"/>
    <w:rsid w:val="0014659B"/>
    <w:rsid w:val="00146A10"/>
    <w:rsid w:val="00146B55"/>
    <w:rsid w:val="00147E44"/>
    <w:rsid w:val="001501F9"/>
    <w:rsid w:val="00150F70"/>
    <w:rsid w:val="0015109D"/>
    <w:rsid w:val="00151671"/>
    <w:rsid w:val="00151960"/>
    <w:rsid w:val="00152283"/>
    <w:rsid w:val="00152911"/>
    <w:rsid w:val="0015295B"/>
    <w:rsid w:val="00153701"/>
    <w:rsid w:val="00154479"/>
    <w:rsid w:val="00154965"/>
    <w:rsid w:val="001555DD"/>
    <w:rsid w:val="00157076"/>
    <w:rsid w:val="001600D6"/>
    <w:rsid w:val="00160EDA"/>
    <w:rsid w:val="00160FB2"/>
    <w:rsid w:val="001611BD"/>
    <w:rsid w:val="00161F49"/>
    <w:rsid w:val="0016205D"/>
    <w:rsid w:val="001621AB"/>
    <w:rsid w:val="00162210"/>
    <w:rsid w:val="001623E6"/>
    <w:rsid w:val="00162AD0"/>
    <w:rsid w:val="00164F5D"/>
    <w:rsid w:val="001652F1"/>
    <w:rsid w:val="00165449"/>
    <w:rsid w:val="00166397"/>
    <w:rsid w:val="00167091"/>
    <w:rsid w:val="001678C5"/>
    <w:rsid w:val="001701C8"/>
    <w:rsid w:val="001706DD"/>
    <w:rsid w:val="001709CC"/>
    <w:rsid w:val="00170BA3"/>
    <w:rsid w:val="001714EA"/>
    <w:rsid w:val="0017195F"/>
    <w:rsid w:val="00172571"/>
    <w:rsid w:val="00172E3B"/>
    <w:rsid w:val="001732C8"/>
    <w:rsid w:val="00174152"/>
    <w:rsid w:val="00177110"/>
    <w:rsid w:val="00177199"/>
    <w:rsid w:val="00177FC1"/>
    <w:rsid w:val="00177FCB"/>
    <w:rsid w:val="001805B4"/>
    <w:rsid w:val="001809D7"/>
    <w:rsid w:val="00181062"/>
    <w:rsid w:val="00181321"/>
    <w:rsid w:val="001817C4"/>
    <w:rsid w:val="001829FB"/>
    <w:rsid w:val="00183BC7"/>
    <w:rsid w:val="00184789"/>
    <w:rsid w:val="00185AFF"/>
    <w:rsid w:val="001861EA"/>
    <w:rsid w:val="00186396"/>
    <w:rsid w:val="0018679D"/>
    <w:rsid w:val="001875F0"/>
    <w:rsid w:val="00187E53"/>
    <w:rsid w:val="00190433"/>
    <w:rsid w:val="00190795"/>
    <w:rsid w:val="00191250"/>
    <w:rsid w:val="00191875"/>
    <w:rsid w:val="001925BC"/>
    <w:rsid w:val="00192951"/>
    <w:rsid w:val="00193392"/>
    <w:rsid w:val="001938BC"/>
    <w:rsid w:val="001946D3"/>
    <w:rsid w:val="00194868"/>
    <w:rsid w:val="00194932"/>
    <w:rsid w:val="0019603B"/>
    <w:rsid w:val="001964D3"/>
    <w:rsid w:val="00196C1C"/>
    <w:rsid w:val="00197A68"/>
    <w:rsid w:val="00197E14"/>
    <w:rsid w:val="001A04BC"/>
    <w:rsid w:val="001A09BB"/>
    <w:rsid w:val="001A0D54"/>
    <w:rsid w:val="001A0DF2"/>
    <w:rsid w:val="001A0EA5"/>
    <w:rsid w:val="001A1794"/>
    <w:rsid w:val="001A34B3"/>
    <w:rsid w:val="001A3C7A"/>
    <w:rsid w:val="001A411B"/>
    <w:rsid w:val="001A4937"/>
    <w:rsid w:val="001A4BE0"/>
    <w:rsid w:val="001A50C1"/>
    <w:rsid w:val="001A5717"/>
    <w:rsid w:val="001A739A"/>
    <w:rsid w:val="001A7416"/>
    <w:rsid w:val="001A7F06"/>
    <w:rsid w:val="001B0E22"/>
    <w:rsid w:val="001B0E25"/>
    <w:rsid w:val="001B0F80"/>
    <w:rsid w:val="001B126E"/>
    <w:rsid w:val="001B1D34"/>
    <w:rsid w:val="001B2804"/>
    <w:rsid w:val="001B2AD5"/>
    <w:rsid w:val="001B2BF6"/>
    <w:rsid w:val="001B2BF8"/>
    <w:rsid w:val="001B3493"/>
    <w:rsid w:val="001B4250"/>
    <w:rsid w:val="001B4D05"/>
    <w:rsid w:val="001B5E37"/>
    <w:rsid w:val="001B62F6"/>
    <w:rsid w:val="001B6524"/>
    <w:rsid w:val="001B6A14"/>
    <w:rsid w:val="001B6F8F"/>
    <w:rsid w:val="001B77FC"/>
    <w:rsid w:val="001B7B1F"/>
    <w:rsid w:val="001C026A"/>
    <w:rsid w:val="001C040A"/>
    <w:rsid w:val="001C0B2B"/>
    <w:rsid w:val="001C10B0"/>
    <w:rsid w:val="001C12B8"/>
    <w:rsid w:val="001C1407"/>
    <w:rsid w:val="001C19A6"/>
    <w:rsid w:val="001C2273"/>
    <w:rsid w:val="001C2701"/>
    <w:rsid w:val="001C27A6"/>
    <w:rsid w:val="001C2EA2"/>
    <w:rsid w:val="001C2EE8"/>
    <w:rsid w:val="001C2EFA"/>
    <w:rsid w:val="001C31BB"/>
    <w:rsid w:val="001C3455"/>
    <w:rsid w:val="001C3548"/>
    <w:rsid w:val="001C378C"/>
    <w:rsid w:val="001C53DD"/>
    <w:rsid w:val="001C546F"/>
    <w:rsid w:val="001C5810"/>
    <w:rsid w:val="001C5925"/>
    <w:rsid w:val="001C5AA3"/>
    <w:rsid w:val="001C65E9"/>
    <w:rsid w:val="001C745E"/>
    <w:rsid w:val="001C7490"/>
    <w:rsid w:val="001C7B06"/>
    <w:rsid w:val="001C7E68"/>
    <w:rsid w:val="001D0DC9"/>
    <w:rsid w:val="001D15DB"/>
    <w:rsid w:val="001D1862"/>
    <w:rsid w:val="001D2266"/>
    <w:rsid w:val="001D2507"/>
    <w:rsid w:val="001D2ECB"/>
    <w:rsid w:val="001D2FF4"/>
    <w:rsid w:val="001D30DA"/>
    <w:rsid w:val="001D3641"/>
    <w:rsid w:val="001D3760"/>
    <w:rsid w:val="001D39C0"/>
    <w:rsid w:val="001D3CC6"/>
    <w:rsid w:val="001D4689"/>
    <w:rsid w:val="001D5153"/>
    <w:rsid w:val="001D566F"/>
    <w:rsid w:val="001D5B40"/>
    <w:rsid w:val="001D5F55"/>
    <w:rsid w:val="001D718F"/>
    <w:rsid w:val="001E01E9"/>
    <w:rsid w:val="001E02A2"/>
    <w:rsid w:val="001E02F3"/>
    <w:rsid w:val="001E0338"/>
    <w:rsid w:val="001E081E"/>
    <w:rsid w:val="001E0833"/>
    <w:rsid w:val="001E140A"/>
    <w:rsid w:val="001E14CB"/>
    <w:rsid w:val="001E1C6F"/>
    <w:rsid w:val="001E1C83"/>
    <w:rsid w:val="001E2AFB"/>
    <w:rsid w:val="001E41E8"/>
    <w:rsid w:val="001E5812"/>
    <w:rsid w:val="001E5FD0"/>
    <w:rsid w:val="001E604A"/>
    <w:rsid w:val="001E638B"/>
    <w:rsid w:val="001E63AE"/>
    <w:rsid w:val="001E6563"/>
    <w:rsid w:val="001E691E"/>
    <w:rsid w:val="001E6A9C"/>
    <w:rsid w:val="001E7959"/>
    <w:rsid w:val="001F00CE"/>
    <w:rsid w:val="001F0B77"/>
    <w:rsid w:val="001F0DD2"/>
    <w:rsid w:val="001F1905"/>
    <w:rsid w:val="001F1E74"/>
    <w:rsid w:val="001F23B4"/>
    <w:rsid w:val="001F2E11"/>
    <w:rsid w:val="001F3526"/>
    <w:rsid w:val="001F3810"/>
    <w:rsid w:val="001F40E2"/>
    <w:rsid w:val="001F42B3"/>
    <w:rsid w:val="001F444E"/>
    <w:rsid w:val="001F51C5"/>
    <w:rsid w:val="001F5297"/>
    <w:rsid w:val="001F54B8"/>
    <w:rsid w:val="001F5644"/>
    <w:rsid w:val="001F5701"/>
    <w:rsid w:val="001F7266"/>
    <w:rsid w:val="001F7764"/>
    <w:rsid w:val="001F7DB2"/>
    <w:rsid w:val="00200605"/>
    <w:rsid w:val="002037F3"/>
    <w:rsid w:val="00205418"/>
    <w:rsid w:val="00207959"/>
    <w:rsid w:val="00207F1F"/>
    <w:rsid w:val="00210A93"/>
    <w:rsid w:val="00212107"/>
    <w:rsid w:val="002122C4"/>
    <w:rsid w:val="00212502"/>
    <w:rsid w:val="00212534"/>
    <w:rsid w:val="00212AEA"/>
    <w:rsid w:val="00213984"/>
    <w:rsid w:val="00214CC5"/>
    <w:rsid w:val="00214CF9"/>
    <w:rsid w:val="002157B5"/>
    <w:rsid w:val="002167E5"/>
    <w:rsid w:val="00217650"/>
    <w:rsid w:val="002177EE"/>
    <w:rsid w:val="00220F2F"/>
    <w:rsid w:val="0022138D"/>
    <w:rsid w:val="00221AC0"/>
    <w:rsid w:val="0022296D"/>
    <w:rsid w:val="00223AB6"/>
    <w:rsid w:val="00223C07"/>
    <w:rsid w:val="00225809"/>
    <w:rsid w:val="002262FB"/>
    <w:rsid w:val="00227265"/>
    <w:rsid w:val="00227C05"/>
    <w:rsid w:val="0023068A"/>
    <w:rsid w:val="002311B0"/>
    <w:rsid w:val="00231441"/>
    <w:rsid w:val="00231D64"/>
    <w:rsid w:val="00232453"/>
    <w:rsid w:val="00232528"/>
    <w:rsid w:val="00232670"/>
    <w:rsid w:val="00232CB2"/>
    <w:rsid w:val="00232F5E"/>
    <w:rsid w:val="00232F76"/>
    <w:rsid w:val="00233D32"/>
    <w:rsid w:val="00233F06"/>
    <w:rsid w:val="00234BC7"/>
    <w:rsid w:val="0023584B"/>
    <w:rsid w:val="00235B75"/>
    <w:rsid w:val="002363AA"/>
    <w:rsid w:val="00236695"/>
    <w:rsid w:val="002372EE"/>
    <w:rsid w:val="00237538"/>
    <w:rsid w:val="0023754A"/>
    <w:rsid w:val="002402C3"/>
    <w:rsid w:val="002402EE"/>
    <w:rsid w:val="00240857"/>
    <w:rsid w:val="00240A5C"/>
    <w:rsid w:val="00241559"/>
    <w:rsid w:val="00242072"/>
    <w:rsid w:val="002427AF"/>
    <w:rsid w:val="00244068"/>
    <w:rsid w:val="0024451D"/>
    <w:rsid w:val="002448A8"/>
    <w:rsid w:val="00244981"/>
    <w:rsid w:val="00244B17"/>
    <w:rsid w:val="00245479"/>
    <w:rsid w:val="00245F18"/>
    <w:rsid w:val="00246509"/>
    <w:rsid w:val="00246B88"/>
    <w:rsid w:val="002477B2"/>
    <w:rsid w:val="00247ACE"/>
    <w:rsid w:val="00247B05"/>
    <w:rsid w:val="00250B3C"/>
    <w:rsid w:val="00251209"/>
    <w:rsid w:val="00251913"/>
    <w:rsid w:val="00252437"/>
    <w:rsid w:val="002526BE"/>
    <w:rsid w:val="0025301D"/>
    <w:rsid w:val="00253AA5"/>
    <w:rsid w:val="00253B89"/>
    <w:rsid w:val="0025414B"/>
    <w:rsid w:val="00254360"/>
    <w:rsid w:val="00255AA7"/>
    <w:rsid w:val="002562EC"/>
    <w:rsid w:val="002564E2"/>
    <w:rsid w:val="0025663E"/>
    <w:rsid w:val="002566BE"/>
    <w:rsid w:val="0025680F"/>
    <w:rsid w:val="00256BD0"/>
    <w:rsid w:val="00256C37"/>
    <w:rsid w:val="00256D5A"/>
    <w:rsid w:val="002571BC"/>
    <w:rsid w:val="00257285"/>
    <w:rsid w:val="002575CC"/>
    <w:rsid w:val="00260ABB"/>
    <w:rsid w:val="00261B46"/>
    <w:rsid w:val="002623C4"/>
    <w:rsid w:val="00262B04"/>
    <w:rsid w:val="0026320B"/>
    <w:rsid w:val="00263B72"/>
    <w:rsid w:val="00264489"/>
    <w:rsid w:val="00264CE9"/>
    <w:rsid w:val="0026595F"/>
    <w:rsid w:val="00265E2C"/>
    <w:rsid w:val="00265F47"/>
    <w:rsid w:val="002660CC"/>
    <w:rsid w:val="002666F8"/>
    <w:rsid w:val="0026735B"/>
    <w:rsid w:val="00267497"/>
    <w:rsid w:val="00271099"/>
    <w:rsid w:val="002710E0"/>
    <w:rsid w:val="00271915"/>
    <w:rsid w:val="002724E1"/>
    <w:rsid w:val="00272E81"/>
    <w:rsid w:val="002730CB"/>
    <w:rsid w:val="00273286"/>
    <w:rsid w:val="002737BA"/>
    <w:rsid w:val="00273C92"/>
    <w:rsid w:val="00273ED8"/>
    <w:rsid w:val="00273EDE"/>
    <w:rsid w:val="00274025"/>
    <w:rsid w:val="002741A5"/>
    <w:rsid w:val="00274784"/>
    <w:rsid w:val="002763A2"/>
    <w:rsid w:val="002777C3"/>
    <w:rsid w:val="002779CC"/>
    <w:rsid w:val="00281454"/>
    <w:rsid w:val="0028145A"/>
    <w:rsid w:val="00282479"/>
    <w:rsid w:val="00282937"/>
    <w:rsid w:val="00282B70"/>
    <w:rsid w:val="00283BB7"/>
    <w:rsid w:val="00283D9E"/>
    <w:rsid w:val="0028461B"/>
    <w:rsid w:val="00284B0C"/>
    <w:rsid w:val="00284DB1"/>
    <w:rsid w:val="00284F7B"/>
    <w:rsid w:val="0028545F"/>
    <w:rsid w:val="00285722"/>
    <w:rsid w:val="00285A9F"/>
    <w:rsid w:val="00285C14"/>
    <w:rsid w:val="002861F1"/>
    <w:rsid w:val="00286BE8"/>
    <w:rsid w:val="00286C14"/>
    <w:rsid w:val="002871F2"/>
    <w:rsid w:val="002907D8"/>
    <w:rsid w:val="00291742"/>
    <w:rsid w:val="00292DB7"/>
    <w:rsid w:val="002930FD"/>
    <w:rsid w:val="00293157"/>
    <w:rsid w:val="00293902"/>
    <w:rsid w:val="00293CD0"/>
    <w:rsid w:val="00293EE0"/>
    <w:rsid w:val="00295000"/>
    <w:rsid w:val="002956D4"/>
    <w:rsid w:val="00295C4A"/>
    <w:rsid w:val="00296B40"/>
    <w:rsid w:val="0029732D"/>
    <w:rsid w:val="0029758A"/>
    <w:rsid w:val="00297C56"/>
    <w:rsid w:val="002A0C53"/>
    <w:rsid w:val="002A15AA"/>
    <w:rsid w:val="002A1A07"/>
    <w:rsid w:val="002A23DA"/>
    <w:rsid w:val="002A30DB"/>
    <w:rsid w:val="002A33AC"/>
    <w:rsid w:val="002A3694"/>
    <w:rsid w:val="002A36E3"/>
    <w:rsid w:val="002A3F77"/>
    <w:rsid w:val="002A43A6"/>
    <w:rsid w:val="002A546F"/>
    <w:rsid w:val="002A5A15"/>
    <w:rsid w:val="002A5E3F"/>
    <w:rsid w:val="002A5F87"/>
    <w:rsid w:val="002A6AA8"/>
    <w:rsid w:val="002A6AC6"/>
    <w:rsid w:val="002A6D1F"/>
    <w:rsid w:val="002B04F2"/>
    <w:rsid w:val="002B1AB6"/>
    <w:rsid w:val="002B22A1"/>
    <w:rsid w:val="002B2419"/>
    <w:rsid w:val="002B25A3"/>
    <w:rsid w:val="002B2A2C"/>
    <w:rsid w:val="002B2ABB"/>
    <w:rsid w:val="002B38DC"/>
    <w:rsid w:val="002B3B23"/>
    <w:rsid w:val="002B45C3"/>
    <w:rsid w:val="002B5307"/>
    <w:rsid w:val="002B5718"/>
    <w:rsid w:val="002B5F91"/>
    <w:rsid w:val="002B7E69"/>
    <w:rsid w:val="002B7F03"/>
    <w:rsid w:val="002C0057"/>
    <w:rsid w:val="002C0586"/>
    <w:rsid w:val="002C075A"/>
    <w:rsid w:val="002C0DAF"/>
    <w:rsid w:val="002C0E4E"/>
    <w:rsid w:val="002C1918"/>
    <w:rsid w:val="002C2559"/>
    <w:rsid w:val="002C2853"/>
    <w:rsid w:val="002C2FD3"/>
    <w:rsid w:val="002C31EB"/>
    <w:rsid w:val="002C32D7"/>
    <w:rsid w:val="002C3672"/>
    <w:rsid w:val="002C485D"/>
    <w:rsid w:val="002C4E2D"/>
    <w:rsid w:val="002C5552"/>
    <w:rsid w:val="002C63B4"/>
    <w:rsid w:val="002C6832"/>
    <w:rsid w:val="002C685B"/>
    <w:rsid w:val="002C7CCA"/>
    <w:rsid w:val="002C7D51"/>
    <w:rsid w:val="002C7E1A"/>
    <w:rsid w:val="002C7FF7"/>
    <w:rsid w:val="002D002B"/>
    <w:rsid w:val="002D0DBE"/>
    <w:rsid w:val="002D105B"/>
    <w:rsid w:val="002D14E6"/>
    <w:rsid w:val="002D184B"/>
    <w:rsid w:val="002D1ED4"/>
    <w:rsid w:val="002D2C28"/>
    <w:rsid w:val="002D2C37"/>
    <w:rsid w:val="002D2DFB"/>
    <w:rsid w:val="002D2FF5"/>
    <w:rsid w:val="002D30A7"/>
    <w:rsid w:val="002D3E85"/>
    <w:rsid w:val="002D40DA"/>
    <w:rsid w:val="002D4794"/>
    <w:rsid w:val="002D676D"/>
    <w:rsid w:val="002D6D83"/>
    <w:rsid w:val="002D766F"/>
    <w:rsid w:val="002E0583"/>
    <w:rsid w:val="002E125D"/>
    <w:rsid w:val="002E136F"/>
    <w:rsid w:val="002E17CE"/>
    <w:rsid w:val="002E1B73"/>
    <w:rsid w:val="002E1C28"/>
    <w:rsid w:val="002E2942"/>
    <w:rsid w:val="002E3E81"/>
    <w:rsid w:val="002E458F"/>
    <w:rsid w:val="002E4A4C"/>
    <w:rsid w:val="002E4AA0"/>
    <w:rsid w:val="002E4B50"/>
    <w:rsid w:val="002E569B"/>
    <w:rsid w:val="002E5B60"/>
    <w:rsid w:val="002E5BEC"/>
    <w:rsid w:val="002E6461"/>
    <w:rsid w:val="002E653B"/>
    <w:rsid w:val="002E66D1"/>
    <w:rsid w:val="002E7B1F"/>
    <w:rsid w:val="002E7B84"/>
    <w:rsid w:val="002E7CF2"/>
    <w:rsid w:val="002E7F3F"/>
    <w:rsid w:val="002F2946"/>
    <w:rsid w:val="002F31AE"/>
    <w:rsid w:val="002F3252"/>
    <w:rsid w:val="002F490D"/>
    <w:rsid w:val="002F527C"/>
    <w:rsid w:val="002F6C6D"/>
    <w:rsid w:val="002F71E8"/>
    <w:rsid w:val="002F7661"/>
    <w:rsid w:val="002F7AA5"/>
    <w:rsid w:val="00300300"/>
    <w:rsid w:val="003006CF"/>
    <w:rsid w:val="003007B6"/>
    <w:rsid w:val="00300D23"/>
    <w:rsid w:val="0030128D"/>
    <w:rsid w:val="0030175E"/>
    <w:rsid w:val="00301EE1"/>
    <w:rsid w:val="00302418"/>
    <w:rsid w:val="00302D2F"/>
    <w:rsid w:val="00302EAD"/>
    <w:rsid w:val="00303F40"/>
    <w:rsid w:val="00304333"/>
    <w:rsid w:val="003048D8"/>
    <w:rsid w:val="00305EDE"/>
    <w:rsid w:val="003065F8"/>
    <w:rsid w:val="0030660F"/>
    <w:rsid w:val="00306877"/>
    <w:rsid w:val="003069DE"/>
    <w:rsid w:val="00306EF7"/>
    <w:rsid w:val="00307EA0"/>
    <w:rsid w:val="00307ED9"/>
    <w:rsid w:val="00307EF3"/>
    <w:rsid w:val="00310CAA"/>
    <w:rsid w:val="00310F79"/>
    <w:rsid w:val="003112B2"/>
    <w:rsid w:val="003115E4"/>
    <w:rsid w:val="003117B9"/>
    <w:rsid w:val="003118EC"/>
    <w:rsid w:val="003121BA"/>
    <w:rsid w:val="0031317C"/>
    <w:rsid w:val="0031335E"/>
    <w:rsid w:val="00314B15"/>
    <w:rsid w:val="00314B6A"/>
    <w:rsid w:val="00315615"/>
    <w:rsid w:val="003156F8"/>
    <w:rsid w:val="00315C79"/>
    <w:rsid w:val="003161B6"/>
    <w:rsid w:val="00316508"/>
    <w:rsid w:val="003172D8"/>
    <w:rsid w:val="003173AA"/>
    <w:rsid w:val="00317814"/>
    <w:rsid w:val="00317A7F"/>
    <w:rsid w:val="00317C64"/>
    <w:rsid w:val="00317CDC"/>
    <w:rsid w:val="003200E9"/>
    <w:rsid w:val="00321251"/>
    <w:rsid w:val="00321613"/>
    <w:rsid w:val="00321A6C"/>
    <w:rsid w:val="003225C4"/>
    <w:rsid w:val="003235CC"/>
    <w:rsid w:val="003236A0"/>
    <w:rsid w:val="00323981"/>
    <w:rsid w:val="00323FB0"/>
    <w:rsid w:val="00324402"/>
    <w:rsid w:val="00324715"/>
    <w:rsid w:val="00324788"/>
    <w:rsid w:val="00325E89"/>
    <w:rsid w:val="00326384"/>
    <w:rsid w:val="00326691"/>
    <w:rsid w:val="003266FE"/>
    <w:rsid w:val="0032670C"/>
    <w:rsid w:val="00326760"/>
    <w:rsid w:val="003270FA"/>
    <w:rsid w:val="0033065D"/>
    <w:rsid w:val="00330F7B"/>
    <w:rsid w:val="0033110C"/>
    <w:rsid w:val="00331482"/>
    <w:rsid w:val="00331982"/>
    <w:rsid w:val="00332EB2"/>
    <w:rsid w:val="003331DD"/>
    <w:rsid w:val="00333CDC"/>
    <w:rsid w:val="00335227"/>
    <w:rsid w:val="00335546"/>
    <w:rsid w:val="00336452"/>
    <w:rsid w:val="0033648A"/>
    <w:rsid w:val="00336624"/>
    <w:rsid w:val="00336FF7"/>
    <w:rsid w:val="00337120"/>
    <w:rsid w:val="00337645"/>
    <w:rsid w:val="00341469"/>
    <w:rsid w:val="00341594"/>
    <w:rsid w:val="00341B66"/>
    <w:rsid w:val="003420BA"/>
    <w:rsid w:val="00342179"/>
    <w:rsid w:val="00342650"/>
    <w:rsid w:val="00342BBB"/>
    <w:rsid w:val="003431E1"/>
    <w:rsid w:val="00343D22"/>
    <w:rsid w:val="00344037"/>
    <w:rsid w:val="003444CE"/>
    <w:rsid w:val="0034521B"/>
    <w:rsid w:val="00345772"/>
    <w:rsid w:val="0034599A"/>
    <w:rsid w:val="003459FD"/>
    <w:rsid w:val="00345F1A"/>
    <w:rsid w:val="00346DAF"/>
    <w:rsid w:val="0034791E"/>
    <w:rsid w:val="003500AC"/>
    <w:rsid w:val="003508DD"/>
    <w:rsid w:val="00350A6A"/>
    <w:rsid w:val="00351477"/>
    <w:rsid w:val="0035192B"/>
    <w:rsid w:val="00351C2D"/>
    <w:rsid w:val="00351D57"/>
    <w:rsid w:val="00352363"/>
    <w:rsid w:val="0035249B"/>
    <w:rsid w:val="00352B9B"/>
    <w:rsid w:val="00352C6D"/>
    <w:rsid w:val="0035327B"/>
    <w:rsid w:val="003532E8"/>
    <w:rsid w:val="003533C4"/>
    <w:rsid w:val="00353F85"/>
    <w:rsid w:val="00354579"/>
    <w:rsid w:val="00354B64"/>
    <w:rsid w:val="00356437"/>
    <w:rsid w:val="00357A91"/>
    <w:rsid w:val="00360FAC"/>
    <w:rsid w:val="00361344"/>
    <w:rsid w:val="00361DD0"/>
    <w:rsid w:val="0036258B"/>
    <w:rsid w:val="00362CC7"/>
    <w:rsid w:val="003638AF"/>
    <w:rsid w:val="00364F42"/>
    <w:rsid w:val="003650D1"/>
    <w:rsid w:val="0036557B"/>
    <w:rsid w:val="003656F4"/>
    <w:rsid w:val="00365A47"/>
    <w:rsid w:val="00365D32"/>
    <w:rsid w:val="00366ED2"/>
    <w:rsid w:val="00367971"/>
    <w:rsid w:val="00367CEF"/>
    <w:rsid w:val="00370261"/>
    <w:rsid w:val="00371F8B"/>
    <w:rsid w:val="003724F1"/>
    <w:rsid w:val="003732C2"/>
    <w:rsid w:val="00373425"/>
    <w:rsid w:val="0037417B"/>
    <w:rsid w:val="003741E8"/>
    <w:rsid w:val="00374715"/>
    <w:rsid w:val="00374903"/>
    <w:rsid w:val="00374B93"/>
    <w:rsid w:val="00375154"/>
    <w:rsid w:val="003758F8"/>
    <w:rsid w:val="00375BE2"/>
    <w:rsid w:val="003778D7"/>
    <w:rsid w:val="003817C2"/>
    <w:rsid w:val="00381BAC"/>
    <w:rsid w:val="00381DA3"/>
    <w:rsid w:val="00381F81"/>
    <w:rsid w:val="003823BD"/>
    <w:rsid w:val="0038245B"/>
    <w:rsid w:val="00382719"/>
    <w:rsid w:val="003829C0"/>
    <w:rsid w:val="0038365E"/>
    <w:rsid w:val="00383AB9"/>
    <w:rsid w:val="00384A21"/>
    <w:rsid w:val="00385386"/>
    <w:rsid w:val="00385524"/>
    <w:rsid w:val="00385F05"/>
    <w:rsid w:val="003868D1"/>
    <w:rsid w:val="003874B4"/>
    <w:rsid w:val="00387C9F"/>
    <w:rsid w:val="00390104"/>
    <w:rsid w:val="003904CB"/>
    <w:rsid w:val="00391976"/>
    <w:rsid w:val="00391D9D"/>
    <w:rsid w:val="00391F74"/>
    <w:rsid w:val="0039246E"/>
    <w:rsid w:val="003928C6"/>
    <w:rsid w:val="0039367B"/>
    <w:rsid w:val="00393B16"/>
    <w:rsid w:val="0039465F"/>
    <w:rsid w:val="00394E66"/>
    <w:rsid w:val="00394F5F"/>
    <w:rsid w:val="003952F3"/>
    <w:rsid w:val="00396235"/>
    <w:rsid w:val="00396A45"/>
    <w:rsid w:val="003975C8"/>
    <w:rsid w:val="00397D31"/>
    <w:rsid w:val="003A02CD"/>
    <w:rsid w:val="003A0602"/>
    <w:rsid w:val="003A1065"/>
    <w:rsid w:val="003A1ED3"/>
    <w:rsid w:val="003A22D2"/>
    <w:rsid w:val="003A243E"/>
    <w:rsid w:val="003A25EB"/>
    <w:rsid w:val="003A2667"/>
    <w:rsid w:val="003A2B69"/>
    <w:rsid w:val="003A314D"/>
    <w:rsid w:val="003A320C"/>
    <w:rsid w:val="003A32BB"/>
    <w:rsid w:val="003A3EC5"/>
    <w:rsid w:val="003A41E6"/>
    <w:rsid w:val="003A4828"/>
    <w:rsid w:val="003A58BA"/>
    <w:rsid w:val="003A5FF6"/>
    <w:rsid w:val="003A6A80"/>
    <w:rsid w:val="003A70B7"/>
    <w:rsid w:val="003A74AA"/>
    <w:rsid w:val="003A7707"/>
    <w:rsid w:val="003A7A9C"/>
    <w:rsid w:val="003B0B6D"/>
    <w:rsid w:val="003B0BD2"/>
    <w:rsid w:val="003B0D20"/>
    <w:rsid w:val="003B0F22"/>
    <w:rsid w:val="003B133A"/>
    <w:rsid w:val="003B1956"/>
    <w:rsid w:val="003B1BFD"/>
    <w:rsid w:val="003B2441"/>
    <w:rsid w:val="003B2521"/>
    <w:rsid w:val="003B282C"/>
    <w:rsid w:val="003B2ACE"/>
    <w:rsid w:val="003B2BE2"/>
    <w:rsid w:val="003B2DA9"/>
    <w:rsid w:val="003B30C2"/>
    <w:rsid w:val="003B3209"/>
    <w:rsid w:val="003B3AB0"/>
    <w:rsid w:val="003B40E8"/>
    <w:rsid w:val="003B5491"/>
    <w:rsid w:val="003B550B"/>
    <w:rsid w:val="003B5E6C"/>
    <w:rsid w:val="003B74AE"/>
    <w:rsid w:val="003C07DD"/>
    <w:rsid w:val="003C0C99"/>
    <w:rsid w:val="003C12EE"/>
    <w:rsid w:val="003C132C"/>
    <w:rsid w:val="003C1E4F"/>
    <w:rsid w:val="003C202B"/>
    <w:rsid w:val="003C21FE"/>
    <w:rsid w:val="003C265F"/>
    <w:rsid w:val="003C2711"/>
    <w:rsid w:val="003C28F7"/>
    <w:rsid w:val="003C2B1A"/>
    <w:rsid w:val="003C2E06"/>
    <w:rsid w:val="003C40CB"/>
    <w:rsid w:val="003C56CF"/>
    <w:rsid w:val="003C6F2D"/>
    <w:rsid w:val="003C74B5"/>
    <w:rsid w:val="003C7C3A"/>
    <w:rsid w:val="003C7F47"/>
    <w:rsid w:val="003D0055"/>
    <w:rsid w:val="003D0184"/>
    <w:rsid w:val="003D1E07"/>
    <w:rsid w:val="003D2029"/>
    <w:rsid w:val="003D21B4"/>
    <w:rsid w:val="003D43C9"/>
    <w:rsid w:val="003D446C"/>
    <w:rsid w:val="003D4FCE"/>
    <w:rsid w:val="003D5073"/>
    <w:rsid w:val="003D5D3D"/>
    <w:rsid w:val="003D6065"/>
    <w:rsid w:val="003D67C1"/>
    <w:rsid w:val="003D79D8"/>
    <w:rsid w:val="003D7A4D"/>
    <w:rsid w:val="003D7FFC"/>
    <w:rsid w:val="003E020C"/>
    <w:rsid w:val="003E038B"/>
    <w:rsid w:val="003E12E3"/>
    <w:rsid w:val="003E14B8"/>
    <w:rsid w:val="003E1663"/>
    <w:rsid w:val="003E1FED"/>
    <w:rsid w:val="003E2B62"/>
    <w:rsid w:val="003E3241"/>
    <w:rsid w:val="003E3C8D"/>
    <w:rsid w:val="003E44FC"/>
    <w:rsid w:val="003E4506"/>
    <w:rsid w:val="003E4A9A"/>
    <w:rsid w:val="003E4C6B"/>
    <w:rsid w:val="003E4DF0"/>
    <w:rsid w:val="003E4E92"/>
    <w:rsid w:val="003E5E80"/>
    <w:rsid w:val="003E64B1"/>
    <w:rsid w:val="003E6E13"/>
    <w:rsid w:val="003E7FC5"/>
    <w:rsid w:val="003F0241"/>
    <w:rsid w:val="003F102A"/>
    <w:rsid w:val="003F103F"/>
    <w:rsid w:val="003F1298"/>
    <w:rsid w:val="003F1DA7"/>
    <w:rsid w:val="003F1FB7"/>
    <w:rsid w:val="003F260C"/>
    <w:rsid w:val="003F2B29"/>
    <w:rsid w:val="003F2C75"/>
    <w:rsid w:val="003F34DE"/>
    <w:rsid w:val="003F3833"/>
    <w:rsid w:val="003F40F3"/>
    <w:rsid w:val="003F4794"/>
    <w:rsid w:val="003F505E"/>
    <w:rsid w:val="003F54EC"/>
    <w:rsid w:val="003F6676"/>
    <w:rsid w:val="003F6971"/>
    <w:rsid w:val="003F6E9B"/>
    <w:rsid w:val="003F6F8A"/>
    <w:rsid w:val="0040056A"/>
    <w:rsid w:val="00400DE3"/>
    <w:rsid w:val="0040126D"/>
    <w:rsid w:val="00402941"/>
    <w:rsid w:val="0040297B"/>
    <w:rsid w:val="0040319A"/>
    <w:rsid w:val="004031E7"/>
    <w:rsid w:val="00403645"/>
    <w:rsid w:val="00403F13"/>
    <w:rsid w:val="00404A9E"/>
    <w:rsid w:val="00404ADA"/>
    <w:rsid w:val="004054E0"/>
    <w:rsid w:val="004057DC"/>
    <w:rsid w:val="004058E7"/>
    <w:rsid w:val="00406957"/>
    <w:rsid w:val="004069CB"/>
    <w:rsid w:val="00406ADB"/>
    <w:rsid w:val="00406F5B"/>
    <w:rsid w:val="004071E1"/>
    <w:rsid w:val="004075E3"/>
    <w:rsid w:val="004079B8"/>
    <w:rsid w:val="004102E2"/>
    <w:rsid w:val="00412024"/>
    <w:rsid w:val="004120FD"/>
    <w:rsid w:val="0041244E"/>
    <w:rsid w:val="00412615"/>
    <w:rsid w:val="00412C8A"/>
    <w:rsid w:val="00412FCE"/>
    <w:rsid w:val="0041334B"/>
    <w:rsid w:val="00413A6D"/>
    <w:rsid w:val="00413C52"/>
    <w:rsid w:val="00413C6B"/>
    <w:rsid w:val="004147B5"/>
    <w:rsid w:val="00414A74"/>
    <w:rsid w:val="00414D77"/>
    <w:rsid w:val="004157CF"/>
    <w:rsid w:val="00415834"/>
    <w:rsid w:val="00415D3C"/>
    <w:rsid w:val="00415D5F"/>
    <w:rsid w:val="00417601"/>
    <w:rsid w:val="0042103D"/>
    <w:rsid w:val="004214C8"/>
    <w:rsid w:val="00421705"/>
    <w:rsid w:val="00421A05"/>
    <w:rsid w:val="00421B90"/>
    <w:rsid w:val="00421E49"/>
    <w:rsid w:val="004225EE"/>
    <w:rsid w:val="00422EBC"/>
    <w:rsid w:val="00422FCB"/>
    <w:rsid w:val="00423033"/>
    <w:rsid w:val="00423591"/>
    <w:rsid w:val="00423D89"/>
    <w:rsid w:val="0042497A"/>
    <w:rsid w:val="00425914"/>
    <w:rsid w:val="00425940"/>
    <w:rsid w:val="004259C5"/>
    <w:rsid w:val="00425C9D"/>
    <w:rsid w:val="00425F14"/>
    <w:rsid w:val="00426371"/>
    <w:rsid w:val="0042666B"/>
    <w:rsid w:val="00426A30"/>
    <w:rsid w:val="00426B25"/>
    <w:rsid w:val="004270A4"/>
    <w:rsid w:val="004274B4"/>
    <w:rsid w:val="004305EE"/>
    <w:rsid w:val="0043102F"/>
    <w:rsid w:val="00432134"/>
    <w:rsid w:val="00433122"/>
    <w:rsid w:val="00433E68"/>
    <w:rsid w:val="00434392"/>
    <w:rsid w:val="00435BA5"/>
    <w:rsid w:val="004367F0"/>
    <w:rsid w:val="00436D20"/>
    <w:rsid w:val="00437320"/>
    <w:rsid w:val="004373C8"/>
    <w:rsid w:val="00437574"/>
    <w:rsid w:val="004427F1"/>
    <w:rsid w:val="00442F84"/>
    <w:rsid w:val="00443E0F"/>
    <w:rsid w:val="00444122"/>
    <w:rsid w:val="00444445"/>
    <w:rsid w:val="0044598C"/>
    <w:rsid w:val="00445DC1"/>
    <w:rsid w:val="00445F4D"/>
    <w:rsid w:val="004466B2"/>
    <w:rsid w:val="00446806"/>
    <w:rsid w:val="004474C4"/>
    <w:rsid w:val="0044789B"/>
    <w:rsid w:val="004478E9"/>
    <w:rsid w:val="00447BAD"/>
    <w:rsid w:val="004506A1"/>
    <w:rsid w:val="00450713"/>
    <w:rsid w:val="0045082D"/>
    <w:rsid w:val="0045095F"/>
    <w:rsid w:val="004510AA"/>
    <w:rsid w:val="004511FD"/>
    <w:rsid w:val="0045151F"/>
    <w:rsid w:val="00451CBD"/>
    <w:rsid w:val="00451F85"/>
    <w:rsid w:val="00452A47"/>
    <w:rsid w:val="00452A5E"/>
    <w:rsid w:val="00452DF3"/>
    <w:rsid w:val="004531E3"/>
    <w:rsid w:val="004533AF"/>
    <w:rsid w:val="00453430"/>
    <w:rsid w:val="00453661"/>
    <w:rsid w:val="00454774"/>
    <w:rsid w:val="0045524A"/>
    <w:rsid w:val="00455A3F"/>
    <w:rsid w:val="00455BC8"/>
    <w:rsid w:val="00455F0C"/>
    <w:rsid w:val="004560C0"/>
    <w:rsid w:val="00456220"/>
    <w:rsid w:val="00456D1A"/>
    <w:rsid w:val="0046001F"/>
    <w:rsid w:val="004600C3"/>
    <w:rsid w:val="004624F1"/>
    <w:rsid w:val="00462C27"/>
    <w:rsid w:val="004635B6"/>
    <w:rsid w:val="00463815"/>
    <w:rsid w:val="004639CD"/>
    <w:rsid w:val="0046461D"/>
    <w:rsid w:val="00464B03"/>
    <w:rsid w:val="00465854"/>
    <w:rsid w:val="00467C73"/>
    <w:rsid w:val="00467DEE"/>
    <w:rsid w:val="004725F8"/>
    <w:rsid w:val="00473BAD"/>
    <w:rsid w:val="00473F2D"/>
    <w:rsid w:val="00474029"/>
    <w:rsid w:val="00474A58"/>
    <w:rsid w:val="00474B8B"/>
    <w:rsid w:val="00475077"/>
    <w:rsid w:val="004753FC"/>
    <w:rsid w:val="004759F3"/>
    <w:rsid w:val="00475A69"/>
    <w:rsid w:val="00475E23"/>
    <w:rsid w:val="004765D6"/>
    <w:rsid w:val="004775B0"/>
    <w:rsid w:val="004814F6"/>
    <w:rsid w:val="00481A73"/>
    <w:rsid w:val="00481B4B"/>
    <w:rsid w:val="0048242D"/>
    <w:rsid w:val="00482584"/>
    <w:rsid w:val="004828D7"/>
    <w:rsid w:val="004830A7"/>
    <w:rsid w:val="00483393"/>
    <w:rsid w:val="004833BF"/>
    <w:rsid w:val="0048361C"/>
    <w:rsid w:val="004846DB"/>
    <w:rsid w:val="004853A5"/>
    <w:rsid w:val="004853CE"/>
    <w:rsid w:val="0048553F"/>
    <w:rsid w:val="004857BD"/>
    <w:rsid w:val="0048590C"/>
    <w:rsid w:val="00485B52"/>
    <w:rsid w:val="004869D6"/>
    <w:rsid w:val="0048775D"/>
    <w:rsid w:val="00490651"/>
    <w:rsid w:val="004908EA"/>
    <w:rsid w:val="00490A1A"/>
    <w:rsid w:val="00491729"/>
    <w:rsid w:val="0049240D"/>
    <w:rsid w:val="004925FB"/>
    <w:rsid w:val="00492716"/>
    <w:rsid w:val="00492992"/>
    <w:rsid w:val="004931BC"/>
    <w:rsid w:val="00493BCE"/>
    <w:rsid w:val="00493C05"/>
    <w:rsid w:val="00493C3F"/>
    <w:rsid w:val="00493F16"/>
    <w:rsid w:val="004945B8"/>
    <w:rsid w:val="00495A99"/>
    <w:rsid w:val="00495C15"/>
    <w:rsid w:val="00495E99"/>
    <w:rsid w:val="00496176"/>
    <w:rsid w:val="00496435"/>
    <w:rsid w:val="004966D7"/>
    <w:rsid w:val="00496AB2"/>
    <w:rsid w:val="00496D27"/>
    <w:rsid w:val="00496EBC"/>
    <w:rsid w:val="00497449"/>
    <w:rsid w:val="00497F26"/>
    <w:rsid w:val="004A0910"/>
    <w:rsid w:val="004A1644"/>
    <w:rsid w:val="004A1879"/>
    <w:rsid w:val="004A4454"/>
    <w:rsid w:val="004A4A3B"/>
    <w:rsid w:val="004A4F55"/>
    <w:rsid w:val="004A5707"/>
    <w:rsid w:val="004A5786"/>
    <w:rsid w:val="004A5DF6"/>
    <w:rsid w:val="004A5F85"/>
    <w:rsid w:val="004A6164"/>
    <w:rsid w:val="004A641F"/>
    <w:rsid w:val="004A6B4D"/>
    <w:rsid w:val="004A6E18"/>
    <w:rsid w:val="004B09FE"/>
    <w:rsid w:val="004B0A73"/>
    <w:rsid w:val="004B0C26"/>
    <w:rsid w:val="004B0DD8"/>
    <w:rsid w:val="004B108B"/>
    <w:rsid w:val="004B1B95"/>
    <w:rsid w:val="004B1BA4"/>
    <w:rsid w:val="004B29B1"/>
    <w:rsid w:val="004B327F"/>
    <w:rsid w:val="004B37A2"/>
    <w:rsid w:val="004B3823"/>
    <w:rsid w:val="004B3857"/>
    <w:rsid w:val="004B3B0F"/>
    <w:rsid w:val="004B3FB3"/>
    <w:rsid w:val="004B4210"/>
    <w:rsid w:val="004B42B1"/>
    <w:rsid w:val="004B473F"/>
    <w:rsid w:val="004B4F35"/>
    <w:rsid w:val="004B594E"/>
    <w:rsid w:val="004B67CE"/>
    <w:rsid w:val="004B6E3D"/>
    <w:rsid w:val="004B6EA5"/>
    <w:rsid w:val="004B779D"/>
    <w:rsid w:val="004C0287"/>
    <w:rsid w:val="004C0535"/>
    <w:rsid w:val="004C0616"/>
    <w:rsid w:val="004C089F"/>
    <w:rsid w:val="004C0CF1"/>
    <w:rsid w:val="004C250E"/>
    <w:rsid w:val="004C2DA7"/>
    <w:rsid w:val="004C3071"/>
    <w:rsid w:val="004C3546"/>
    <w:rsid w:val="004C3BB8"/>
    <w:rsid w:val="004C3CBD"/>
    <w:rsid w:val="004C413D"/>
    <w:rsid w:val="004C4233"/>
    <w:rsid w:val="004C469B"/>
    <w:rsid w:val="004C4BC4"/>
    <w:rsid w:val="004C56CC"/>
    <w:rsid w:val="004C667B"/>
    <w:rsid w:val="004C66A4"/>
    <w:rsid w:val="004C673E"/>
    <w:rsid w:val="004C6A83"/>
    <w:rsid w:val="004C6FFA"/>
    <w:rsid w:val="004C7176"/>
    <w:rsid w:val="004C755D"/>
    <w:rsid w:val="004C7A34"/>
    <w:rsid w:val="004C7B2F"/>
    <w:rsid w:val="004C7BAB"/>
    <w:rsid w:val="004C7E6F"/>
    <w:rsid w:val="004C7FB4"/>
    <w:rsid w:val="004D08A8"/>
    <w:rsid w:val="004D0C35"/>
    <w:rsid w:val="004D0E3A"/>
    <w:rsid w:val="004D1205"/>
    <w:rsid w:val="004D1B9A"/>
    <w:rsid w:val="004D20DD"/>
    <w:rsid w:val="004D2BDD"/>
    <w:rsid w:val="004D2EDB"/>
    <w:rsid w:val="004D32BE"/>
    <w:rsid w:val="004D3C14"/>
    <w:rsid w:val="004D4899"/>
    <w:rsid w:val="004D4995"/>
    <w:rsid w:val="004D4DBE"/>
    <w:rsid w:val="004D4E1D"/>
    <w:rsid w:val="004D56E6"/>
    <w:rsid w:val="004D5EAD"/>
    <w:rsid w:val="004D67ED"/>
    <w:rsid w:val="004D7924"/>
    <w:rsid w:val="004D7CA2"/>
    <w:rsid w:val="004E02CF"/>
    <w:rsid w:val="004E0556"/>
    <w:rsid w:val="004E09F2"/>
    <w:rsid w:val="004E0BD0"/>
    <w:rsid w:val="004E0C8B"/>
    <w:rsid w:val="004E0D9B"/>
    <w:rsid w:val="004E163D"/>
    <w:rsid w:val="004E280B"/>
    <w:rsid w:val="004E4D90"/>
    <w:rsid w:val="004E4E53"/>
    <w:rsid w:val="004E53C1"/>
    <w:rsid w:val="004E5C26"/>
    <w:rsid w:val="004E65EF"/>
    <w:rsid w:val="004E6B25"/>
    <w:rsid w:val="004F1620"/>
    <w:rsid w:val="004F1A13"/>
    <w:rsid w:val="004F2ADF"/>
    <w:rsid w:val="004F37B1"/>
    <w:rsid w:val="004F3BED"/>
    <w:rsid w:val="004F5B28"/>
    <w:rsid w:val="004F5CCB"/>
    <w:rsid w:val="004F63E9"/>
    <w:rsid w:val="004F654E"/>
    <w:rsid w:val="004F6F29"/>
    <w:rsid w:val="004F7ECE"/>
    <w:rsid w:val="00500824"/>
    <w:rsid w:val="00500B7A"/>
    <w:rsid w:val="00501887"/>
    <w:rsid w:val="00501A46"/>
    <w:rsid w:val="00501FA1"/>
    <w:rsid w:val="005020D8"/>
    <w:rsid w:val="00502508"/>
    <w:rsid w:val="005030C9"/>
    <w:rsid w:val="00504661"/>
    <w:rsid w:val="00504995"/>
    <w:rsid w:val="00505770"/>
    <w:rsid w:val="00506359"/>
    <w:rsid w:val="00510339"/>
    <w:rsid w:val="005107A5"/>
    <w:rsid w:val="005115E8"/>
    <w:rsid w:val="00511613"/>
    <w:rsid w:val="005117FE"/>
    <w:rsid w:val="00511922"/>
    <w:rsid w:val="00512483"/>
    <w:rsid w:val="00513249"/>
    <w:rsid w:val="00513E0C"/>
    <w:rsid w:val="005143C3"/>
    <w:rsid w:val="00514B27"/>
    <w:rsid w:val="00515CDC"/>
    <w:rsid w:val="00516710"/>
    <w:rsid w:val="00516C1B"/>
    <w:rsid w:val="00516DE3"/>
    <w:rsid w:val="0051771C"/>
    <w:rsid w:val="0051781F"/>
    <w:rsid w:val="00517C1F"/>
    <w:rsid w:val="00520E49"/>
    <w:rsid w:val="005213F6"/>
    <w:rsid w:val="00521940"/>
    <w:rsid w:val="005224BF"/>
    <w:rsid w:val="00522B7D"/>
    <w:rsid w:val="00522DE8"/>
    <w:rsid w:val="005237B8"/>
    <w:rsid w:val="00523993"/>
    <w:rsid w:val="005253E1"/>
    <w:rsid w:val="005254D8"/>
    <w:rsid w:val="00525E75"/>
    <w:rsid w:val="005264F7"/>
    <w:rsid w:val="00526D04"/>
    <w:rsid w:val="00527006"/>
    <w:rsid w:val="005270E7"/>
    <w:rsid w:val="005276C8"/>
    <w:rsid w:val="00527F62"/>
    <w:rsid w:val="0053071B"/>
    <w:rsid w:val="00530C2F"/>
    <w:rsid w:val="00530D93"/>
    <w:rsid w:val="00531176"/>
    <w:rsid w:val="00531919"/>
    <w:rsid w:val="00532CB3"/>
    <w:rsid w:val="00532E2F"/>
    <w:rsid w:val="00533154"/>
    <w:rsid w:val="00533575"/>
    <w:rsid w:val="00534D05"/>
    <w:rsid w:val="005354D9"/>
    <w:rsid w:val="00535B06"/>
    <w:rsid w:val="00535DC5"/>
    <w:rsid w:val="00536B27"/>
    <w:rsid w:val="00537007"/>
    <w:rsid w:val="00537A76"/>
    <w:rsid w:val="00537B2F"/>
    <w:rsid w:val="00540F9F"/>
    <w:rsid w:val="005442F7"/>
    <w:rsid w:val="00544D22"/>
    <w:rsid w:val="00545023"/>
    <w:rsid w:val="0054521B"/>
    <w:rsid w:val="0054528A"/>
    <w:rsid w:val="0054547A"/>
    <w:rsid w:val="0054715A"/>
    <w:rsid w:val="0054732B"/>
    <w:rsid w:val="0054742F"/>
    <w:rsid w:val="00547831"/>
    <w:rsid w:val="00547B49"/>
    <w:rsid w:val="0055116A"/>
    <w:rsid w:val="0055124A"/>
    <w:rsid w:val="005513C4"/>
    <w:rsid w:val="00551B90"/>
    <w:rsid w:val="00552B08"/>
    <w:rsid w:val="00552F6B"/>
    <w:rsid w:val="0055326E"/>
    <w:rsid w:val="00553932"/>
    <w:rsid w:val="00553AB7"/>
    <w:rsid w:val="0055483D"/>
    <w:rsid w:val="00554C9D"/>
    <w:rsid w:val="005561A6"/>
    <w:rsid w:val="00556C68"/>
    <w:rsid w:val="00557773"/>
    <w:rsid w:val="00557CC7"/>
    <w:rsid w:val="00557FC6"/>
    <w:rsid w:val="00560B74"/>
    <w:rsid w:val="00560FA8"/>
    <w:rsid w:val="00562359"/>
    <w:rsid w:val="00562900"/>
    <w:rsid w:val="00562ABA"/>
    <w:rsid w:val="00562CFB"/>
    <w:rsid w:val="00562DBB"/>
    <w:rsid w:val="00563080"/>
    <w:rsid w:val="0056438B"/>
    <w:rsid w:val="00564B40"/>
    <w:rsid w:val="00565DA5"/>
    <w:rsid w:val="00567613"/>
    <w:rsid w:val="00567A76"/>
    <w:rsid w:val="00567BC4"/>
    <w:rsid w:val="00570499"/>
    <w:rsid w:val="005708D0"/>
    <w:rsid w:val="0057168B"/>
    <w:rsid w:val="00572563"/>
    <w:rsid w:val="00574911"/>
    <w:rsid w:val="005749AA"/>
    <w:rsid w:val="00574AED"/>
    <w:rsid w:val="005750B4"/>
    <w:rsid w:val="005755D3"/>
    <w:rsid w:val="00575C2A"/>
    <w:rsid w:val="005762AD"/>
    <w:rsid w:val="005771FD"/>
    <w:rsid w:val="00577317"/>
    <w:rsid w:val="00577559"/>
    <w:rsid w:val="00580696"/>
    <w:rsid w:val="005809E1"/>
    <w:rsid w:val="00581AA1"/>
    <w:rsid w:val="00582545"/>
    <w:rsid w:val="0058266F"/>
    <w:rsid w:val="00582BCF"/>
    <w:rsid w:val="00582E22"/>
    <w:rsid w:val="00583013"/>
    <w:rsid w:val="00583629"/>
    <w:rsid w:val="005845FF"/>
    <w:rsid w:val="00584A18"/>
    <w:rsid w:val="00584D71"/>
    <w:rsid w:val="00584F31"/>
    <w:rsid w:val="00585D32"/>
    <w:rsid w:val="00586211"/>
    <w:rsid w:val="0058722B"/>
    <w:rsid w:val="0058728A"/>
    <w:rsid w:val="00587A5E"/>
    <w:rsid w:val="00590C2D"/>
    <w:rsid w:val="0059111F"/>
    <w:rsid w:val="00591C03"/>
    <w:rsid w:val="00592538"/>
    <w:rsid w:val="00593548"/>
    <w:rsid w:val="005947AC"/>
    <w:rsid w:val="005951D9"/>
    <w:rsid w:val="005953CE"/>
    <w:rsid w:val="00596174"/>
    <w:rsid w:val="0059742A"/>
    <w:rsid w:val="0059799B"/>
    <w:rsid w:val="005A0534"/>
    <w:rsid w:val="005A1311"/>
    <w:rsid w:val="005A1427"/>
    <w:rsid w:val="005A1AA8"/>
    <w:rsid w:val="005A1E4F"/>
    <w:rsid w:val="005A2723"/>
    <w:rsid w:val="005A2F5C"/>
    <w:rsid w:val="005A37CA"/>
    <w:rsid w:val="005A39D5"/>
    <w:rsid w:val="005A3EA7"/>
    <w:rsid w:val="005A585B"/>
    <w:rsid w:val="005A5A94"/>
    <w:rsid w:val="005A7482"/>
    <w:rsid w:val="005A76AE"/>
    <w:rsid w:val="005A77C6"/>
    <w:rsid w:val="005A7F1F"/>
    <w:rsid w:val="005A7FF8"/>
    <w:rsid w:val="005B0111"/>
    <w:rsid w:val="005B1DA3"/>
    <w:rsid w:val="005B2157"/>
    <w:rsid w:val="005B262A"/>
    <w:rsid w:val="005B2B62"/>
    <w:rsid w:val="005B2FAD"/>
    <w:rsid w:val="005B33D1"/>
    <w:rsid w:val="005B3623"/>
    <w:rsid w:val="005B39A7"/>
    <w:rsid w:val="005B4DBD"/>
    <w:rsid w:val="005B566F"/>
    <w:rsid w:val="005B5DE9"/>
    <w:rsid w:val="005B622B"/>
    <w:rsid w:val="005B6E05"/>
    <w:rsid w:val="005B7395"/>
    <w:rsid w:val="005B7781"/>
    <w:rsid w:val="005B7E88"/>
    <w:rsid w:val="005C07C4"/>
    <w:rsid w:val="005C160E"/>
    <w:rsid w:val="005C16A2"/>
    <w:rsid w:val="005C1E12"/>
    <w:rsid w:val="005C3469"/>
    <w:rsid w:val="005C3528"/>
    <w:rsid w:val="005C3DE9"/>
    <w:rsid w:val="005C46FA"/>
    <w:rsid w:val="005C47B5"/>
    <w:rsid w:val="005C4BED"/>
    <w:rsid w:val="005C5940"/>
    <w:rsid w:val="005C6167"/>
    <w:rsid w:val="005C6734"/>
    <w:rsid w:val="005C696E"/>
    <w:rsid w:val="005C6F99"/>
    <w:rsid w:val="005C707D"/>
    <w:rsid w:val="005C721F"/>
    <w:rsid w:val="005C79B4"/>
    <w:rsid w:val="005D0126"/>
    <w:rsid w:val="005D072B"/>
    <w:rsid w:val="005D08B4"/>
    <w:rsid w:val="005D1189"/>
    <w:rsid w:val="005D1554"/>
    <w:rsid w:val="005D1CB3"/>
    <w:rsid w:val="005D1D25"/>
    <w:rsid w:val="005D1DA1"/>
    <w:rsid w:val="005D26CC"/>
    <w:rsid w:val="005D457D"/>
    <w:rsid w:val="005D4A2A"/>
    <w:rsid w:val="005D536A"/>
    <w:rsid w:val="005D594B"/>
    <w:rsid w:val="005D5D09"/>
    <w:rsid w:val="005D64EA"/>
    <w:rsid w:val="005D6567"/>
    <w:rsid w:val="005D675B"/>
    <w:rsid w:val="005D68A6"/>
    <w:rsid w:val="005D6CE2"/>
    <w:rsid w:val="005D6F26"/>
    <w:rsid w:val="005E000B"/>
    <w:rsid w:val="005E0582"/>
    <w:rsid w:val="005E09E7"/>
    <w:rsid w:val="005E0FBC"/>
    <w:rsid w:val="005E1964"/>
    <w:rsid w:val="005E2082"/>
    <w:rsid w:val="005E2DE6"/>
    <w:rsid w:val="005E3AFD"/>
    <w:rsid w:val="005E409A"/>
    <w:rsid w:val="005E4A7E"/>
    <w:rsid w:val="005E4B5F"/>
    <w:rsid w:val="005E4C8A"/>
    <w:rsid w:val="005E4CB6"/>
    <w:rsid w:val="005E4F0B"/>
    <w:rsid w:val="005E526F"/>
    <w:rsid w:val="005E5323"/>
    <w:rsid w:val="005E5AC7"/>
    <w:rsid w:val="005E5E23"/>
    <w:rsid w:val="005E5E47"/>
    <w:rsid w:val="005E6612"/>
    <w:rsid w:val="005E6E24"/>
    <w:rsid w:val="005F07BE"/>
    <w:rsid w:val="005F0A4F"/>
    <w:rsid w:val="005F1822"/>
    <w:rsid w:val="005F1B98"/>
    <w:rsid w:val="005F24F1"/>
    <w:rsid w:val="005F35F8"/>
    <w:rsid w:val="005F40B6"/>
    <w:rsid w:val="005F5805"/>
    <w:rsid w:val="005F5FD2"/>
    <w:rsid w:val="005F78B3"/>
    <w:rsid w:val="0060085D"/>
    <w:rsid w:val="00601D00"/>
    <w:rsid w:val="00602912"/>
    <w:rsid w:val="00602999"/>
    <w:rsid w:val="00602EEE"/>
    <w:rsid w:val="00604837"/>
    <w:rsid w:val="0060484F"/>
    <w:rsid w:val="00604B7E"/>
    <w:rsid w:val="00605030"/>
    <w:rsid w:val="006053FE"/>
    <w:rsid w:val="00605D23"/>
    <w:rsid w:val="00605D56"/>
    <w:rsid w:val="00606143"/>
    <w:rsid w:val="00606324"/>
    <w:rsid w:val="00610498"/>
    <w:rsid w:val="00610B40"/>
    <w:rsid w:val="00611823"/>
    <w:rsid w:val="00611C09"/>
    <w:rsid w:val="00611E9F"/>
    <w:rsid w:val="00611F0C"/>
    <w:rsid w:val="00612478"/>
    <w:rsid w:val="00613AE8"/>
    <w:rsid w:val="00613B1B"/>
    <w:rsid w:val="00614502"/>
    <w:rsid w:val="00614855"/>
    <w:rsid w:val="00615357"/>
    <w:rsid w:val="006164C2"/>
    <w:rsid w:val="006169F0"/>
    <w:rsid w:val="0061762F"/>
    <w:rsid w:val="00617B33"/>
    <w:rsid w:val="00620847"/>
    <w:rsid w:val="00623341"/>
    <w:rsid w:val="006234A3"/>
    <w:rsid w:val="00623BBC"/>
    <w:rsid w:val="00624339"/>
    <w:rsid w:val="006248F1"/>
    <w:rsid w:val="00624D47"/>
    <w:rsid w:val="00624D95"/>
    <w:rsid w:val="006265A8"/>
    <w:rsid w:val="0062729E"/>
    <w:rsid w:val="006272AA"/>
    <w:rsid w:val="006279D6"/>
    <w:rsid w:val="00627DB1"/>
    <w:rsid w:val="00630A6C"/>
    <w:rsid w:val="00631345"/>
    <w:rsid w:val="00631B7A"/>
    <w:rsid w:val="00631FB2"/>
    <w:rsid w:val="00632442"/>
    <w:rsid w:val="00632B1C"/>
    <w:rsid w:val="00633446"/>
    <w:rsid w:val="00633C56"/>
    <w:rsid w:val="00634438"/>
    <w:rsid w:val="00635198"/>
    <w:rsid w:val="00635EBC"/>
    <w:rsid w:val="00636D22"/>
    <w:rsid w:val="006370A4"/>
    <w:rsid w:val="00637E9E"/>
    <w:rsid w:val="00637F7E"/>
    <w:rsid w:val="006402F4"/>
    <w:rsid w:val="0064100C"/>
    <w:rsid w:val="0064161F"/>
    <w:rsid w:val="0064244C"/>
    <w:rsid w:val="00642C46"/>
    <w:rsid w:val="00643C17"/>
    <w:rsid w:val="00643C1F"/>
    <w:rsid w:val="00644A16"/>
    <w:rsid w:val="00644D51"/>
    <w:rsid w:val="0064540E"/>
    <w:rsid w:val="00645F1C"/>
    <w:rsid w:val="00646384"/>
    <w:rsid w:val="00646762"/>
    <w:rsid w:val="006470FF"/>
    <w:rsid w:val="006471F2"/>
    <w:rsid w:val="00647A51"/>
    <w:rsid w:val="00647CF9"/>
    <w:rsid w:val="0065053E"/>
    <w:rsid w:val="00651159"/>
    <w:rsid w:val="006517D7"/>
    <w:rsid w:val="00651AC4"/>
    <w:rsid w:val="00651BA4"/>
    <w:rsid w:val="00652091"/>
    <w:rsid w:val="00652549"/>
    <w:rsid w:val="006525F2"/>
    <w:rsid w:val="0065263F"/>
    <w:rsid w:val="00652935"/>
    <w:rsid w:val="006533B6"/>
    <w:rsid w:val="00653834"/>
    <w:rsid w:val="00653C0A"/>
    <w:rsid w:val="00654058"/>
    <w:rsid w:val="00655452"/>
    <w:rsid w:val="00656000"/>
    <w:rsid w:val="00656097"/>
    <w:rsid w:val="006560D6"/>
    <w:rsid w:val="0065625E"/>
    <w:rsid w:val="006567FF"/>
    <w:rsid w:val="00656CF5"/>
    <w:rsid w:val="00657875"/>
    <w:rsid w:val="00657895"/>
    <w:rsid w:val="00660657"/>
    <w:rsid w:val="0066083F"/>
    <w:rsid w:val="00660F0B"/>
    <w:rsid w:val="00660F21"/>
    <w:rsid w:val="0066113D"/>
    <w:rsid w:val="0066136D"/>
    <w:rsid w:val="006629AE"/>
    <w:rsid w:val="006635A3"/>
    <w:rsid w:val="0066370E"/>
    <w:rsid w:val="00664723"/>
    <w:rsid w:val="00664A42"/>
    <w:rsid w:val="00664B81"/>
    <w:rsid w:val="00665741"/>
    <w:rsid w:val="00665F5A"/>
    <w:rsid w:val="00666062"/>
    <w:rsid w:val="00666294"/>
    <w:rsid w:val="006673E0"/>
    <w:rsid w:val="00667776"/>
    <w:rsid w:val="0067035F"/>
    <w:rsid w:val="0067090D"/>
    <w:rsid w:val="006716DB"/>
    <w:rsid w:val="00672683"/>
    <w:rsid w:val="00672D1A"/>
    <w:rsid w:val="006737EA"/>
    <w:rsid w:val="00673CCA"/>
    <w:rsid w:val="00673DAD"/>
    <w:rsid w:val="00673FDF"/>
    <w:rsid w:val="006743DA"/>
    <w:rsid w:val="006747EB"/>
    <w:rsid w:val="006747FA"/>
    <w:rsid w:val="00674A0C"/>
    <w:rsid w:val="0067509B"/>
    <w:rsid w:val="00675189"/>
    <w:rsid w:val="00675250"/>
    <w:rsid w:val="0067540B"/>
    <w:rsid w:val="00675629"/>
    <w:rsid w:val="00675743"/>
    <w:rsid w:val="006768DF"/>
    <w:rsid w:val="00676982"/>
    <w:rsid w:val="00677001"/>
    <w:rsid w:val="00677B0F"/>
    <w:rsid w:val="00677F9C"/>
    <w:rsid w:val="00680A02"/>
    <w:rsid w:val="00682009"/>
    <w:rsid w:val="0068338C"/>
    <w:rsid w:val="00683DDA"/>
    <w:rsid w:val="00684289"/>
    <w:rsid w:val="0068439C"/>
    <w:rsid w:val="006855B3"/>
    <w:rsid w:val="00685ACE"/>
    <w:rsid w:val="00686016"/>
    <w:rsid w:val="00686278"/>
    <w:rsid w:val="00686E27"/>
    <w:rsid w:val="0068757A"/>
    <w:rsid w:val="006875AA"/>
    <w:rsid w:val="00690FEE"/>
    <w:rsid w:val="00692C3E"/>
    <w:rsid w:val="00692E2F"/>
    <w:rsid w:val="00693890"/>
    <w:rsid w:val="00693FDC"/>
    <w:rsid w:val="0069514E"/>
    <w:rsid w:val="006959D1"/>
    <w:rsid w:val="00695D8F"/>
    <w:rsid w:val="006961FA"/>
    <w:rsid w:val="006963F6"/>
    <w:rsid w:val="00696A7F"/>
    <w:rsid w:val="00696D93"/>
    <w:rsid w:val="00697C3F"/>
    <w:rsid w:val="006A0796"/>
    <w:rsid w:val="006A0A8C"/>
    <w:rsid w:val="006A2B39"/>
    <w:rsid w:val="006A2D95"/>
    <w:rsid w:val="006A2DE0"/>
    <w:rsid w:val="006A3507"/>
    <w:rsid w:val="006A3BB4"/>
    <w:rsid w:val="006A4D1F"/>
    <w:rsid w:val="006A5844"/>
    <w:rsid w:val="006A5AD0"/>
    <w:rsid w:val="006A5C1A"/>
    <w:rsid w:val="006A5CA8"/>
    <w:rsid w:val="006A5F11"/>
    <w:rsid w:val="006A63F4"/>
    <w:rsid w:val="006A7383"/>
    <w:rsid w:val="006A78B2"/>
    <w:rsid w:val="006B03A4"/>
    <w:rsid w:val="006B1035"/>
    <w:rsid w:val="006B1128"/>
    <w:rsid w:val="006B135C"/>
    <w:rsid w:val="006B14C0"/>
    <w:rsid w:val="006B395C"/>
    <w:rsid w:val="006B3C75"/>
    <w:rsid w:val="006B3F2E"/>
    <w:rsid w:val="006B4306"/>
    <w:rsid w:val="006C07C8"/>
    <w:rsid w:val="006C0E7B"/>
    <w:rsid w:val="006C1777"/>
    <w:rsid w:val="006C17FE"/>
    <w:rsid w:val="006C26DC"/>
    <w:rsid w:val="006C2885"/>
    <w:rsid w:val="006C345A"/>
    <w:rsid w:val="006C394F"/>
    <w:rsid w:val="006C51AD"/>
    <w:rsid w:val="006C6126"/>
    <w:rsid w:val="006C6236"/>
    <w:rsid w:val="006C6417"/>
    <w:rsid w:val="006C773B"/>
    <w:rsid w:val="006C78DE"/>
    <w:rsid w:val="006C7CFF"/>
    <w:rsid w:val="006D06D8"/>
    <w:rsid w:val="006D105E"/>
    <w:rsid w:val="006D1069"/>
    <w:rsid w:val="006D1B91"/>
    <w:rsid w:val="006D1BF9"/>
    <w:rsid w:val="006D2181"/>
    <w:rsid w:val="006D2E07"/>
    <w:rsid w:val="006D3BD9"/>
    <w:rsid w:val="006D3D81"/>
    <w:rsid w:val="006D45F8"/>
    <w:rsid w:val="006D4737"/>
    <w:rsid w:val="006D499C"/>
    <w:rsid w:val="006D5C38"/>
    <w:rsid w:val="006D6862"/>
    <w:rsid w:val="006D68E3"/>
    <w:rsid w:val="006D6E51"/>
    <w:rsid w:val="006D7DBA"/>
    <w:rsid w:val="006D7E94"/>
    <w:rsid w:val="006E0285"/>
    <w:rsid w:val="006E0960"/>
    <w:rsid w:val="006E0EC6"/>
    <w:rsid w:val="006E1D0B"/>
    <w:rsid w:val="006E1E88"/>
    <w:rsid w:val="006E2098"/>
    <w:rsid w:val="006E2450"/>
    <w:rsid w:val="006E24DF"/>
    <w:rsid w:val="006E25AA"/>
    <w:rsid w:val="006E2A2A"/>
    <w:rsid w:val="006E4D69"/>
    <w:rsid w:val="006E51EF"/>
    <w:rsid w:val="006E756C"/>
    <w:rsid w:val="006E7653"/>
    <w:rsid w:val="006F058E"/>
    <w:rsid w:val="006F0C9E"/>
    <w:rsid w:val="006F1088"/>
    <w:rsid w:val="006F12E4"/>
    <w:rsid w:val="006F2662"/>
    <w:rsid w:val="006F2E57"/>
    <w:rsid w:val="006F2F11"/>
    <w:rsid w:val="006F4302"/>
    <w:rsid w:val="006F442A"/>
    <w:rsid w:val="006F45BE"/>
    <w:rsid w:val="006F50B4"/>
    <w:rsid w:val="006F519F"/>
    <w:rsid w:val="006F52AD"/>
    <w:rsid w:val="006F56C0"/>
    <w:rsid w:val="006F59BD"/>
    <w:rsid w:val="006F5BF3"/>
    <w:rsid w:val="006F5D3E"/>
    <w:rsid w:val="006F6553"/>
    <w:rsid w:val="006F7755"/>
    <w:rsid w:val="006F7F24"/>
    <w:rsid w:val="007002DC"/>
    <w:rsid w:val="007002E1"/>
    <w:rsid w:val="00700CC7"/>
    <w:rsid w:val="00701558"/>
    <w:rsid w:val="007017AB"/>
    <w:rsid w:val="00701AD5"/>
    <w:rsid w:val="00701C78"/>
    <w:rsid w:val="00702366"/>
    <w:rsid w:val="007024EC"/>
    <w:rsid w:val="007038C4"/>
    <w:rsid w:val="00703C56"/>
    <w:rsid w:val="00704717"/>
    <w:rsid w:val="00704CF1"/>
    <w:rsid w:val="0070595E"/>
    <w:rsid w:val="00706460"/>
    <w:rsid w:val="0070667C"/>
    <w:rsid w:val="007101A1"/>
    <w:rsid w:val="00710633"/>
    <w:rsid w:val="007108DF"/>
    <w:rsid w:val="00710967"/>
    <w:rsid w:val="00710A2C"/>
    <w:rsid w:val="00710C15"/>
    <w:rsid w:val="00710E4B"/>
    <w:rsid w:val="0071103E"/>
    <w:rsid w:val="007115B0"/>
    <w:rsid w:val="00711C6F"/>
    <w:rsid w:val="007134B2"/>
    <w:rsid w:val="007134E6"/>
    <w:rsid w:val="00713727"/>
    <w:rsid w:val="00713DA5"/>
    <w:rsid w:val="00713E71"/>
    <w:rsid w:val="00714183"/>
    <w:rsid w:val="00714FED"/>
    <w:rsid w:val="007153DF"/>
    <w:rsid w:val="00716A77"/>
    <w:rsid w:val="00717328"/>
    <w:rsid w:val="007174A9"/>
    <w:rsid w:val="00717631"/>
    <w:rsid w:val="007177A6"/>
    <w:rsid w:val="00717EF9"/>
    <w:rsid w:val="0072006F"/>
    <w:rsid w:val="0072031A"/>
    <w:rsid w:val="0072044D"/>
    <w:rsid w:val="00720473"/>
    <w:rsid w:val="00720558"/>
    <w:rsid w:val="00720995"/>
    <w:rsid w:val="00720D10"/>
    <w:rsid w:val="007216C4"/>
    <w:rsid w:val="00721798"/>
    <w:rsid w:val="00721A3D"/>
    <w:rsid w:val="00721A64"/>
    <w:rsid w:val="00721D53"/>
    <w:rsid w:val="0072200A"/>
    <w:rsid w:val="00722673"/>
    <w:rsid w:val="00722BE0"/>
    <w:rsid w:val="00722F11"/>
    <w:rsid w:val="007230E0"/>
    <w:rsid w:val="007242DD"/>
    <w:rsid w:val="00724534"/>
    <w:rsid w:val="00725932"/>
    <w:rsid w:val="007267D0"/>
    <w:rsid w:val="007276C4"/>
    <w:rsid w:val="007305BB"/>
    <w:rsid w:val="007307A1"/>
    <w:rsid w:val="00731514"/>
    <w:rsid w:val="0073156C"/>
    <w:rsid w:val="0073173A"/>
    <w:rsid w:val="0073180C"/>
    <w:rsid w:val="00731C36"/>
    <w:rsid w:val="00732259"/>
    <w:rsid w:val="00732C7E"/>
    <w:rsid w:val="00733599"/>
    <w:rsid w:val="00733900"/>
    <w:rsid w:val="0073413E"/>
    <w:rsid w:val="0073474D"/>
    <w:rsid w:val="00734906"/>
    <w:rsid w:val="00734DEF"/>
    <w:rsid w:val="007359D8"/>
    <w:rsid w:val="00735E55"/>
    <w:rsid w:val="007360A8"/>
    <w:rsid w:val="007361DC"/>
    <w:rsid w:val="00737199"/>
    <w:rsid w:val="007372FD"/>
    <w:rsid w:val="00737655"/>
    <w:rsid w:val="00737C0A"/>
    <w:rsid w:val="00740988"/>
    <w:rsid w:val="007411FF"/>
    <w:rsid w:val="00741CD4"/>
    <w:rsid w:val="00742755"/>
    <w:rsid w:val="00743247"/>
    <w:rsid w:val="007453DE"/>
    <w:rsid w:val="0074591C"/>
    <w:rsid w:val="00745E59"/>
    <w:rsid w:val="00745FA7"/>
    <w:rsid w:val="00746309"/>
    <w:rsid w:val="00747178"/>
    <w:rsid w:val="00747CE2"/>
    <w:rsid w:val="007504A5"/>
    <w:rsid w:val="0075078B"/>
    <w:rsid w:val="007524B2"/>
    <w:rsid w:val="00752C49"/>
    <w:rsid w:val="0075368E"/>
    <w:rsid w:val="0075371A"/>
    <w:rsid w:val="007538C7"/>
    <w:rsid w:val="00753AA4"/>
    <w:rsid w:val="00753ADF"/>
    <w:rsid w:val="00753C43"/>
    <w:rsid w:val="00753FEE"/>
    <w:rsid w:val="00754CEC"/>
    <w:rsid w:val="00755058"/>
    <w:rsid w:val="00756DE0"/>
    <w:rsid w:val="00756FE0"/>
    <w:rsid w:val="007571FC"/>
    <w:rsid w:val="00757381"/>
    <w:rsid w:val="00757CC6"/>
    <w:rsid w:val="007607BD"/>
    <w:rsid w:val="00760CBE"/>
    <w:rsid w:val="00760E21"/>
    <w:rsid w:val="00760F62"/>
    <w:rsid w:val="00761448"/>
    <w:rsid w:val="0076153B"/>
    <w:rsid w:val="00761F74"/>
    <w:rsid w:val="00762374"/>
    <w:rsid w:val="00763D40"/>
    <w:rsid w:val="00763E13"/>
    <w:rsid w:val="00763EB6"/>
    <w:rsid w:val="00764F16"/>
    <w:rsid w:val="00764F80"/>
    <w:rsid w:val="00765300"/>
    <w:rsid w:val="0076552D"/>
    <w:rsid w:val="00765771"/>
    <w:rsid w:val="00765CE6"/>
    <w:rsid w:val="0076678D"/>
    <w:rsid w:val="0076785C"/>
    <w:rsid w:val="00767DD5"/>
    <w:rsid w:val="007709BF"/>
    <w:rsid w:val="00771202"/>
    <w:rsid w:val="0077195B"/>
    <w:rsid w:val="00771B4E"/>
    <w:rsid w:val="00771F4D"/>
    <w:rsid w:val="007724B5"/>
    <w:rsid w:val="007728EF"/>
    <w:rsid w:val="00772DBB"/>
    <w:rsid w:val="00774C75"/>
    <w:rsid w:val="0077502A"/>
    <w:rsid w:val="00775B34"/>
    <w:rsid w:val="00776908"/>
    <w:rsid w:val="00776A2D"/>
    <w:rsid w:val="00776AAB"/>
    <w:rsid w:val="00776C54"/>
    <w:rsid w:val="007773B9"/>
    <w:rsid w:val="0077751A"/>
    <w:rsid w:val="00780925"/>
    <w:rsid w:val="00780DCB"/>
    <w:rsid w:val="00781061"/>
    <w:rsid w:val="00782025"/>
    <w:rsid w:val="00782CC9"/>
    <w:rsid w:val="00783A3E"/>
    <w:rsid w:val="00783FF9"/>
    <w:rsid w:val="007841E6"/>
    <w:rsid w:val="00784905"/>
    <w:rsid w:val="007858E6"/>
    <w:rsid w:val="00786B07"/>
    <w:rsid w:val="0078767E"/>
    <w:rsid w:val="007876BC"/>
    <w:rsid w:val="0078794C"/>
    <w:rsid w:val="00790119"/>
    <w:rsid w:val="007904F7"/>
    <w:rsid w:val="00790971"/>
    <w:rsid w:val="00790E2F"/>
    <w:rsid w:val="0079149A"/>
    <w:rsid w:val="0079356A"/>
    <w:rsid w:val="00793C02"/>
    <w:rsid w:val="00794140"/>
    <w:rsid w:val="00794F94"/>
    <w:rsid w:val="00794FA9"/>
    <w:rsid w:val="0079539A"/>
    <w:rsid w:val="00795D4F"/>
    <w:rsid w:val="00796DD1"/>
    <w:rsid w:val="007972E0"/>
    <w:rsid w:val="00797D5C"/>
    <w:rsid w:val="007A1400"/>
    <w:rsid w:val="007A15DD"/>
    <w:rsid w:val="007A16D7"/>
    <w:rsid w:val="007A1C62"/>
    <w:rsid w:val="007A1FE3"/>
    <w:rsid w:val="007A23B3"/>
    <w:rsid w:val="007A259B"/>
    <w:rsid w:val="007A2734"/>
    <w:rsid w:val="007A2C77"/>
    <w:rsid w:val="007A36F3"/>
    <w:rsid w:val="007A42BF"/>
    <w:rsid w:val="007A4708"/>
    <w:rsid w:val="007A56A4"/>
    <w:rsid w:val="007A5FAC"/>
    <w:rsid w:val="007A5FBA"/>
    <w:rsid w:val="007A62E5"/>
    <w:rsid w:val="007A6AC8"/>
    <w:rsid w:val="007A7BCD"/>
    <w:rsid w:val="007B0B44"/>
    <w:rsid w:val="007B227E"/>
    <w:rsid w:val="007B23BE"/>
    <w:rsid w:val="007B24A4"/>
    <w:rsid w:val="007B286E"/>
    <w:rsid w:val="007B38BC"/>
    <w:rsid w:val="007B3CFF"/>
    <w:rsid w:val="007B47AA"/>
    <w:rsid w:val="007B54D4"/>
    <w:rsid w:val="007B65AE"/>
    <w:rsid w:val="007B6DF8"/>
    <w:rsid w:val="007B7450"/>
    <w:rsid w:val="007B770E"/>
    <w:rsid w:val="007B7ED4"/>
    <w:rsid w:val="007C0A6A"/>
    <w:rsid w:val="007C0DFA"/>
    <w:rsid w:val="007C1412"/>
    <w:rsid w:val="007C16C7"/>
    <w:rsid w:val="007C191C"/>
    <w:rsid w:val="007C2017"/>
    <w:rsid w:val="007C2A4D"/>
    <w:rsid w:val="007C318D"/>
    <w:rsid w:val="007C31A9"/>
    <w:rsid w:val="007C3790"/>
    <w:rsid w:val="007C4D2C"/>
    <w:rsid w:val="007C5757"/>
    <w:rsid w:val="007C6B55"/>
    <w:rsid w:val="007C6E61"/>
    <w:rsid w:val="007C6EEF"/>
    <w:rsid w:val="007C7455"/>
    <w:rsid w:val="007C76AA"/>
    <w:rsid w:val="007D02E9"/>
    <w:rsid w:val="007D04DD"/>
    <w:rsid w:val="007D1195"/>
    <w:rsid w:val="007D1BE8"/>
    <w:rsid w:val="007D1D3B"/>
    <w:rsid w:val="007D1EF3"/>
    <w:rsid w:val="007D229F"/>
    <w:rsid w:val="007D2463"/>
    <w:rsid w:val="007D2565"/>
    <w:rsid w:val="007D28C6"/>
    <w:rsid w:val="007D2BC0"/>
    <w:rsid w:val="007D2C7D"/>
    <w:rsid w:val="007D2DC3"/>
    <w:rsid w:val="007D3533"/>
    <w:rsid w:val="007D3839"/>
    <w:rsid w:val="007D3869"/>
    <w:rsid w:val="007D3A5C"/>
    <w:rsid w:val="007D3B23"/>
    <w:rsid w:val="007D429C"/>
    <w:rsid w:val="007D4421"/>
    <w:rsid w:val="007D4F4C"/>
    <w:rsid w:val="007D6D75"/>
    <w:rsid w:val="007D727C"/>
    <w:rsid w:val="007D7707"/>
    <w:rsid w:val="007D7E17"/>
    <w:rsid w:val="007E0714"/>
    <w:rsid w:val="007E1279"/>
    <w:rsid w:val="007E18EC"/>
    <w:rsid w:val="007E192A"/>
    <w:rsid w:val="007E1E82"/>
    <w:rsid w:val="007E1FD8"/>
    <w:rsid w:val="007E2550"/>
    <w:rsid w:val="007E2590"/>
    <w:rsid w:val="007E2B05"/>
    <w:rsid w:val="007E2DC1"/>
    <w:rsid w:val="007E2F39"/>
    <w:rsid w:val="007E36D2"/>
    <w:rsid w:val="007E440B"/>
    <w:rsid w:val="007E4798"/>
    <w:rsid w:val="007E4D8A"/>
    <w:rsid w:val="007E51A3"/>
    <w:rsid w:val="007E51E1"/>
    <w:rsid w:val="007E5919"/>
    <w:rsid w:val="007F00D2"/>
    <w:rsid w:val="007F033D"/>
    <w:rsid w:val="007F1021"/>
    <w:rsid w:val="007F2E99"/>
    <w:rsid w:val="007F380D"/>
    <w:rsid w:val="007F4233"/>
    <w:rsid w:val="007F4581"/>
    <w:rsid w:val="007F4A0A"/>
    <w:rsid w:val="007F4A18"/>
    <w:rsid w:val="007F5144"/>
    <w:rsid w:val="007F5BAB"/>
    <w:rsid w:val="007F6755"/>
    <w:rsid w:val="007F7500"/>
    <w:rsid w:val="007F7B3D"/>
    <w:rsid w:val="008006C8"/>
    <w:rsid w:val="00800931"/>
    <w:rsid w:val="0080111E"/>
    <w:rsid w:val="00801488"/>
    <w:rsid w:val="00802419"/>
    <w:rsid w:val="00802CDE"/>
    <w:rsid w:val="00802E42"/>
    <w:rsid w:val="00803256"/>
    <w:rsid w:val="00803260"/>
    <w:rsid w:val="00803B35"/>
    <w:rsid w:val="008042EA"/>
    <w:rsid w:val="008044A4"/>
    <w:rsid w:val="00805221"/>
    <w:rsid w:val="00805730"/>
    <w:rsid w:val="008060BB"/>
    <w:rsid w:val="00806182"/>
    <w:rsid w:val="00806454"/>
    <w:rsid w:val="00806B46"/>
    <w:rsid w:val="00806ED2"/>
    <w:rsid w:val="008070A9"/>
    <w:rsid w:val="00807913"/>
    <w:rsid w:val="0080797A"/>
    <w:rsid w:val="00810201"/>
    <w:rsid w:val="00810F57"/>
    <w:rsid w:val="00811409"/>
    <w:rsid w:val="008125D7"/>
    <w:rsid w:val="00812CB9"/>
    <w:rsid w:val="008132A4"/>
    <w:rsid w:val="008140C9"/>
    <w:rsid w:val="0081463B"/>
    <w:rsid w:val="0081501B"/>
    <w:rsid w:val="008166EE"/>
    <w:rsid w:val="00816ED4"/>
    <w:rsid w:val="00816F89"/>
    <w:rsid w:val="00816FDA"/>
    <w:rsid w:val="00817581"/>
    <w:rsid w:val="00817B2B"/>
    <w:rsid w:val="00817C38"/>
    <w:rsid w:val="00817F94"/>
    <w:rsid w:val="008200B7"/>
    <w:rsid w:val="0082156A"/>
    <w:rsid w:val="00821C8B"/>
    <w:rsid w:val="00822ADC"/>
    <w:rsid w:val="0082346D"/>
    <w:rsid w:val="0082375C"/>
    <w:rsid w:val="00823D76"/>
    <w:rsid w:val="00823FF8"/>
    <w:rsid w:val="0082430D"/>
    <w:rsid w:val="00824755"/>
    <w:rsid w:val="00824C2D"/>
    <w:rsid w:val="00825897"/>
    <w:rsid w:val="00825A47"/>
    <w:rsid w:val="00825E3C"/>
    <w:rsid w:val="00825EE9"/>
    <w:rsid w:val="00826267"/>
    <w:rsid w:val="00826478"/>
    <w:rsid w:val="00826E98"/>
    <w:rsid w:val="00827151"/>
    <w:rsid w:val="0082795C"/>
    <w:rsid w:val="008279BC"/>
    <w:rsid w:val="008303B4"/>
    <w:rsid w:val="00832ACD"/>
    <w:rsid w:val="008337FD"/>
    <w:rsid w:val="00835655"/>
    <w:rsid w:val="00835CA3"/>
    <w:rsid w:val="00835EF2"/>
    <w:rsid w:val="00835F5F"/>
    <w:rsid w:val="0083715B"/>
    <w:rsid w:val="008379AA"/>
    <w:rsid w:val="008379F0"/>
    <w:rsid w:val="00837CD6"/>
    <w:rsid w:val="00837FA1"/>
    <w:rsid w:val="00840E2B"/>
    <w:rsid w:val="00844221"/>
    <w:rsid w:val="008445A3"/>
    <w:rsid w:val="00844FA0"/>
    <w:rsid w:val="008450AC"/>
    <w:rsid w:val="00845169"/>
    <w:rsid w:val="00845899"/>
    <w:rsid w:val="00845A69"/>
    <w:rsid w:val="00845A98"/>
    <w:rsid w:val="00845E58"/>
    <w:rsid w:val="008464D4"/>
    <w:rsid w:val="00846635"/>
    <w:rsid w:val="00847102"/>
    <w:rsid w:val="00847A72"/>
    <w:rsid w:val="00847B3F"/>
    <w:rsid w:val="00847BD8"/>
    <w:rsid w:val="00851680"/>
    <w:rsid w:val="00852BE3"/>
    <w:rsid w:val="00852E24"/>
    <w:rsid w:val="00852EAF"/>
    <w:rsid w:val="00852F1D"/>
    <w:rsid w:val="0085367C"/>
    <w:rsid w:val="00853746"/>
    <w:rsid w:val="008538CF"/>
    <w:rsid w:val="00853909"/>
    <w:rsid w:val="00853F93"/>
    <w:rsid w:val="00854356"/>
    <w:rsid w:val="008546E9"/>
    <w:rsid w:val="0085619C"/>
    <w:rsid w:val="00856DAB"/>
    <w:rsid w:val="00856F82"/>
    <w:rsid w:val="00857FF6"/>
    <w:rsid w:val="0086031B"/>
    <w:rsid w:val="00860964"/>
    <w:rsid w:val="00861A97"/>
    <w:rsid w:val="0086218D"/>
    <w:rsid w:val="00862465"/>
    <w:rsid w:val="008624DF"/>
    <w:rsid w:val="008626F1"/>
    <w:rsid w:val="0086289F"/>
    <w:rsid w:val="00863467"/>
    <w:rsid w:val="0086391A"/>
    <w:rsid w:val="0086399D"/>
    <w:rsid w:val="00863F70"/>
    <w:rsid w:val="008640CE"/>
    <w:rsid w:val="008646AD"/>
    <w:rsid w:val="0086520A"/>
    <w:rsid w:val="00865984"/>
    <w:rsid w:val="00865B85"/>
    <w:rsid w:val="00866107"/>
    <w:rsid w:val="0086693D"/>
    <w:rsid w:val="00866A9E"/>
    <w:rsid w:val="00867239"/>
    <w:rsid w:val="00867B82"/>
    <w:rsid w:val="00870147"/>
    <w:rsid w:val="00870E46"/>
    <w:rsid w:val="00871C4A"/>
    <w:rsid w:val="00872CD6"/>
    <w:rsid w:val="00873D89"/>
    <w:rsid w:val="00873E7C"/>
    <w:rsid w:val="0087457A"/>
    <w:rsid w:val="0087464C"/>
    <w:rsid w:val="00875FD2"/>
    <w:rsid w:val="00877297"/>
    <w:rsid w:val="00880100"/>
    <w:rsid w:val="00880681"/>
    <w:rsid w:val="008806D9"/>
    <w:rsid w:val="00881FF2"/>
    <w:rsid w:val="00882472"/>
    <w:rsid w:val="00882FDF"/>
    <w:rsid w:val="00883266"/>
    <w:rsid w:val="0088348F"/>
    <w:rsid w:val="00884A45"/>
    <w:rsid w:val="00884BAF"/>
    <w:rsid w:val="008850E0"/>
    <w:rsid w:val="00885A40"/>
    <w:rsid w:val="00886F6C"/>
    <w:rsid w:val="00887442"/>
    <w:rsid w:val="00887862"/>
    <w:rsid w:val="008879D2"/>
    <w:rsid w:val="00887D71"/>
    <w:rsid w:val="00887E6A"/>
    <w:rsid w:val="00887F3E"/>
    <w:rsid w:val="008902B5"/>
    <w:rsid w:val="008904BA"/>
    <w:rsid w:val="0089073E"/>
    <w:rsid w:val="008913A9"/>
    <w:rsid w:val="008913B6"/>
    <w:rsid w:val="00891887"/>
    <w:rsid w:val="008930EE"/>
    <w:rsid w:val="008930F6"/>
    <w:rsid w:val="00893448"/>
    <w:rsid w:val="00894742"/>
    <w:rsid w:val="0089494B"/>
    <w:rsid w:val="00894D5C"/>
    <w:rsid w:val="008955D3"/>
    <w:rsid w:val="00895AA6"/>
    <w:rsid w:val="0089620D"/>
    <w:rsid w:val="00896577"/>
    <w:rsid w:val="00896967"/>
    <w:rsid w:val="008A06AD"/>
    <w:rsid w:val="008A10E2"/>
    <w:rsid w:val="008A195E"/>
    <w:rsid w:val="008A1D92"/>
    <w:rsid w:val="008A2016"/>
    <w:rsid w:val="008A2B78"/>
    <w:rsid w:val="008A2EFE"/>
    <w:rsid w:val="008A3312"/>
    <w:rsid w:val="008A3AC9"/>
    <w:rsid w:val="008A3C32"/>
    <w:rsid w:val="008A429E"/>
    <w:rsid w:val="008A543B"/>
    <w:rsid w:val="008A6B0F"/>
    <w:rsid w:val="008A71CB"/>
    <w:rsid w:val="008A73AF"/>
    <w:rsid w:val="008A7973"/>
    <w:rsid w:val="008A7D1F"/>
    <w:rsid w:val="008B05E0"/>
    <w:rsid w:val="008B11CB"/>
    <w:rsid w:val="008B1419"/>
    <w:rsid w:val="008B17DD"/>
    <w:rsid w:val="008B1E4B"/>
    <w:rsid w:val="008B27C7"/>
    <w:rsid w:val="008B2B27"/>
    <w:rsid w:val="008B30AE"/>
    <w:rsid w:val="008B460B"/>
    <w:rsid w:val="008B580F"/>
    <w:rsid w:val="008B5848"/>
    <w:rsid w:val="008B69F4"/>
    <w:rsid w:val="008B6C50"/>
    <w:rsid w:val="008C0743"/>
    <w:rsid w:val="008C0DA1"/>
    <w:rsid w:val="008C1125"/>
    <w:rsid w:val="008C11DF"/>
    <w:rsid w:val="008C1564"/>
    <w:rsid w:val="008C20AA"/>
    <w:rsid w:val="008C2338"/>
    <w:rsid w:val="008C260C"/>
    <w:rsid w:val="008C28E7"/>
    <w:rsid w:val="008C3196"/>
    <w:rsid w:val="008C34D7"/>
    <w:rsid w:val="008C3759"/>
    <w:rsid w:val="008C383B"/>
    <w:rsid w:val="008C3CCB"/>
    <w:rsid w:val="008C60EF"/>
    <w:rsid w:val="008C6EFA"/>
    <w:rsid w:val="008C6FEA"/>
    <w:rsid w:val="008C702F"/>
    <w:rsid w:val="008D01B9"/>
    <w:rsid w:val="008D0686"/>
    <w:rsid w:val="008D226F"/>
    <w:rsid w:val="008D2F0A"/>
    <w:rsid w:val="008D2FD3"/>
    <w:rsid w:val="008D3E3E"/>
    <w:rsid w:val="008D42A3"/>
    <w:rsid w:val="008D6537"/>
    <w:rsid w:val="008D6D35"/>
    <w:rsid w:val="008D7738"/>
    <w:rsid w:val="008E0505"/>
    <w:rsid w:val="008E0A83"/>
    <w:rsid w:val="008E0D54"/>
    <w:rsid w:val="008E26A4"/>
    <w:rsid w:val="008E279B"/>
    <w:rsid w:val="008E2A24"/>
    <w:rsid w:val="008E407C"/>
    <w:rsid w:val="008E414A"/>
    <w:rsid w:val="008E4D04"/>
    <w:rsid w:val="008E4DA5"/>
    <w:rsid w:val="008E4F60"/>
    <w:rsid w:val="008E5B40"/>
    <w:rsid w:val="008E5C3C"/>
    <w:rsid w:val="008E6296"/>
    <w:rsid w:val="008E72D3"/>
    <w:rsid w:val="008E78BA"/>
    <w:rsid w:val="008F093B"/>
    <w:rsid w:val="008F102D"/>
    <w:rsid w:val="008F2110"/>
    <w:rsid w:val="008F2140"/>
    <w:rsid w:val="008F38A4"/>
    <w:rsid w:val="008F3B7A"/>
    <w:rsid w:val="008F4829"/>
    <w:rsid w:val="008F4F14"/>
    <w:rsid w:val="008F59AB"/>
    <w:rsid w:val="008F628B"/>
    <w:rsid w:val="008F62C1"/>
    <w:rsid w:val="008F6BDD"/>
    <w:rsid w:val="008F779F"/>
    <w:rsid w:val="008F7811"/>
    <w:rsid w:val="008F7C61"/>
    <w:rsid w:val="008F7FC4"/>
    <w:rsid w:val="009000DF"/>
    <w:rsid w:val="0090018A"/>
    <w:rsid w:val="00900745"/>
    <w:rsid w:val="00900D09"/>
    <w:rsid w:val="00902886"/>
    <w:rsid w:val="00902ABD"/>
    <w:rsid w:val="00902D52"/>
    <w:rsid w:val="009034AA"/>
    <w:rsid w:val="00905F17"/>
    <w:rsid w:val="0090665B"/>
    <w:rsid w:val="00906E5D"/>
    <w:rsid w:val="00907323"/>
    <w:rsid w:val="00907500"/>
    <w:rsid w:val="0090780B"/>
    <w:rsid w:val="00907F18"/>
    <w:rsid w:val="0091022E"/>
    <w:rsid w:val="00910B94"/>
    <w:rsid w:val="00910C33"/>
    <w:rsid w:val="00910D7E"/>
    <w:rsid w:val="00910E4D"/>
    <w:rsid w:val="0091269F"/>
    <w:rsid w:val="00912827"/>
    <w:rsid w:val="00912920"/>
    <w:rsid w:val="0091346B"/>
    <w:rsid w:val="00913E65"/>
    <w:rsid w:val="00914CB9"/>
    <w:rsid w:val="009157F0"/>
    <w:rsid w:val="00916713"/>
    <w:rsid w:val="00916CE1"/>
    <w:rsid w:val="00916D92"/>
    <w:rsid w:val="009205D6"/>
    <w:rsid w:val="00920E3D"/>
    <w:rsid w:val="009210C7"/>
    <w:rsid w:val="00922250"/>
    <w:rsid w:val="00922789"/>
    <w:rsid w:val="00922C50"/>
    <w:rsid w:val="009233A7"/>
    <w:rsid w:val="009235C0"/>
    <w:rsid w:val="00924590"/>
    <w:rsid w:val="009248F2"/>
    <w:rsid w:val="00924EF8"/>
    <w:rsid w:val="00925160"/>
    <w:rsid w:val="00925197"/>
    <w:rsid w:val="009256AA"/>
    <w:rsid w:val="00926892"/>
    <w:rsid w:val="00927310"/>
    <w:rsid w:val="00927F60"/>
    <w:rsid w:val="0093069A"/>
    <w:rsid w:val="00930B15"/>
    <w:rsid w:val="00931032"/>
    <w:rsid w:val="00931810"/>
    <w:rsid w:val="00931CD4"/>
    <w:rsid w:val="00931EED"/>
    <w:rsid w:val="009321A4"/>
    <w:rsid w:val="00932716"/>
    <w:rsid w:val="00932A34"/>
    <w:rsid w:val="00932DFD"/>
    <w:rsid w:val="009337FA"/>
    <w:rsid w:val="00933EF7"/>
    <w:rsid w:val="00933F84"/>
    <w:rsid w:val="009341CD"/>
    <w:rsid w:val="009342FF"/>
    <w:rsid w:val="00934513"/>
    <w:rsid w:val="009350EE"/>
    <w:rsid w:val="00935779"/>
    <w:rsid w:val="009358EE"/>
    <w:rsid w:val="00936222"/>
    <w:rsid w:val="009370B5"/>
    <w:rsid w:val="009373F0"/>
    <w:rsid w:val="00937F4C"/>
    <w:rsid w:val="0094011A"/>
    <w:rsid w:val="00940B07"/>
    <w:rsid w:val="00940C19"/>
    <w:rsid w:val="009418D5"/>
    <w:rsid w:val="00941AB9"/>
    <w:rsid w:val="00942342"/>
    <w:rsid w:val="00943ECE"/>
    <w:rsid w:val="00944619"/>
    <w:rsid w:val="00944A8D"/>
    <w:rsid w:val="00944ACA"/>
    <w:rsid w:val="009450DB"/>
    <w:rsid w:val="00945395"/>
    <w:rsid w:val="0094558D"/>
    <w:rsid w:val="00945C42"/>
    <w:rsid w:val="009461FB"/>
    <w:rsid w:val="009463B8"/>
    <w:rsid w:val="00946BDD"/>
    <w:rsid w:val="00947501"/>
    <w:rsid w:val="009477E5"/>
    <w:rsid w:val="0095089E"/>
    <w:rsid w:val="00950FEA"/>
    <w:rsid w:val="009516C9"/>
    <w:rsid w:val="00951C5A"/>
    <w:rsid w:val="00952337"/>
    <w:rsid w:val="00952FB6"/>
    <w:rsid w:val="00952FCA"/>
    <w:rsid w:val="0095322A"/>
    <w:rsid w:val="0095363F"/>
    <w:rsid w:val="00953B6A"/>
    <w:rsid w:val="0095414C"/>
    <w:rsid w:val="009545A5"/>
    <w:rsid w:val="00954896"/>
    <w:rsid w:val="0095494B"/>
    <w:rsid w:val="00954F68"/>
    <w:rsid w:val="00955505"/>
    <w:rsid w:val="00955ADE"/>
    <w:rsid w:val="00955CA2"/>
    <w:rsid w:val="00957541"/>
    <w:rsid w:val="00957D01"/>
    <w:rsid w:val="00960819"/>
    <w:rsid w:val="00961B25"/>
    <w:rsid w:val="009625C0"/>
    <w:rsid w:val="00963859"/>
    <w:rsid w:val="00963A4E"/>
    <w:rsid w:val="009642F7"/>
    <w:rsid w:val="0096589E"/>
    <w:rsid w:val="009659E6"/>
    <w:rsid w:val="00966BDD"/>
    <w:rsid w:val="00967C95"/>
    <w:rsid w:val="0097080A"/>
    <w:rsid w:val="00970B1C"/>
    <w:rsid w:val="00971088"/>
    <w:rsid w:val="00971B63"/>
    <w:rsid w:val="00971CEB"/>
    <w:rsid w:val="0097264E"/>
    <w:rsid w:val="00972A59"/>
    <w:rsid w:val="00973EB4"/>
    <w:rsid w:val="00974396"/>
    <w:rsid w:val="00974B8F"/>
    <w:rsid w:val="00974E8A"/>
    <w:rsid w:val="0097705D"/>
    <w:rsid w:val="00977194"/>
    <w:rsid w:val="009779B2"/>
    <w:rsid w:val="00977B08"/>
    <w:rsid w:val="00977C04"/>
    <w:rsid w:val="009800D9"/>
    <w:rsid w:val="0098055E"/>
    <w:rsid w:val="00981035"/>
    <w:rsid w:val="00981794"/>
    <w:rsid w:val="00982443"/>
    <w:rsid w:val="00982A85"/>
    <w:rsid w:val="00982C01"/>
    <w:rsid w:val="00983126"/>
    <w:rsid w:val="0098389C"/>
    <w:rsid w:val="00984CE4"/>
    <w:rsid w:val="00985685"/>
    <w:rsid w:val="00985708"/>
    <w:rsid w:val="00985D30"/>
    <w:rsid w:val="00986BE5"/>
    <w:rsid w:val="00986D73"/>
    <w:rsid w:val="00987115"/>
    <w:rsid w:val="009879BB"/>
    <w:rsid w:val="00990006"/>
    <w:rsid w:val="0099007B"/>
    <w:rsid w:val="009901DB"/>
    <w:rsid w:val="00990F3F"/>
    <w:rsid w:val="00990F70"/>
    <w:rsid w:val="00991140"/>
    <w:rsid w:val="009911CE"/>
    <w:rsid w:val="00991223"/>
    <w:rsid w:val="00991E6D"/>
    <w:rsid w:val="009922F1"/>
    <w:rsid w:val="00992336"/>
    <w:rsid w:val="00992452"/>
    <w:rsid w:val="0099283F"/>
    <w:rsid w:val="00992E8E"/>
    <w:rsid w:val="00992FAC"/>
    <w:rsid w:val="0099459D"/>
    <w:rsid w:val="00994EB8"/>
    <w:rsid w:val="0099597D"/>
    <w:rsid w:val="009A07F3"/>
    <w:rsid w:val="009A1506"/>
    <w:rsid w:val="009A16F2"/>
    <w:rsid w:val="009A1945"/>
    <w:rsid w:val="009A1E5F"/>
    <w:rsid w:val="009A22F5"/>
    <w:rsid w:val="009A2ADA"/>
    <w:rsid w:val="009A3073"/>
    <w:rsid w:val="009A4388"/>
    <w:rsid w:val="009A499A"/>
    <w:rsid w:val="009A4C14"/>
    <w:rsid w:val="009A5E81"/>
    <w:rsid w:val="009A64B8"/>
    <w:rsid w:val="009A673F"/>
    <w:rsid w:val="009A7007"/>
    <w:rsid w:val="009A72C2"/>
    <w:rsid w:val="009A7423"/>
    <w:rsid w:val="009A76A4"/>
    <w:rsid w:val="009A7739"/>
    <w:rsid w:val="009A7CF0"/>
    <w:rsid w:val="009B25E9"/>
    <w:rsid w:val="009B280A"/>
    <w:rsid w:val="009B2DBF"/>
    <w:rsid w:val="009B33A9"/>
    <w:rsid w:val="009B3424"/>
    <w:rsid w:val="009B361E"/>
    <w:rsid w:val="009B379D"/>
    <w:rsid w:val="009B3A7D"/>
    <w:rsid w:val="009B3B5C"/>
    <w:rsid w:val="009B43AC"/>
    <w:rsid w:val="009B4EDD"/>
    <w:rsid w:val="009B50C5"/>
    <w:rsid w:val="009B6320"/>
    <w:rsid w:val="009B6412"/>
    <w:rsid w:val="009B71C2"/>
    <w:rsid w:val="009C077A"/>
    <w:rsid w:val="009C0D9D"/>
    <w:rsid w:val="009C0F5A"/>
    <w:rsid w:val="009C2BA4"/>
    <w:rsid w:val="009C3366"/>
    <w:rsid w:val="009C3471"/>
    <w:rsid w:val="009C376E"/>
    <w:rsid w:val="009C3A45"/>
    <w:rsid w:val="009C4CF0"/>
    <w:rsid w:val="009C5337"/>
    <w:rsid w:val="009C717C"/>
    <w:rsid w:val="009C7A07"/>
    <w:rsid w:val="009C7B1D"/>
    <w:rsid w:val="009D0756"/>
    <w:rsid w:val="009D090C"/>
    <w:rsid w:val="009D1DC2"/>
    <w:rsid w:val="009D1EAE"/>
    <w:rsid w:val="009D3DF6"/>
    <w:rsid w:val="009D41BC"/>
    <w:rsid w:val="009D43E0"/>
    <w:rsid w:val="009D5797"/>
    <w:rsid w:val="009D5A97"/>
    <w:rsid w:val="009D7880"/>
    <w:rsid w:val="009E0CDF"/>
    <w:rsid w:val="009E0F89"/>
    <w:rsid w:val="009E11E3"/>
    <w:rsid w:val="009E142D"/>
    <w:rsid w:val="009E15FD"/>
    <w:rsid w:val="009E1682"/>
    <w:rsid w:val="009E2FD5"/>
    <w:rsid w:val="009E43E1"/>
    <w:rsid w:val="009E47A3"/>
    <w:rsid w:val="009E5186"/>
    <w:rsid w:val="009E5B9B"/>
    <w:rsid w:val="009E6ADB"/>
    <w:rsid w:val="009E6F01"/>
    <w:rsid w:val="009E74D6"/>
    <w:rsid w:val="009E76EA"/>
    <w:rsid w:val="009F0186"/>
    <w:rsid w:val="009F02F7"/>
    <w:rsid w:val="009F0657"/>
    <w:rsid w:val="009F0988"/>
    <w:rsid w:val="009F2397"/>
    <w:rsid w:val="009F23E9"/>
    <w:rsid w:val="009F2968"/>
    <w:rsid w:val="009F2ABA"/>
    <w:rsid w:val="009F2D29"/>
    <w:rsid w:val="009F3DB9"/>
    <w:rsid w:val="009F43E1"/>
    <w:rsid w:val="009F4463"/>
    <w:rsid w:val="009F487E"/>
    <w:rsid w:val="009F5998"/>
    <w:rsid w:val="009F5C2A"/>
    <w:rsid w:val="009F5CAF"/>
    <w:rsid w:val="009F5D14"/>
    <w:rsid w:val="009F6A71"/>
    <w:rsid w:val="009F71FC"/>
    <w:rsid w:val="00A007AC"/>
    <w:rsid w:val="00A01275"/>
    <w:rsid w:val="00A01A57"/>
    <w:rsid w:val="00A0225D"/>
    <w:rsid w:val="00A02E93"/>
    <w:rsid w:val="00A0376A"/>
    <w:rsid w:val="00A03C68"/>
    <w:rsid w:val="00A045E7"/>
    <w:rsid w:val="00A053DE"/>
    <w:rsid w:val="00A05B6C"/>
    <w:rsid w:val="00A05CDD"/>
    <w:rsid w:val="00A05E7B"/>
    <w:rsid w:val="00A06370"/>
    <w:rsid w:val="00A068D6"/>
    <w:rsid w:val="00A0695F"/>
    <w:rsid w:val="00A06C97"/>
    <w:rsid w:val="00A07153"/>
    <w:rsid w:val="00A075C2"/>
    <w:rsid w:val="00A075CC"/>
    <w:rsid w:val="00A10668"/>
    <w:rsid w:val="00A11119"/>
    <w:rsid w:val="00A11377"/>
    <w:rsid w:val="00A11589"/>
    <w:rsid w:val="00A12493"/>
    <w:rsid w:val="00A12739"/>
    <w:rsid w:val="00A132A5"/>
    <w:rsid w:val="00A1373B"/>
    <w:rsid w:val="00A1373D"/>
    <w:rsid w:val="00A143B1"/>
    <w:rsid w:val="00A166B0"/>
    <w:rsid w:val="00A170C8"/>
    <w:rsid w:val="00A17A75"/>
    <w:rsid w:val="00A206BC"/>
    <w:rsid w:val="00A2117C"/>
    <w:rsid w:val="00A216C9"/>
    <w:rsid w:val="00A21FC6"/>
    <w:rsid w:val="00A223B0"/>
    <w:rsid w:val="00A23961"/>
    <w:rsid w:val="00A23BCC"/>
    <w:rsid w:val="00A24114"/>
    <w:rsid w:val="00A247B4"/>
    <w:rsid w:val="00A249DB"/>
    <w:rsid w:val="00A24B61"/>
    <w:rsid w:val="00A2549E"/>
    <w:rsid w:val="00A2552C"/>
    <w:rsid w:val="00A26F5C"/>
    <w:rsid w:val="00A2706E"/>
    <w:rsid w:val="00A27162"/>
    <w:rsid w:val="00A2731E"/>
    <w:rsid w:val="00A27C7A"/>
    <w:rsid w:val="00A301D8"/>
    <w:rsid w:val="00A30A47"/>
    <w:rsid w:val="00A30B88"/>
    <w:rsid w:val="00A30E5E"/>
    <w:rsid w:val="00A30EB9"/>
    <w:rsid w:val="00A31125"/>
    <w:rsid w:val="00A31735"/>
    <w:rsid w:val="00A31B37"/>
    <w:rsid w:val="00A31DA4"/>
    <w:rsid w:val="00A31E8E"/>
    <w:rsid w:val="00A32354"/>
    <w:rsid w:val="00A32D62"/>
    <w:rsid w:val="00A335FD"/>
    <w:rsid w:val="00A33BD2"/>
    <w:rsid w:val="00A3423E"/>
    <w:rsid w:val="00A34386"/>
    <w:rsid w:val="00A346DD"/>
    <w:rsid w:val="00A348B3"/>
    <w:rsid w:val="00A354C6"/>
    <w:rsid w:val="00A356F2"/>
    <w:rsid w:val="00A35999"/>
    <w:rsid w:val="00A36890"/>
    <w:rsid w:val="00A36976"/>
    <w:rsid w:val="00A37281"/>
    <w:rsid w:val="00A37B85"/>
    <w:rsid w:val="00A37D5D"/>
    <w:rsid w:val="00A416BA"/>
    <w:rsid w:val="00A41B7F"/>
    <w:rsid w:val="00A42547"/>
    <w:rsid w:val="00A42BDB"/>
    <w:rsid w:val="00A42D63"/>
    <w:rsid w:val="00A4312B"/>
    <w:rsid w:val="00A43708"/>
    <w:rsid w:val="00A43C42"/>
    <w:rsid w:val="00A43DF6"/>
    <w:rsid w:val="00A44A70"/>
    <w:rsid w:val="00A44D1A"/>
    <w:rsid w:val="00A4563C"/>
    <w:rsid w:val="00A46395"/>
    <w:rsid w:val="00A4668B"/>
    <w:rsid w:val="00A466AB"/>
    <w:rsid w:val="00A474DC"/>
    <w:rsid w:val="00A47D7A"/>
    <w:rsid w:val="00A47FF5"/>
    <w:rsid w:val="00A5094E"/>
    <w:rsid w:val="00A51BA6"/>
    <w:rsid w:val="00A52B57"/>
    <w:rsid w:val="00A52CC2"/>
    <w:rsid w:val="00A52E2C"/>
    <w:rsid w:val="00A537E8"/>
    <w:rsid w:val="00A53CA2"/>
    <w:rsid w:val="00A54005"/>
    <w:rsid w:val="00A54094"/>
    <w:rsid w:val="00A5413D"/>
    <w:rsid w:val="00A544B6"/>
    <w:rsid w:val="00A55B79"/>
    <w:rsid w:val="00A56690"/>
    <w:rsid w:val="00A568FF"/>
    <w:rsid w:val="00A608F4"/>
    <w:rsid w:val="00A60E4B"/>
    <w:rsid w:val="00A6110E"/>
    <w:rsid w:val="00A6129C"/>
    <w:rsid w:val="00A6176B"/>
    <w:rsid w:val="00A627B9"/>
    <w:rsid w:val="00A63072"/>
    <w:rsid w:val="00A63C1B"/>
    <w:rsid w:val="00A63E73"/>
    <w:rsid w:val="00A6415F"/>
    <w:rsid w:val="00A64802"/>
    <w:rsid w:val="00A66F93"/>
    <w:rsid w:val="00A6706C"/>
    <w:rsid w:val="00A676DD"/>
    <w:rsid w:val="00A678D0"/>
    <w:rsid w:val="00A70257"/>
    <w:rsid w:val="00A715B9"/>
    <w:rsid w:val="00A718F2"/>
    <w:rsid w:val="00A71C29"/>
    <w:rsid w:val="00A7281F"/>
    <w:rsid w:val="00A73072"/>
    <w:rsid w:val="00A73AD8"/>
    <w:rsid w:val="00A73B4C"/>
    <w:rsid w:val="00A74BFE"/>
    <w:rsid w:val="00A75517"/>
    <w:rsid w:val="00A75A73"/>
    <w:rsid w:val="00A762AE"/>
    <w:rsid w:val="00A7660B"/>
    <w:rsid w:val="00A766A9"/>
    <w:rsid w:val="00A76757"/>
    <w:rsid w:val="00A76B78"/>
    <w:rsid w:val="00A76BD9"/>
    <w:rsid w:val="00A76C41"/>
    <w:rsid w:val="00A77187"/>
    <w:rsid w:val="00A7744B"/>
    <w:rsid w:val="00A7772F"/>
    <w:rsid w:val="00A77CEC"/>
    <w:rsid w:val="00A81FD2"/>
    <w:rsid w:val="00A82623"/>
    <w:rsid w:val="00A833C2"/>
    <w:rsid w:val="00A8345F"/>
    <w:rsid w:val="00A84187"/>
    <w:rsid w:val="00A84654"/>
    <w:rsid w:val="00A85438"/>
    <w:rsid w:val="00A857AB"/>
    <w:rsid w:val="00A85A53"/>
    <w:rsid w:val="00A86FBE"/>
    <w:rsid w:val="00A87B08"/>
    <w:rsid w:val="00A90304"/>
    <w:rsid w:val="00A903D9"/>
    <w:rsid w:val="00A912CC"/>
    <w:rsid w:val="00A91825"/>
    <w:rsid w:val="00A92609"/>
    <w:rsid w:val="00A92B42"/>
    <w:rsid w:val="00A93D1F"/>
    <w:rsid w:val="00A96AB0"/>
    <w:rsid w:val="00AA0E4E"/>
    <w:rsid w:val="00AA0F3C"/>
    <w:rsid w:val="00AA1817"/>
    <w:rsid w:val="00AA421A"/>
    <w:rsid w:val="00AA4885"/>
    <w:rsid w:val="00AA4D02"/>
    <w:rsid w:val="00AA4E6C"/>
    <w:rsid w:val="00AA577A"/>
    <w:rsid w:val="00AA646E"/>
    <w:rsid w:val="00AA6A39"/>
    <w:rsid w:val="00AA6EB4"/>
    <w:rsid w:val="00AA73F6"/>
    <w:rsid w:val="00AA79A3"/>
    <w:rsid w:val="00AB051A"/>
    <w:rsid w:val="00AB0625"/>
    <w:rsid w:val="00AB1187"/>
    <w:rsid w:val="00AB1C48"/>
    <w:rsid w:val="00AB25EC"/>
    <w:rsid w:val="00AB2CD0"/>
    <w:rsid w:val="00AB30DE"/>
    <w:rsid w:val="00AB3112"/>
    <w:rsid w:val="00AB31C4"/>
    <w:rsid w:val="00AB3B97"/>
    <w:rsid w:val="00AB45DE"/>
    <w:rsid w:val="00AB50F2"/>
    <w:rsid w:val="00AB577A"/>
    <w:rsid w:val="00AB57E1"/>
    <w:rsid w:val="00AB5BA7"/>
    <w:rsid w:val="00AB611D"/>
    <w:rsid w:val="00AB62BD"/>
    <w:rsid w:val="00AB63E1"/>
    <w:rsid w:val="00AC0126"/>
    <w:rsid w:val="00AC031E"/>
    <w:rsid w:val="00AC0D11"/>
    <w:rsid w:val="00AC1D23"/>
    <w:rsid w:val="00AC1DE7"/>
    <w:rsid w:val="00AC22A3"/>
    <w:rsid w:val="00AC2D47"/>
    <w:rsid w:val="00AC2E2B"/>
    <w:rsid w:val="00AC3827"/>
    <w:rsid w:val="00AC3DB0"/>
    <w:rsid w:val="00AC4590"/>
    <w:rsid w:val="00AC4D96"/>
    <w:rsid w:val="00AC4F62"/>
    <w:rsid w:val="00AC5931"/>
    <w:rsid w:val="00AC5E3A"/>
    <w:rsid w:val="00AC6DD5"/>
    <w:rsid w:val="00AC72A3"/>
    <w:rsid w:val="00AC7C1A"/>
    <w:rsid w:val="00AC7DA0"/>
    <w:rsid w:val="00AD08BE"/>
    <w:rsid w:val="00AD0B3F"/>
    <w:rsid w:val="00AD0D01"/>
    <w:rsid w:val="00AD43DC"/>
    <w:rsid w:val="00AD5277"/>
    <w:rsid w:val="00AD53A0"/>
    <w:rsid w:val="00AD53C5"/>
    <w:rsid w:val="00AD59CA"/>
    <w:rsid w:val="00AD624F"/>
    <w:rsid w:val="00AD637B"/>
    <w:rsid w:val="00AD725B"/>
    <w:rsid w:val="00AD791E"/>
    <w:rsid w:val="00AD79CD"/>
    <w:rsid w:val="00AE06E2"/>
    <w:rsid w:val="00AE07B1"/>
    <w:rsid w:val="00AE096E"/>
    <w:rsid w:val="00AE1833"/>
    <w:rsid w:val="00AE2109"/>
    <w:rsid w:val="00AE2BDD"/>
    <w:rsid w:val="00AE2D09"/>
    <w:rsid w:val="00AE2D64"/>
    <w:rsid w:val="00AE32F4"/>
    <w:rsid w:val="00AE3526"/>
    <w:rsid w:val="00AE3B39"/>
    <w:rsid w:val="00AE40B8"/>
    <w:rsid w:val="00AE4ED5"/>
    <w:rsid w:val="00AE65AF"/>
    <w:rsid w:val="00AE676F"/>
    <w:rsid w:val="00AE690B"/>
    <w:rsid w:val="00AF03E4"/>
    <w:rsid w:val="00AF0E18"/>
    <w:rsid w:val="00AF33F3"/>
    <w:rsid w:val="00AF3881"/>
    <w:rsid w:val="00AF393F"/>
    <w:rsid w:val="00AF4467"/>
    <w:rsid w:val="00AF62B6"/>
    <w:rsid w:val="00AF63BD"/>
    <w:rsid w:val="00AF63FE"/>
    <w:rsid w:val="00AF652A"/>
    <w:rsid w:val="00AF6910"/>
    <w:rsid w:val="00AF70D1"/>
    <w:rsid w:val="00B00CDB"/>
    <w:rsid w:val="00B011A1"/>
    <w:rsid w:val="00B01C03"/>
    <w:rsid w:val="00B021D8"/>
    <w:rsid w:val="00B02C31"/>
    <w:rsid w:val="00B02CB1"/>
    <w:rsid w:val="00B02D24"/>
    <w:rsid w:val="00B03101"/>
    <w:rsid w:val="00B04FA2"/>
    <w:rsid w:val="00B0530F"/>
    <w:rsid w:val="00B061B3"/>
    <w:rsid w:val="00B065C8"/>
    <w:rsid w:val="00B0668B"/>
    <w:rsid w:val="00B0668C"/>
    <w:rsid w:val="00B06B09"/>
    <w:rsid w:val="00B06E75"/>
    <w:rsid w:val="00B078E6"/>
    <w:rsid w:val="00B07AE4"/>
    <w:rsid w:val="00B07E94"/>
    <w:rsid w:val="00B10197"/>
    <w:rsid w:val="00B102C3"/>
    <w:rsid w:val="00B10AEC"/>
    <w:rsid w:val="00B10F20"/>
    <w:rsid w:val="00B115A1"/>
    <w:rsid w:val="00B12760"/>
    <w:rsid w:val="00B12A25"/>
    <w:rsid w:val="00B12D1F"/>
    <w:rsid w:val="00B12E82"/>
    <w:rsid w:val="00B1394A"/>
    <w:rsid w:val="00B13C75"/>
    <w:rsid w:val="00B14508"/>
    <w:rsid w:val="00B14C8D"/>
    <w:rsid w:val="00B152BF"/>
    <w:rsid w:val="00B152CC"/>
    <w:rsid w:val="00B166CD"/>
    <w:rsid w:val="00B16B59"/>
    <w:rsid w:val="00B17246"/>
    <w:rsid w:val="00B17340"/>
    <w:rsid w:val="00B17862"/>
    <w:rsid w:val="00B203FC"/>
    <w:rsid w:val="00B2075D"/>
    <w:rsid w:val="00B244C8"/>
    <w:rsid w:val="00B24948"/>
    <w:rsid w:val="00B25845"/>
    <w:rsid w:val="00B25B93"/>
    <w:rsid w:val="00B25D79"/>
    <w:rsid w:val="00B260C0"/>
    <w:rsid w:val="00B26126"/>
    <w:rsid w:val="00B26128"/>
    <w:rsid w:val="00B274AA"/>
    <w:rsid w:val="00B27A40"/>
    <w:rsid w:val="00B3027C"/>
    <w:rsid w:val="00B31FD5"/>
    <w:rsid w:val="00B3326B"/>
    <w:rsid w:val="00B33444"/>
    <w:rsid w:val="00B342B4"/>
    <w:rsid w:val="00B34C34"/>
    <w:rsid w:val="00B34DA4"/>
    <w:rsid w:val="00B34E8D"/>
    <w:rsid w:val="00B354C8"/>
    <w:rsid w:val="00B356FF"/>
    <w:rsid w:val="00B357D6"/>
    <w:rsid w:val="00B364C4"/>
    <w:rsid w:val="00B3652C"/>
    <w:rsid w:val="00B36F39"/>
    <w:rsid w:val="00B3785C"/>
    <w:rsid w:val="00B40106"/>
    <w:rsid w:val="00B42130"/>
    <w:rsid w:val="00B42B73"/>
    <w:rsid w:val="00B433C7"/>
    <w:rsid w:val="00B437E9"/>
    <w:rsid w:val="00B4421A"/>
    <w:rsid w:val="00B45988"/>
    <w:rsid w:val="00B46A3D"/>
    <w:rsid w:val="00B47593"/>
    <w:rsid w:val="00B47804"/>
    <w:rsid w:val="00B5084A"/>
    <w:rsid w:val="00B51044"/>
    <w:rsid w:val="00B51334"/>
    <w:rsid w:val="00B530F8"/>
    <w:rsid w:val="00B54C6D"/>
    <w:rsid w:val="00B5508E"/>
    <w:rsid w:val="00B550C9"/>
    <w:rsid w:val="00B554C6"/>
    <w:rsid w:val="00B561F5"/>
    <w:rsid w:val="00B56FA4"/>
    <w:rsid w:val="00B5753A"/>
    <w:rsid w:val="00B576EC"/>
    <w:rsid w:val="00B57A7A"/>
    <w:rsid w:val="00B6026D"/>
    <w:rsid w:val="00B61591"/>
    <w:rsid w:val="00B61C2C"/>
    <w:rsid w:val="00B62437"/>
    <w:rsid w:val="00B62449"/>
    <w:rsid w:val="00B62CFC"/>
    <w:rsid w:val="00B62D88"/>
    <w:rsid w:val="00B63058"/>
    <w:rsid w:val="00B63544"/>
    <w:rsid w:val="00B63DBB"/>
    <w:rsid w:val="00B6429E"/>
    <w:rsid w:val="00B64629"/>
    <w:rsid w:val="00B66283"/>
    <w:rsid w:val="00B668B6"/>
    <w:rsid w:val="00B66C52"/>
    <w:rsid w:val="00B66F7F"/>
    <w:rsid w:val="00B670E3"/>
    <w:rsid w:val="00B67714"/>
    <w:rsid w:val="00B67D96"/>
    <w:rsid w:val="00B70DD9"/>
    <w:rsid w:val="00B70E9C"/>
    <w:rsid w:val="00B7137D"/>
    <w:rsid w:val="00B71F4A"/>
    <w:rsid w:val="00B7215C"/>
    <w:rsid w:val="00B729EE"/>
    <w:rsid w:val="00B73470"/>
    <w:rsid w:val="00B736D9"/>
    <w:rsid w:val="00B7385E"/>
    <w:rsid w:val="00B747A3"/>
    <w:rsid w:val="00B7483E"/>
    <w:rsid w:val="00B74C97"/>
    <w:rsid w:val="00B74CAB"/>
    <w:rsid w:val="00B7577D"/>
    <w:rsid w:val="00B759B9"/>
    <w:rsid w:val="00B774EC"/>
    <w:rsid w:val="00B778B3"/>
    <w:rsid w:val="00B77A02"/>
    <w:rsid w:val="00B80963"/>
    <w:rsid w:val="00B8155D"/>
    <w:rsid w:val="00B8170A"/>
    <w:rsid w:val="00B8175C"/>
    <w:rsid w:val="00B822BA"/>
    <w:rsid w:val="00B82517"/>
    <w:rsid w:val="00B8258B"/>
    <w:rsid w:val="00B827F3"/>
    <w:rsid w:val="00B82E80"/>
    <w:rsid w:val="00B83271"/>
    <w:rsid w:val="00B83286"/>
    <w:rsid w:val="00B833BD"/>
    <w:rsid w:val="00B835EE"/>
    <w:rsid w:val="00B841A7"/>
    <w:rsid w:val="00B84501"/>
    <w:rsid w:val="00B85384"/>
    <w:rsid w:val="00B85C35"/>
    <w:rsid w:val="00B8737F"/>
    <w:rsid w:val="00B8761B"/>
    <w:rsid w:val="00B87E82"/>
    <w:rsid w:val="00B90A6D"/>
    <w:rsid w:val="00B91E76"/>
    <w:rsid w:val="00B9248C"/>
    <w:rsid w:val="00B92C10"/>
    <w:rsid w:val="00B932DF"/>
    <w:rsid w:val="00B9363D"/>
    <w:rsid w:val="00B936F6"/>
    <w:rsid w:val="00B93D21"/>
    <w:rsid w:val="00B94E98"/>
    <w:rsid w:val="00B9513A"/>
    <w:rsid w:val="00B95585"/>
    <w:rsid w:val="00B95A5C"/>
    <w:rsid w:val="00B95E1E"/>
    <w:rsid w:val="00B97578"/>
    <w:rsid w:val="00B97840"/>
    <w:rsid w:val="00BA0CE0"/>
    <w:rsid w:val="00BA1727"/>
    <w:rsid w:val="00BA1D19"/>
    <w:rsid w:val="00BA2779"/>
    <w:rsid w:val="00BA2C2E"/>
    <w:rsid w:val="00BA2C31"/>
    <w:rsid w:val="00BA32E2"/>
    <w:rsid w:val="00BA40EB"/>
    <w:rsid w:val="00BA46B8"/>
    <w:rsid w:val="00BA4B27"/>
    <w:rsid w:val="00BA5678"/>
    <w:rsid w:val="00BA5C11"/>
    <w:rsid w:val="00BA60F4"/>
    <w:rsid w:val="00BA6490"/>
    <w:rsid w:val="00BA65D0"/>
    <w:rsid w:val="00BA6889"/>
    <w:rsid w:val="00BA6AFF"/>
    <w:rsid w:val="00BA6DFA"/>
    <w:rsid w:val="00BA7038"/>
    <w:rsid w:val="00BA71D1"/>
    <w:rsid w:val="00BA7957"/>
    <w:rsid w:val="00BB0319"/>
    <w:rsid w:val="00BB04D5"/>
    <w:rsid w:val="00BB1A10"/>
    <w:rsid w:val="00BB1F4D"/>
    <w:rsid w:val="00BB22F6"/>
    <w:rsid w:val="00BB25DC"/>
    <w:rsid w:val="00BB280A"/>
    <w:rsid w:val="00BB5948"/>
    <w:rsid w:val="00BB76CF"/>
    <w:rsid w:val="00BB7E9A"/>
    <w:rsid w:val="00BC05E9"/>
    <w:rsid w:val="00BC0917"/>
    <w:rsid w:val="00BC0C68"/>
    <w:rsid w:val="00BC0E1F"/>
    <w:rsid w:val="00BC0F9D"/>
    <w:rsid w:val="00BC1E41"/>
    <w:rsid w:val="00BC20DF"/>
    <w:rsid w:val="00BC22EA"/>
    <w:rsid w:val="00BC28C1"/>
    <w:rsid w:val="00BC2F71"/>
    <w:rsid w:val="00BC31A3"/>
    <w:rsid w:val="00BC321D"/>
    <w:rsid w:val="00BC3D6E"/>
    <w:rsid w:val="00BC4085"/>
    <w:rsid w:val="00BC46C2"/>
    <w:rsid w:val="00BC49F6"/>
    <w:rsid w:val="00BC4E9A"/>
    <w:rsid w:val="00BC534A"/>
    <w:rsid w:val="00BC53A9"/>
    <w:rsid w:val="00BC6993"/>
    <w:rsid w:val="00BC75DE"/>
    <w:rsid w:val="00BC7D7C"/>
    <w:rsid w:val="00BD08E2"/>
    <w:rsid w:val="00BD13C8"/>
    <w:rsid w:val="00BD1B6B"/>
    <w:rsid w:val="00BD255A"/>
    <w:rsid w:val="00BD2798"/>
    <w:rsid w:val="00BD2A3F"/>
    <w:rsid w:val="00BD35AC"/>
    <w:rsid w:val="00BD4038"/>
    <w:rsid w:val="00BD4317"/>
    <w:rsid w:val="00BD4909"/>
    <w:rsid w:val="00BD4C4F"/>
    <w:rsid w:val="00BD54C6"/>
    <w:rsid w:val="00BD58FF"/>
    <w:rsid w:val="00BD5D4B"/>
    <w:rsid w:val="00BD6D90"/>
    <w:rsid w:val="00BD7ABB"/>
    <w:rsid w:val="00BD7ECA"/>
    <w:rsid w:val="00BE029E"/>
    <w:rsid w:val="00BE03DE"/>
    <w:rsid w:val="00BE05B1"/>
    <w:rsid w:val="00BE192E"/>
    <w:rsid w:val="00BE199C"/>
    <w:rsid w:val="00BE2869"/>
    <w:rsid w:val="00BE2EB9"/>
    <w:rsid w:val="00BE334D"/>
    <w:rsid w:val="00BE38FA"/>
    <w:rsid w:val="00BE4142"/>
    <w:rsid w:val="00BE4339"/>
    <w:rsid w:val="00BE4448"/>
    <w:rsid w:val="00BE4646"/>
    <w:rsid w:val="00BE4A25"/>
    <w:rsid w:val="00BE4FF2"/>
    <w:rsid w:val="00BE5396"/>
    <w:rsid w:val="00BE6058"/>
    <w:rsid w:val="00BE6365"/>
    <w:rsid w:val="00BE6811"/>
    <w:rsid w:val="00BE7683"/>
    <w:rsid w:val="00BE787C"/>
    <w:rsid w:val="00BE7B72"/>
    <w:rsid w:val="00BE7D0F"/>
    <w:rsid w:val="00BE7FEE"/>
    <w:rsid w:val="00BF09C9"/>
    <w:rsid w:val="00BF0ECB"/>
    <w:rsid w:val="00BF0F45"/>
    <w:rsid w:val="00BF119B"/>
    <w:rsid w:val="00BF18AD"/>
    <w:rsid w:val="00BF1BBE"/>
    <w:rsid w:val="00BF2298"/>
    <w:rsid w:val="00BF26BA"/>
    <w:rsid w:val="00BF2BDD"/>
    <w:rsid w:val="00BF2D43"/>
    <w:rsid w:val="00BF38C9"/>
    <w:rsid w:val="00BF43E4"/>
    <w:rsid w:val="00BF4506"/>
    <w:rsid w:val="00BF5F55"/>
    <w:rsid w:val="00BF6D5B"/>
    <w:rsid w:val="00BF6DE4"/>
    <w:rsid w:val="00BF78F5"/>
    <w:rsid w:val="00C0017E"/>
    <w:rsid w:val="00C00471"/>
    <w:rsid w:val="00C00D34"/>
    <w:rsid w:val="00C03858"/>
    <w:rsid w:val="00C038CF"/>
    <w:rsid w:val="00C042E0"/>
    <w:rsid w:val="00C05B6E"/>
    <w:rsid w:val="00C05DE1"/>
    <w:rsid w:val="00C06ED6"/>
    <w:rsid w:val="00C076E6"/>
    <w:rsid w:val="00C07BF6"/>
    <w:rsid w:val="00C07EB2"/>
    <w:rsid w:val="00C07F37"/>
    <w:rsid w:val="00C104A6"/>
    <w:rsid w:val="00C104FE"/>
    <w:rsid w:val="00C107A2"/>
    <w:rsid w:val="00C10C27"/>
    <w:rsid w:val="00C111AA"/>
    <w:rsid w:val="00C11A89"/>
    <w:rsid w:val="00C11E70"/>
    <w:rsid w:val="00C11EDE"/>
    <w:rsid w:val="00C12136"/>
    <w:rsid w:val="00C12754"/>
    <w:rsid w:val="00C127F0"/>
    <w:rsid w:val="00C13DCE"/>
    <w:rsid w:val="00C15AAB"/>
    <w:rsid w:val="00C174F7"/>
    <w:rsid w:val="00C17982"/>
    <w:rsid w:val="00C17E4D"/>
    <w:rsid w:val="00C206F3"/>
    <w:rsid w:val="00C217BA"/>
    <w:rsid w:val="00C218C7"/>
    <w:rsid w:val="00C22390"/>
    <w:rsid w:val="00C22AB9"/>
    <w:rsid w:val="00C233B1"/>
    <w:rsid w:val="00C241F8"/>
    <w:rsid w:val="00C24927"/>
    <w:rsid w:val="00C25337"/>
    <w:rsid w:val="00C274B0"/>
    <w:rsid w:val="00C2770C"/>
    <w:rsid w:val="00C30320"/>
    <w:rsid w:val="00C30EF1"/>
    <w:rsid w:val="00C31920"/>
    <w:rsid w:val="00C31F21"/>
    <w:rsid w:val="00C320A1"/>
    <w:rsid w:val="00C330C7"/>
    <w:rsid w:val="00C333DC"/>
    <w:rsid w:val="00C33802"/>
    <w:rsid w:val="00C340A6"/>
    <w:rsid w:val="00C3432D"/>
    <w:rsid w:val="00C34847"/>
    <w:rsid w:val="00C34B2E"/>
    <w:rsid w:val="00C34E32"/>
    <w:rsid w:val="00C351DA"/>
    <w:rsid w:val="00C3556E"/>
    <w:rsid w:val="00C3558D"/>
    <w:rsid w:val="00C35A9E"/>
    <w:rsid w:val="00C36847"/>
    <w:rsid w:val="00C37830"/>
    <w:rsid w:val="00C400C5"/>
    <w:rsid w:val="00C4077F"/>
    <w:rsid w:val="00C40A95"/>
    <w:rsid w:val="00C4114A"/>
    <w:rsid w:val="00C41860"/>
    <w:rsid w:val="00C4298D"/>
    <w:rsid w:val="00C43B54"/>
    <w:rsid w:val="00C43E1F"/>
    <w:rsid w:val="00C44926"/>
    <w:rsid w:val="00C449AE"/>
    <w:rsid w:val="00C44B35"/>
    <w:rsid w:val="00C44C4E"/>
    <w:rsid w:val="00C456DE"/>
    <w:rsid w:val="00C467A6"/>
    <w:rsid w:val="00C46948"/>
    <w:rsid w:val="00C50363"/>
    <w:rsid w:val="00C5059A"/>
    <w:rsid w:val="00C50C5A"/>
    <w:rsid w:val="00C511E9"/>
    <w:rsid w:val="00C51821"/>
    <w:rsid w:val="00C52144"/>
    <w:rsid w:val="00C52197"/>
    <w:rsid w:val="00C53365"/>
    <w:rsid w:val="00C539A9"/>
    <w:rsid w:val="00C53DB6"/>
    <w:rsid w:val="00C54716"/>
    <w:rsid w:val="00C54A44"/>
    <w:rsid w:val="00C54D03"/>
    <w:rsid w:val="00C54E23"/>
    <w:rsid w:val="00C552A6"/>
    <w:rsid w:val="00C55503"/>
    <w:rsid w:val="00C56B8A"/>
    <w:rsid w:val="00C56E74"/>
    <w:rsid w:val="00C576A2"/>
    <w:rsid w:val="00C578CC"/>
    <w:rsid w:val="00C57CDC"/>
    <w:rsid w:val="00C6141E"/>
    <w:rsid w:val="00C61D20"/>
    <w:rsid w:val="00C61E60"/>
    <w:rsid w:val="00C628C4"/>
    <w:rsid w:val="00C62A76"/>
    <w:rsid w:val="00C631DA"/>
    <w:rsid w:val="00C638F0"/>
    <w:rsid w:val="00C63B2A"/>
    <w:rsid w:val="00C63E0C"/>
    <w:rsid w:val="00C64B14"/>
    <w:rsid w:val="00C64CCD"/>
    <w:rsid w:val="00C65F01"/>
    <w:rsid w:val="00C662C7"/>
    <w:rsid w:val="00C705B7"/>
    <w:rsid w:val="00C70F76"/>
    <w:rsid w:val="00C711D8"/>
    <w:rsid w:val="00C7231F"/>
    <w:rsid w:val="00C72511"/>
    <w:rsid w:val="00C72F5B"/>
    <w:rsid w:val="00C72FE3"/>
    <w:rsid w:val="00C73679"/>
    <w:rsid w:val="00C748E6"/>
    <w:rsid w:val="00C74FE3"/>
    <w:rsid w:val="00C751C6"/>
    <w:rsid w:val="00C756C0"/>
    <w:rsid w:val="00C75D30"/>
    <w:rsid w:val="00C76063"/>
    <w:rsid w:val="00C76093"/>
    <w:rsid w:val="00C76602"/>
    <w:rsid w:val="00C768FF"/>
    <w:rsid w:val="00C77520"/>
    <w:rsid w:val="00C82278"/>
    <w:rsid w:val="00C83097"/>
    <w:rsid w:val="00C83675"/>
    <w:rsid w:val="00C837FD"/>
    <w:rsid w:val="00C841D9"/>
    <w:rsid w:val="00C8439A"/>
    <w:rsid w:val="00C85C4E"/>
    <w:rsid w:val="00C85E8F"/>
    <w:rsid w:val="00C86232"/>
    <w:rsid w:val="00C868C0"/>
    <w:rsid w:val="00C86944"/>
    <w:rsid w:val="00C86FB8"/>
    <w:rsid w:val="00C87372"/>
    <w:rsid w:val="00C87D5D"/>
    <w:rsid w:val="00C91794"/>
    <w:rsid w:val="00C91E49"/>
    <w:rsid w:val="00C91F52"/>
    <w:rsid w:val="00C92329"/>
    <w:rsid w:val="00C92FFE"/>
    <w:rsid w:val="00C93D4C"/>
    <w:rsid w:val="00C955B8"/>
    <w:rsid w:val="00C956E2"/>
    <w:rsid w:val="00C95B10"/>
    <w:rsid w:val="00C96A58"/>
    <w:rsid w:val="00C96CB2"/>
    <w:rsid w:val="00C971A4"/>
    <w:rsid w:val="00C9782F"/>
    <w:rsid w:val="00C97C82"/>
    <w:rsid w:val="00CA011B"/>
    <w:rsid w:val="00CA028C"/>
    <w:rsid w:val="00CA033C"/>
    <w:rsid w:val="00CA0A57"/>
    <w:rsid w:val="00CA0C15"/>
    <w:rsid w:val="00CA177E"/>
    <w:rsid w:val="00CA1940"/>
    <w:rsid w:val="00CA1BC2"/>
    <w:rsid w:val="00CA2CCE"/>
    <w:rsid w:val="00CA2FE4"/>
    <w:rsid w:val="00CA352F"/>
    <w:rsid w:val="00CA37CB"/>
    <w:rsid w:val="00CA3C30"/>
    <w:rsid w:val="00CA4BFB"/>
    <w:rsid w:val="00CA5044"/>
    <w:rsid w:val="00CA5270"/>
    <w:rsid w:val="00CA6028"/>
    <w:rsid w:val="00CA7457"/>
    <w:rsid w:val="00CB0047"/>
    <w:rsid w:val="00CB11F7"/>
    <w:rsid w:val="00CB1308"/>
    <w:rsid w:val="00CB1F7A"/>
    <w:rsid w:val="00CB2735"/>
    <w:rsid w:val="00CB28CB"/>
    <w:rsid w:val="00CB2D99"/>
    <w:rsid w:val="00CB38A9"/>
    <w:rsid w:val="00CB45AE"/>
    <w:rsid w:val="00CB4662"/>
    <w:rsid w:val="00CB5B1C"/>
    <w:rsid w:val="00CB6683"/>
    <w:rsid w:val="00CB6C28"/>
    <w:rsid w:val="00CB6CFE"/>
    <w:rsid w:val="00CB7295"/>
    <w:rsid w:val="00CB7343"/>
    <w:rsid w:val="00CC00BD"/>
    <w:rsid w:val="00CC0AB2"/>
    <w:rsid w:val="00CC0AE2"/>
    <w:rsid w:val="00CC0BAC"/>
    <w:rsid w:val="00CC16BC"/>
    <w:rsid w:val="00CC171A"/>
    <w:rsid w:val="00CC1D76"/>
    <w:rsid w:val="00CC234C"/>
    <w:rsid w:val="00CC23A9"/>
    <w:rsid w:val="00CC28EE"/>
    <w:rsid w:val="00CC2ACA"/>
    <w:rsid w:val="00CC2D3B"/>
    <w:rsid w:val="00CC2F5A"/>
    <w:rsid w:val="00CC4CA1"/>
    <w:rsid w:val="00CC574B"/>
    <w:rsid w:val="00CC5820"/>
    <w:rsid w:val="00CC5C41"/>
    <w:rsid w:val="00CC6953"/>
    <w:rsid w:val="00CC740D"/>
    <w:rsid w:val="00CC7EFB"/>
    <w:rsid w:val="00CD03CA"/>
    <w:rsid w:val="00CD0FF0"/>
    <w:rsid w:val="00CD10BF"/>
    <w:rsid w:val="00CD2EFE"/>
    <w:rsid w:val="00CD394D"/>
    <w:rsid w:val="00CD3A28"/>
    <w:rsid w:val="00CD53A8"/>
    <w:rsid w:val="00CD552A"/>
    <w:rsid w:val="00CD559E"/>
    <w:rsid w:val="00CD5E1B"/>
    <w:rsid w:val="00CD6E06"/>
    <w:rsid w:val="00CD6E78"/>
    <w:rsid w:val="00CE0243"/>
    <w:rsid w:val="00CE026A"/>
    <w:rsid w:val="00CE06AD"/>
    <w:rsid w:val="00CE1C8D"/>
    <w:rsid w:val="00CE2AE8"/>
    <w:rsid w:val="00CE2BA8"/>
    <w:rsid w:val="00CE2E6B"/>
    <w:rsid w:val="00CE3318"/>
    <w:rsid w:val="00CE4576"/>
    <w:rsid w:val="00CE4694"/>
    <w:rsid w:val="00CE4745"/>
    <w:rsid w:val="00CE5B15"/>
    <w:rsid w:val="00CF0EF0"/>
    <w:rsid w:val="00CF14F9"/>
    <w:rsid w:val="00CF1A71"/>
    <w:rsid w:val="00CF1BEB"/>
    <w:rsid w:val="00CF2265"/>
    <w:rsid w:val="00CF2266"/>
    <w:rsid w:val="00CF37A5"/>
    <w:rsid w:val="00CF3A7C"/>
    <w:rsid w:val="00CF3B50"/>
    <w:rsid w:val="00CF4492"/>
    <w:rsid w:val="00CF47DA"/>
    <w:rsid w:val="00CF489C"/>
    <w:rsid w:val="00CF5411"/>
    <w:rsid w:val="00CF562D"/>
    <w:rsid w:val="00CF5B10"/>
    <w:rsid w:val="00CF6003"/>
    <w:rsid w:val="00CF6182"/>
    <w:rsid w:val="00CF7343"/>
    <w:rsid w:val="00CF7B7B"/>
    <w:rsid w:val="00CF7C55"/>
    <w:rsid w:val="00CF7ED9"/>
    <w:rsid w:val="00D0087A"/>
    <w:rsid w:val="00D00B60"/>
    <w:rsid w:val="00D00B93"/>
    <w:rsid w:val="00D01ECB"/>
    <w:rsid w:val="00D025F3"/>
    <w:rsid w:val="00D025F7"/>
    <w:rsid w:val="00D032A7"/>
    <w:rsid w:val="00D04156"/>
    <w:rsid w:val="00D05264"/>
    <w:rsid w:val="00D05415"/>
    <w:rsid w:val="00D0567B"/>
    <w:rsid w:val="00D056B7"/>
    <w:rsid w:val="00D05B6E"/>
    <w:rsid w:val="00D05D2C"/>
    <w:rsid w:val="00D064AE"/>
    <w:rsid w:val="00D0652D"/>
    <w:rsid w:val="00D06DEC"/>
    <w:rsid w:val="00D073D0"/>
    <w:rsid w:val="00D07D32"/>
    <w:rsid w:val="00D1030C"/>
    <w:rsid w:val="00D1042D"/>
    <w:rsid w:val="00D106CF"/>
    <w:rsid w:val="00D10E27"/>
    <w:rsid w:val="00D11552"/>
    <w:rsid w:val="00D1161F"/>
    <w:rsid w:val="00D11E84"/>
    <w:rsid w:val="00D11FF6"/>
    <w:rsid w:val="00D12131"/>
    <w:rsid w:val="00D1294A"/>
    <w:rsid w:val="00D12ABE"/>
    <w:rsid w:val="00D12FE9"/>
    <w:rsid w:val="00D136C8"/>
    <w:rsid w:val="00D13B83"/>
    <w:rsid w:val="00D143B8"/>
    <w:rsid w:val="00D14666"/>
    <w:rsid w:val="00D148D5"/>
    <w:rsid w:val="00D14F86"/>
    <w:rsid w:val="00D16365"/>
    <w:rsid w:val="00D16CB7"/>
    <w:rsid w:val="00D16E42"/>
    <w:rsid w:val="00D17655"/>
    <w:rsid w:val="00D179F1"/>
    <w:rsid w:val="00D17B8A"/>
    <w:rsid w:val="00D17DDF"/>
    <w:rsid w:val="00D17E8C"/>
    <w:rsid w:val="00D2135B"/>
    <w:rsid w:val="00D21407"/>
    <w:rsid w:val="00D216AE"/>
    <w:rsid w:val="00D21A66"/>
    <w:rsid w:val="00D22B36"/>
    <w:rsid w:val="00D22C2E"/>
    <w:rsid w:val="00D22EA0"/>
    <w:rsid w:val="00D23FB2"/>
    <w:rsid w:val="00D246DC"/>
    <w:rsid w:val="00D24A3F"/>
    <w:rsid w:val="00D24AE8"/>
    <w:rsid w:val="00D25C61"/>
    <w:rsid w:val="00D27BB2"/>
    <w:rsid w:val="00D27BE0"/>
    <w:rsid w:val="00D27CFD"/>
    <w:rsid w:val="00D3067A"/>
    <w:rsid w:val="00D30C90"/>
    <w:rsid w:val="00D30CE7"/>
    <w:rsid w:val="00D31787"/>
    <w:rsid w:val="00D31A1A"/>
    <w:rsid w:val="00D31B41"/>
    <w:rsid w:val="00D320E2"/>
    <w:rsid w:val="00D328C9"/>
    <w:rsid w:val="00D33832"/>
    <w:rsid w:val="00D34D62"/>
    <w:rsid w:val="00D35383"/>
    <w:rsid w:val="00D35B53"/>
    <w:rsid w:val="00D35B5A"/>
    <w:rsid w:val="00D362CD"/>
    <w:rsid w:val="00D36387"/>
    <w:rsid w:val="00D36AA6"/>
    <w:rsid w:val="00D372EB"/>
    <w:rsid w:val="00D37A68"/>
    <w:rsid w:val="00D37AD1"/>
    <w:rsid w:val="00D37FE6"/>
    <w:rsid w:val="00D4042E"/>
    <w:rsid w:val="00D40CCC"/>
    <w:rsid w:val="00D410B8"/>
    <w:rsid w:val="00D4123D"/>
    <w:rsid w:val="00D41798"/>
    <w:rsid w:val="00D41817"/>
    <w:rsid w:val="00D41D3B"/>
    <w:rsid w:val="00D41E19"/>
    <w:rsid w:val="00D41F30"/>
    <w:rsid w:val="00D42706"/>
    <w:rsid w:val="00D42E6A"/>
    <w:rsid w:val="00D438BE"/>
    <w:rsid w:val="00D43E90"/>
    <w:rsid w:val="00D44CE2"/>
    <w:rsid w:val="00D45203"/>
    <w:rsid w:val="00D45322"/>
    <w:rsid w:val="00D454B3"/>
    <w:rsid w:val="00D458B1"/>
    <w:rsid w:val="00D50B18"/>
    <w:rsid w:val="00D50B79"/>
    <w:rsid w:val="00D52467"/>
    <w:rsid w:val="00D533EB"/>
    <w:rsid w:val="00D53472"/>
    <w:rsid w:val="00D53CCE"/>
    <w:rsid w:val="00D53E9F"/>
    <w:rsid w:val="00D54869"/>
    <w:rsid w:val="00D556CD"/>
    <w:rsid w:val="00D562AB"/>
    <w:rsid w:val="00D56B30"/>
    <w:rsid w:val="00D56C53"/>
    <w:rsid w:val="00D57E41"/>
    <w:rsid w:val="00D603BB"/>
    <w:rsid w:val="00D610A3"/>
    <w:rsid w:val="00D616BF"/>
    <w:rsid w:val="00D61F80"/>
    <w:rsid w:val="00D620C3"/>
    <w:rsid w:val="00D622FA"/>
    <w:rsid w:val="00D62515"/>
    <w:rsid w:val="00D62A6C"/>
    <w:rsid w:val="00D62F2F"/>
    <w:rsid w:val="00D6315B"/>
    <w:rsid w:val="00D63D12"/>
    <w:rsid w:val="00D63E2A"/>
    <w:rsid w:val="00D63E8E"/>
    <w:rsid w:val="00D64A7D"/>
    <w:rsid w:val="00D6537B"/>
    <w:rsid w:val="00D6593B"/>
    <w:rsid w:val="00D659D2"/>
    <w:rsid w:val="00D6647B"/>
    <w:rsid w:val="00D668F4"/>
    <w:rsid w:val="00D66AD0"/>
    <w:rsid w:val="00D67400"/>
    <w:rsid w:val="00D67B7C"/>
    <w:rsid w:val="00D715DF"/>
    <w:rsid w:val="00D716D5"/>
    <w:rsid w:val="00D72306"/>
    <w:rsid w:val="00D7247F"/>
    <w:rsid w:val="00D72FD7"/>
    <w:rsid w:val="00D73243"/>
    <w:rsid w:val="00D73261"/>
    <w:rsid w:val="00D73A41"/>
    <w:rsid w:val="00D7451C"/>
    <w:rsid w:val="00D74520"/>
    <w:rsid w:val="00D754A2"/>
    <w:rsid w:val="00D754FA"/>
    <w:rsid w:val="00D756BA"/>
    <w:rsid w:val="00D75707"/>
    <w:rsid w:val="00D75D00"/>
    <w:rsid w:val="00D75E1E"/>
    <w:rsid w:val="00D76218"/>
    <w:rsid w:val="00D762B6"/>
    <w:rsid w:val="00D767C3"/>
    <w:rsid w:val="00D77352"/>
    <w:rsid w:val="00D77631"/>
    <w:rsid w:val="00D77937"/>
    <w:rsid w:val="00D77A31"/>
    <w:rsid w:val="00D80A4D"/>
    <w:rsid w:val="00D80AE2"/>
    <w:rsid w:val="00D80E15"/>
    <w:rsid w:val="00D810A3"/>
    <w:rsid w:val="00D812D6"/>
    <w:rsid w:val="00D81AED"/>
    <w:rsid w:val="00D82BBD"/>
    <w:rsid w:val="00D830B4"/>
    <w:rsid w:val="00D834D6"/>
    <w:rsid w:val="00D83921"/>
    <w:rsid w:val="00D83CCE"/>
    <w:rsid w:val="00D83D89"/>
    <w:rsid w:val="00D83DFB"/>
    <w:rsid w:val="00D8422A"/>
    <w:rsid w:val="00D846BF"/>
    <w:rsid w:val="00D846E0"/>
    <w:rsid w:val="00D85710"/>
    <w:rsid w:val="00D8573E"/>
    <w:rsid w:val="00D85945"/>
    <w:rsid w:val="00D86C34"/>
    <w:rsid w:val="00D86EC6"/>
    <w:rsid w:val="00D873D4"/>
    <w:rsid w:val="00D8768E"/>
    <w:rsid w:val="00D87A8F"/>
    <w:rsid w:val="00D900E2"/>
    <w:rsid w:val="00D90317"/>
    <w:rsid w:val="00D90545"/>
    <w:rsid w:val="00D9186B"/>
    <w:rsid w:val="00D918DB"/>
    <w:rsid w:val="00D91F78"/>
    <w:rsid w:val="00D91FCC"/>
    <w:rsid w:val="00D92090"/>
    <w:rsid w:val="00D932D3"/>
    <w:rsid w:val="00D93774"/>
    <w:rsid w:val="00D94154"/>
    <w:rsid w:val="00D94A6C"/>
    <w:rsid w:val="00D94DE2"/>
    <w:rsid w:val="00D94DFD"/>
    <w:rsid w:val="00D955A2"/>
    <w:rsid w:val="00D95B11"/>
    <w:rsid w:val="00D9603C"/>
    <w:rsid w:val="00D96B50"/>
    <w:rsid w:val="00D9700A"/>
    <w:rsid w:val="00D9743E"/>
    <w:rsid w:val="00D9788A"/>
    <w:rsid w:val="00D97FDA"/>
    <w:rsid w:val="00DA0A4B"/>
    <w:rsid w:val="00DA1DA2"/>
    <w:rsid w:val="00DA3AC5"/>
    <w:rsid w:val="00DA3CCD"/>
    <w:rsid w:val="00DA3E43"/>
    <w:rsid w:val="00DA4CE5"/>
    <w:rsid w:val="00DA5064"/>
    <w:rsid w:val="00DA5895"/>
    <w:rsid w:val="00DA591D"/>
    <w:rsid w:val="00DA6233"/>
    <w:rsid w:val="00DA7099"/>
    <w:rsid w:val="00DA70E4"/>
    <w:rsid w:val="00DA7B86"/>
    <w:rsid w:val="00DA7BB6"/>
    <w:rsid w:val="00DA7F6E"/>
    <w:rsid w:val="00DB0549"/>
    <w:rsid w:val="00DB0576"/>
    <w:rsid w:val="00DB0ED5"/>
    <w:rsid w:val="00DB2384"/>
    <w:rsid w:val="00DB2B93"/>
    <w:rsid w:val="00DB3116"/>
    <w:rsid w:val="00DB3924"/>
    <w:rsid w:val="00DB41BD"/>
    <w:rsid w:val="00DB4267"/>
    <w:rsid w:val="00DB5EA0"/>
    <w:rsid w:val="00DB7232"/>
    <w:rsid w:val="00DB7B59"/>
    <w:rsid w:val="00DB7E2F"/>
    <w:rsid w:val="00DC0794"/>
    <w:rsid w:val="00DC1336"/>
    <w:rsid w:val="00DC306E"/>
    <w:rsid w:val="00DC3BCD"/>
    <w:rsid w:val="00DC40F5"/>
    <w:rsid w:val="00DC4597"/>
    <w:rsid w:val="00DC488E"/>
    <w:rsid w:val="00DC49F5"/>
    <w:rsid w:val="00DC52DC"/>
    <w:rsid w:val="00DC55E4"/>
    <w:rsid w:val="00DC59FB"/>
    <w:rsid w:val="00DC5BD9"/>
    <w:rsid w:val="00DC6245"/>
    <w:rsid w:val="00DC643D"/>
    <w:rsid w:val="00DC7B13"/>
    <w:rsid w:val="00DD08B4"/>
    <w:rsid w:val="00DD120F"/>
    <w:rsid w:val="00DD1A71"/>
    <w:rsid w:val="00DD1D46"/>
    <w:rsid w:val="00DD1E1C"/>
    <w:rsid w:val="00DD2546"/>
    <w:rsid w:val="00DD3B3F"/>
    <w:rsid w:val="00DD3BA9"/>
    <w:rsid w:val="00DD3D53"/>
    <w:rsid w:val="00DD41F2"/>
    <w:rsid w:val="00DD4666"/>
    <w:rsid w:val="00DD4844"/>
    <w:rsid w:val="00DD513B"/>
    <w:rsid w:val="00DD5CA5"/>
    <w:rsid w:val="00DD6129"/>
    <w:rsid w:val="00DD6375"/>
    <w:rsid w:val="00DD6F11"/>
    <w:rsid w:val="00DD72C2"/>
    <w:rsid w:val="00DD76FE"/>
    <w:rsid w:val="00DD79BF"/>
    <w:rsid w:val="00DE00DC"/>
    <w:rsid w:val="00DE053C"/>
    <w:rsid w:val="00DE1538"/>
    <w:rsid w:val="00DE226D"/>
    <w:rsid w:val="00DE2543"/>
    <w:rsid w:val="00DE27C0"/>
    <w:rsid w:val="00DE35DD"/>
    <w:rsid w:val="00DE39E5"/>
    <w:rsid w:val="00DE3A29"/>
    <w:rsid w:val="00DE4082"/>
    <w:rsid w:val="00DE43ED"/>
    <w:rsid w:val="00DE4969"/>
    <w:rsid w:val="00DE4C75"/>
    <w:rsid w:val="00DE4CCE"/>
    <w:rsid w:val="00DE5203"/>
    <w:rsid w:val="00DE584F"/>
    <w:rsid w:val="00DE5E69"/>
    <w:rsid w:val="00DE5EF9"/>
    <w:rsid w:val="00DE747D"/>
    <w:rsid w:val="00DE7BE0"/>
    <w:rsid w:val="00DE7DF9"/>
    <w:rsid w:val="00DE7F75"/>
    <w:rsid w:val="00DF059F"/>
    <w:rsid w:val="00DF05B8"/>
    <w:rsid w:val="00DF0675"/>
    <w:rsid w:val="00DF08E9"/>
    <w:rsid w:val="00DF1193"/>
    <w:rsid w:val="00DF3DE9"/>
    <w:rsid w:val="00DF3F4E"/>
    <w:rsid w:val="00DF446C"/>
    <w:rsid w:val="00DF482C"/>
    <w:rsid w:val="00DF59AE"/>
    <w:rsid w:val="00DF6231"/>
    <w:rsid w:val="00DF62D9"/>
    <w:rsid w:val="00DF694D"/>
    <w:rsid w:val="00DF6ABA"/>
    <w:rsid w:val="00DF6AC6"/>
    <w:rsid w:val="00DF6F4D"/>
    <w:rsid w:val="00DF749E"/>
    <w:rsid w:val="00DF782D"/>
    <w:rsid w:val="00E0016D"/>
    <w:rsid w:val="00E002BB"/>
    <w:rsid w:val="00E00A42"/>
    <w:rsid w:val="00E00AD4"/>
    <w:rsid w:val="00E00B6D"/>
    <w:rsid w:val="00E00D19"/>
    <w:rsid w:val="00E01B55"/>
    <w:rsid w:val="00E02563"/>
    <w:rsid w:val="00E02C9B"/>
    <w:rsid w:val="00E032F7"/>
    <w:rsid w:val="00E04168"/>
    <w:rsid w:val="00E049CB"/>
    <w:rsid w:val="00E0541B"/>
    <w:rsid w:val="00E05BE7"/>
    <w:rsid w:val="00E060CE"/>
    <w:rsid w:val="00E06301"/>
    <w:rsid w:val="00E069C8"/>
    <w:rsid w:val="00E06C39"/>
    <w:rsid w:val="00E0759F"/>
    <w:rsid w:val="00E07F59"/>
    <w:rsid w:val="00E10055"/>
    <w:rsid w:val="00E1152D"/>
    <w:rsid w:val="00E121CC"/>
    <w:rsid w:val="00E12A30"/>
    <w:rsid w:val="00E135F1"/>
    <w:rsid w:val="00E14C08"/>
    <w:rsid w:val="00E14F64"/>
    <w:rsid w:val="00E154BE"/>
    <w:rsid w:val="00E15D4F"/>
    <w:rsid w:val="00E16E74"/>
    <w:rsid w:val="00E16FFD"/>
    <w:rsid w:val="00E205A4"/>
    <w:rsid w:val="00E205E1"/>
    <w:rsid w:val="00E20977"/>
    <w:rsid w:val="00E20A8C"/>
    <w:rsid w:val="00E20F9D"/>
    <w:rsid w:val="00E22410"/>
    <w:rsid w:val="00E2290A"/>
    <w:rsid w:val="00E23982"/>
    <w:rsid w:val="00E243BE"/>
    <w:rsid w:val="00E25259"/>
    <w:rsid w:val="00E2528E"/>
    <w:rsid w:val="00E25BAC"/>
    <w:rsid w:val="00E26024"/>
    <w:rsid w:val="00E264A2"/>
    <w:rsid w:val="00E264B6"/>
    <w:rsid w:val="00E2690A"/>
    <w:rsid w:val="00E26F52"/>
    <w:rsid w:val="00E272DC"/>
    <w:rsid w:val="00E2756F"/>
    <w:rsid w:val="00E27CD7"/>
    <w:rsid w:val="00E27D9C"/>
    <w:rsid w:val="00E27FBE"/>
    <w:rsid w:val="00E30142"/>
    <w:rsid w:val="00E305ED"/>
    <w:rsid w:val="00E3082E"/>
    <w:rsid w:val="00E32C01"/>
    <w:rsid w:val="00E32F89"/>
    <w:rsid w:val="00E3355D"/>
    <w:rsid w:val="00E338DB"/>
    <w:rsid w:val="00E3394E"/>
    <w:rsid w:val="00E34412"/>
    <w:rsid w:val="00E345FB"/>
    <w:rsid w:val="00E34661"/>
    <w:rsid w:val="00E3566F"/>
    <w:rsid w:val="00E35695"/>
    <w:rsid w:val="00E35697"/>
    <w:rsid w:val="00E36A7F"/>
    <w:rsid w:val="00E37681"/>
    <w:rsid w:val="00E404D1"/>
    <w:rsid w:val="00E405BB"/>
    <w:rsid w:val="00E40689"/>
    <w:rsid w:val="00E40F86"/>
    <w:rsid w:val="00E413FD"/>
    <w:rsid w:val="00E41797"/>
    <w:rsid w:val="00E418C6"/>
    <w:rsid w:val="00E42104"/>
    <w:rsid w:val="00E4266F"/>
    <w:rsid w:val="00E4280F"/>
    <w:rsid w:val="00E43212"/>
    <w:rsid w:val="00E43334"/>
    <w:rsid w:val="00E43528"/>
    <w:rsid w:val="00E43D27"/>
    <w:rsid w:val="00E43D5B"/>
    <w:rsid w:val="00E444B2"/>
    <w:rsid w:val="00E44682"/>
    <w:rsid w:val="00E4537B"/>
    <w:rsid w:val="00E458B4"/>
    <w:rsid w:val="00E458E3"/>
    <w:rsid w:val="00E458F6"/>
    <w:rsid w:val="00E459B4"/>
    <w:rsid w:val="00E45B55"/>
    <w:rsid w:val="00E463E9"/>
    <w:rsid w:val="00E465D2"/>
    <w:rsid w:val="00E471E5"/>
    <w:rsid w:val="00E473C3"/>
    <w:rsid w:val="00E47C34"/>
    <w:rsid w:val="00E505F2"/>
    <w:rsid w:val="00E50943"/>
    <w:rsid w:val="00E509B6"/>
    <w:rsid w:val="00E50A26"/>
    <w:rsid w:val="00E50F5F"/>
    <w:rsid w:val="00E51709"/>
    <w:rsid w:val="00E52117"/>
    <w:rsid w:val="00E52A34"/>
    <w:rsid w:val="00E52F6F"/>
    <w:rsid w:val="00E54402"/>
    <w:rsid w:val="00E548CF"/>
    <w:rsid w:val="00E548F6"/>
    <w:rsid w:val="00E55377"/>
    <w:rsid w:val="00E55CA5"/>
    <w:rsid w:val="00E565C8"/>
    <w:rsid w:val="00E565E1"/>
    <w:rsid w:val="00E56733"/>
    <w:rsid w:val="00E56735"/>
    <w:rsid w:val="00E5684D"/>
    <w:rsid w:val="00E56C08"/>
    <w:rsid w:val="00E56F18"/>
    <w:rsid w:val="00E571A4"/>
    <w:rsid w:val="00E57918"/>
    <w:rsid w:val="00E57D5B"/>
    <w:rsid w:val="00E600C3"/>
    <w:rsid w:val="00E604D6"/>
    <w:rsid w:val="00E61442"/>
    <w:rsid w:val="00E6176B"/>
    <w:rsid w:val="00E6183B"/>
    <w:rsid w:val="00E61BF9"/>
    <w:rsid w:val="00E6237E"/>
    <w:rsid w:val="00E62FE4"/>
    <w:rsid w:val="00E63A6F"/>
    <w:rsid w:val="00E63FDD"/>
    <w:rsid w:val="00E644D1"/>
    <w:rsid w:val="00E645DD"/>
    <w:rsid w:val="00E645E6"/>
    <w:rsid w:val="00E65560"/>
    <w:rsid w:val="00E65AFF"/>
    <w:rsid w:val="00E65C85"/>
    <w:rsid w:val="00E66E96"/>
    <w:rsid w:val="00E67335"/>
    <w:rsid w:val="00E675B2"/>
    <w:rsid w:val="00E70B75"/>
    <w:rsid w:val="00E70CAA"/>
    <w:rsid w:val="00E71239"/>
    <w:rsid w:val="00E7196A"/>
    <w:rsid w:val="00E720FA"/>
    <w:rsid w:val="00E72F38"/>
    <w:rsid w:val="00E7302A"/>
    <w:rsid w:val="00E730B4"/>
    <w:rsid w:val="00E730BE"/>
    <w:rsid w:val="00E7434D"/>
    <w:rsid w:val="00E74401"/>
    <w:rsid w:val="00E758FD"/>
    <w:rsid w:val="00E7601F"/>
    <w:rsid w:val="00E762E1"/>
    <w:rsid w:val="00E76643"/>
    <w:rsid w:val="00E7691A"/>
    <w:rsid w:val="00E76B3E"/>
    <w:rsid w:val="00E76CD5"/>
    <w:rsid w:val="00E76D84"/>
    <w:rsid w:val="00E77263"/>
    <w:rsid w:val="00E778CF"/>
    <w:rsid w:val="00E81332"/>
    <w:rsid w:val="00E83763"/>
    <w:rsid w:val="00E8412F"/>
    <w:rsid w:val="00E84495"/>
    <w:rsid w:val="00E84C4B"/>
    <w:rsid w:val="00E85101"/>
    <w:rsid w:val="00E853FD"/>
    <w:rsid w:val="00E86129"/>
    <w:rsid w:val="00E868FD"/>
    <w:rsid w:val="00E869E9"/>
    <w:rsid w:val="00E86E50"/>
    <w:rsid w:val="00E870B7"/>
    <w:rsid w:val="00E873DB"/>
    <w:rsid w:val="00E878CD"/>
    <w:rsid w:val="00E900F8"/>
    <w:rsid w:val="00E901E9"/>
    <w:rsid w:val="00E90511"/>
    <w:rsid w:val="00E90581"/>
    <w:rsid w:val="00E908F8"/>
    <w:rsid w:val="00E9139B"/>
    <w:rsid w:val="00E91E11"/>
    <w:rsid w:val="00E936AA"/>
    <w:rsid w:val="00E939F5"/>
    <w:rsid w:val="00E95706"/>
    <w:rsid w:val="00E96790"/>
    <w:rsid w:val="00E96910"/>
    <w:rsid w:val="00E96B2B"/>
    <w:rsid w:val="00E97363"/>
    <w:rsid w:val="00E9756B"/>
    <w:rsid w:val="00EA03E3"/>
    <w:rsid w:val="00EA07AD"/>
    <w:rsid w:val="00EA11C8"/>
    <w:rsid w:val="00EA275E"/>
    <w:rsid w:val="00EA2DD6"/>
    <w:rsid w:val="00EA304D"/>
    <w:rsid w:val="00EA3ADC"/>
    <w:rsid w:val="00EA3FC5"/>
    <w:rsid w:val="00EA4198"/>
    <w:rsid w:val="00EA467A"/>
    <w:rsid w:val="00EA4A51"/>
    <w:rsid w:val="00EA4C9F"/>
    <w:rsid w:val="00EA4F18"/>
    <w:rsid w:val="00EA56C3"/>
    <w:rsid w:val="00EA5EBA"/>
    <w:rsid w:val="00EA638F"/>
    <w:rsid w:val="00EA6673"/>
    <w:rsid w:val="00EA673C"/>
    <w:rsid w:val="00EA6DF0"/>
    <w:rsid w:val="00EA71CE"/>
    <w:rsid w:val="00EB0343"/>
    <w:rsid w:val="00EB078F"/>
    <w:rsid w:val="00EB09E9"/>
    <w:rsid w:val="00EB1911"/>
    <w:rsid w:val="00EB1995"/>
    <w:rsid w:val="00EB2411"/>
    <w:rsid w:val="00EB3844"/>
    <w:rsid w:val="00EB3B2E"/>
    <w:rsid w:val="00EB3B4F"/>
    <w:rsid w:val="00EB497A"/>
    <w:rsid w:val="00EB4ADC"/>
    <w:rsid w:val="00EB5966"/>
    <w:rsid w:val="00EB60AD"/>
    <w:rsid w:val="00EB6F80"/>
    <w:rsid w:val="00EB737B"/>
    <w:rsid w:val="00EB7558"/>
    <w:rsid w:val="00EB77AB"/>
    <w:rsid w:val="00EB7BE7"/>
    <w:rsid w:val="00EC01A4"/>
    <w:rsid w:val="00EC020A"/>
    <w:rsid w:val="00EC0C2E"/>
    <w:rsid w:val="00EC0CE9"/>
    <w:rsid w:val="00EC1725"/>
    <w:rsid w:val="00EC1E0A"/>
    <w:rsid w:val="00EC2053"/>
    <w:rsid w:val="00EC22B4"/>
    <w:rsid w:val="00EC2C09"/>
    <w:rsid w:val="00EC2C37"/>
    <w:rsid w:val="00EC2D3F"/>
    <w:rsid w:val="00EC3641"/>
    <w:rsid w:val="00EC43CF"/>
    <w:rsid w:val="00EC4AA9"/>
    <w:rsid w:val="00EC4CEB"/>
    <w:rsid w:val="00EC5B1D"/>
    <w:rsid w:val="00EC606E"/>
    <w:rsid w:val="00EC6362"/>
    <w:rsid w:val="00EC69CD"/>
    <w:rsid w:val="00EC6BB4"/>
    <w:rsid w:val="00EC6DD8"/>
    <w:rsid w:val="00EC71A8"/>
    <w:rsid w:val="00EC76D6"/>
    <w:rsid w:val="00EC7827"/>
    <w:rsid w:val="00EC7D7A"/>
    <w:rsid w:val="00ED057B"/>
    <w:rsid w:val="00ED0CEB"/>
    <w:rsid w:val="00ED0F07"/>
    <w:rsid w:val="00ED1A12"/>
    <w:rsid w:val="00ED2352"/>
    <w:rsid w:val="00ED2D26"/>
    <w:rsid w:val="00ED3129"/>
    <w:rsid w:val="00ED3A73"/>
    <w:rsid w:val="00ED3AED"/>
    <w:rsid w:val="00ED473C"/>
    <w:rsid w:val="00ED50FD"/>
    <w:rsid w:val="00ED5494"/>
    <w:rsid w:val="00ED59F9"/>
    <w:rsid w:val="00ED5CF4"/>
    <w:rsid w:val="00ED6CB2"/>
    <w:rsid w:val="00ED7387"/>
    <w:rsid w:val="00ED7AEC"/>
    <w:rsid w:val="00ED7B5D"/>
    <w:rsid w:val="00EE0FBC"/>
    <w:rsid w:val="00EE1150"/>
    <w:rsid w:val="00EE185D"/>
    <w:rsid w:val="00EE1916"/>
    <w:rsid w:val="00EE4384"/>
    <w:rsid w:val="00EE4F78"/>
    <w:rsid w:val="00EE5481"/>
    <w:rsid w:val="00EE56FB"/>
    <w:rsid w:val="00EE5960"/>
    <w:rsid w:val="00EE5987"/>
    <w:rsid w:val="00EE5AFF"/>
    <w:rsid w:val="00EE5E78"/>
    <w:rsid w:val="00EE652F"/>
    <w:rsid w:val="00EE68CA"/>
    <w:rsid w:val="00EE75D5"/>
    <w:rsid w:val="00EE78A2"/>
    <w:rsid w:val="00EE7C25"/>
    <w:rsid w:val="00EE7C65"/>
    <w:rsid w:val="00EE7D3C"/>
    <w:rsid w:val="00EE7D8E"/>
    <w:rsid w:val="00EF09AA"/>
    <w:rsid w:val="00EF0B2E"/>
    <w:rsid w:val="00EF1711"/>
    <w:rsid w:val="00EF1D8B"/>
    <w:rsid w:val="00EF25C8"/>
    <w:rsid w:val="00EF33F5"/>
    <w:rsid w:val="00EF3E44"/>
    <w:rsid w:val="00EF45CA"/>
    <w:rsid w:val="00EF4610"/>
    <w:rsid w:val="00EF4C26"/>
    <w:rsid w:val="00EF526F"/>
    <w:rsid w:val="00EF5551"/>
    <w:rsid w:val="00EF569B"/>
    <w:rsid w:val="00EF716C"/>
    <w:rsid w:val="00EF7E41"/>
    <w:rsid w:val="00F01071"/>
    <w:rsid w:val="00F0125E"/>
    <w:rsid w:val="00F0189A"/>
    <w:rsid w:val="00F01C22"/>
    <w:rsid w:val="00F01DFC"/>
    <w:rsid w:val="00F02108"/>
    <w:rsid w:val="00F026AA"/>
    <w:rsid w:val="00F02972"/>
    <w:rsid w:val="00F03474"/>
    <w:rsid w:val="00F036E7"/>
    <w:rsid w:val="00F037A2"/>
    <w:rsid w:val="00F03C99"/>
    <w:rsid w:val="00F04247"/>
    <w:rsid w:val="00F04814"/>
    <w:rsid w:val="00F05899"/>
    <w:rsid w:val="00F076E9"/>
    <w:rsid w:val="00F07F7A"/>
    <w:rsid w:val="00F10725"/>
    <w:rsid w:val="00F111EF"/>
    <w:rsid w:val="00F11518"/>
    <w:rsid w:val="00F124DE"/>
    <w:rsid w:val="00F126F8"/>
    <w:rsid w:val="00F12784"/>
    <w:rsid w:val="00F12A27"/>
    <w:rsid w:val="00F1319F"/>
    <w:rsid w:val="00F1366D"/>
    <w:rsid w:val="00F1406F"/>
    <w:rsid w:val="00F14181"/>
    <w:rsid w:val="00F14593"/>
    <w:rsid w:val="00F16063"/>
    <w:rsid w:val="00F16458"/>
    <w:rsid w:val="00F16D0F"/>
    <w:rsid w:val="00F17FD8"/>
    <w:rsid w:val="00F20142"/>
    <w:rsid w:val="00F215EC"/>
    <w:rsid w:val="00F21CDC"/>
    <w:rsid w:val="00F2210C"/>
    <w:rsid w:val="00F224C5"/>
    <w:rsid w:val="00F226B3"/>
    <w:rsid w:val="00F2309A"/>
    <w:rsid w:val="00F2320D"/>
    <w:rsid w:val="00F233F4"/>
    <w:rsid w:val="00F2355E"/>
    <w:rsid w:val="00F2523A"/>
    <w:rsid w:val="00F25430"/>
    <w:rsid w:val="00F25748"/>
    <w:rsid w:val="00F2658A"/>
    <w:rsid w:val="00F26628"/>
    <w:rsid w:val="00F274CB"/>
    <w:rsid w:val="00F27CE3"/>
    <w:rsid w:val="00F30283"/>
    <w:rsid w:val="00F305DD"/>
    <w:rsid w:val="00F30626"/>
    <w:rsid w:val="00F3153E"/>
    <w:rsid w:val="00F31845"/>
    <w:rsid w:val="00F31B4C"/>
    <w:rsid w:val="00F32335"/>
    <w:rsid w:val="00F33D36"/>
    <w:rsid w:val="00F348FD"/>
    <w:rsid w:val="00F3560F"/>
    <w:rsid w:val="00F356A8"/>
    <w:rsid w:val="00F35C0E"/>
    <w:rsid w:val="00F35CEE"/>
    <w:rsid w:val="00F36B03"/>
    <w:rsid w:val="00F36E1F"/>
    <w:rsid w:val="00F37748"/>
    <w:rsid w:val="00F37913"/>
    <w:rsid w:val="00F37A36"/>
    <w:rsid w:val="00F37E2B"/>
    <w:rsid w:val="00F4032D"/>
    <w:rsid w:val="00F409EC"/>
    <w:rsid w:val="00F40CC2"/>
    <w:rsid w:val="00F4116D"/>
    <w:rsid w:val="00F411C1"/>
    <w:rsid w:val="00F416FB"/>
    <w:rsid w:val="00F417B9"/>
    <w:rsid w:val="00F41CB1"/>
    <w:rsid w:val="00F422E4"/>
    <w:rsid w:val="00F42B9F"/>
    <w:rsid w:val="00F42BC9"/>
    <w:rsid w:val="00F42EC4"/>
    <w:rsid w:val="00F43331"/>
    <w:rsid w:val="00F43469"/>
    <w:rsid w:val="00F4364D"/>
    <w:rsid w:val="00F43716"/>
    <w:rsid w:val="00F4392F"/>
    <w:rsid w:val="00F43EE8"/>
    <w:rsid w:val="00F43F30"/>
    <w:rsid w:val="00F442C4"/>
    <w:rsid w:val="00F46413"/>
    <w:rsid w:val="00F4703F"/>
    <w:rsid w:val="00F47A85"/>
    <w:rsid w:val="00F47BB5"/>
    <w:rsid w:val="00F50294"/>
    <w:rsid w:val="00F5077F"/>
    <w:rsid w:val="00F50AEC"/>
    <w:rsid w:val="00F50E25"/>
    <w:rsid w:val="00F51835"/>
    <w:rsid w:val="00F52031"/>
    <w:rsid w:val="00F520A2"/>
    <w:rsid w:val="00F522EF"/>
    <w:rsid w:val="00F5289F"/>
    <w:rsid w:val="00F53195"/>
    <w:rsid w:val="00F53F4D"/>
    <w:rsid w:val="00F54978"/>
    <w:rsid w:val="00F5624F"/>
    <w:rsid w:val="00F563AD"/>
    <w:rsid w:val="00F565FD"/>
    <w:rsid w:val="00F57584"/>
    <w:rsid w:val="00F57779"/>
    <w:rsid w:val="00F57C0C"/>
    <w:rsid w:val="00F57E0C"/>
    <w:rsid w:val="00F57F2A"/>
    <w:rsid w:val="00F60B9D"/>
    <w:rsid w:val="00F6133D"/>
    <w:rsid w:val="00F61AC2"/>
    <w:rsid w:val="00F631A5"/>
    <w:rsid w:val="00F636CD"/>
    <w:rsid w:val="00F638EE"/>
    <w:rsid w:val="00F63DE1"/>
    <w:rsid w:val="00F641E4"/>
    <w:rsid w:val="00F6448F"/>
    <w:rsid w:val="00F6492E"/>
    <w:rsid w:val="00F6497E"/>
    <w:rsid w:val="00F65089"/>
    <w:rsid w:val="00F65570"/>
    <w:rsid w:val="00F6670C"/>
    <w:rsid w:val="00F67E6A"/>
    <w:rsid w:val="00F7071E"/>
    <w:rsid w:val="00F70FFC"/>
    <w:rsid w:val="00F718F2"/>
    <w:rsid w:val="00F719A6"/>
    <w:rsid w:val="00F71AB4"/>
    <w:rsid w:val="00F71BA6"/>
    <w:rsid w:val="00F7222E"/>
    <w:rsid w:val="00F725C8"/>
    <w:rsid w:val="00F72E1F"/>
    <w:rsid w:val="00F73052"/>
    <w:rsid w:val="00F74302"/>
    <w:rsid w:val="00F74FCF"/>
    <w:rsid w:val="00F759EA"/>
    <w:rsid w:val="00F75BA8"/>
    <w:rsid w:val="00F75E2C"/>
    <w:rsid w:val="00F76029"/>
    <w:rsid w:val="00F76579"/>
    <w:rsid w:val="00F770A5"/>
    <w:rsid w:val="00F800CB"/>
    <w:rsid w:val="00F804D6"/>
    <w:rsid w:val="00F80585"/>
    <w:rsid w:val="00F807AB"/>
    <w:rsid w:val="00F80DDC"/>
    <w:rsid w:val="00F811A6"/>
    <w:rsid w:val="00F8289C"/>
    <w:rsid w:val="00F82ADD"/>
    <w:rsid w:val="00F83404"/>
    <w:rsid w:val="00F84471"/>
    <w:rsid w:val="00F845D6"/>
    <w:rsid w:val="00F84927"/>
    <w:rsid w:val="00F84CD3"/>
    <w:rsid w:val="00F85091"/>
    <w:rsid w:val="00F851EB"/>
    <w:rsid w:val="00F853BD"/>
    <w:rsid w:val="00F862F8"/>
    <w:rsid w:val="00F86ABC"/>
    <w:rsid w:val="00F86D26"/>
    <w:rsid w:val="00F86F12"/>
    <w:rsid w:val="00F8706A"/>
    <w:rsid w:val="00F871D3"/>
    <w:rsid w:val="00F873FB"/>
    <w:rsid w:val="00F87428"/>
    <w:rsid w:val="00F87CA3"/>
    <w:rsid w:val="00F90811"/>
    <w:rsid w:val="00F909AE"/>
    <w:rsid w:val="00F92E4C"/>
    <w:rsid w:val="00F93034"/>
    <w:rsid w:val="00F935E0"/>
    <w:rsid w:val="00F93CF3"/>
    <w:rsid w:val="00F93E53"/>
    <w:rsid w:val="00F942CF"/>
    <w:rsid w:val="00F953B5"/>
    <w:rsid w:val="00F962EB"/>
    <w:rsid w:val="00F96A13"/>
    <w:rsid w:val="00F96FA5"/>
    <w:rsid w:val="00F97220"/>
    <w:rsid w:val="00F97418"/>
    <w:rsid w:val="00F9767A"/>
    <w:rsid w:val="00F97B0C"/>
    <w:rsid w:val="00F97C6F"/>
    <w:rsid w:val="00FA0FB4"/>
    <w:rsid w:val="00FA1311"/>
    <w:rsid w:val="00FA163D"/>
    <w:rsid w:val="00FA1CBA"/>
    <w:rsid w:val="00FA226A"/>
    <w:rsid w:val="00FA2CB0"/>
    <w:rsid w:val="00FA2EB8"/>
    <w:rsid w:val="00FA2F35"/>
    <w:rsid w:val="00FA3BE7"/>
    <w:rsid w:val="00FA3ED9"/>
    <w:rsid w:val="00FA5201"/>
    <w:rsid w:val="00FA5AF6"/>
    <w:rsid w:val="00FA5D14"/>
    <w:rsid w:val="00FA66E0"/>
    <w:rsid w:val="00FA6D36"/>
    <w:rsid w:val="00FA7DF4"/>
    <w:rsid w:val="00FB00BD"/>
    <w:rsid w:val="00FB0D94"/>
    <w:rsid w:val="00FB0F1D"/>
    <w:rsid w:val="00FB104F"/>
    <w:rsid w:val="00FB125F"/>
    <w:rsid w:val="00FB1A65"/>
    <w:rsid w:val="00FB1E53"/>
    <w:rsid w:val="00FB1E94"/>
    <w:rsid w:val="00FB1EBE"/>
    <w:rsid w:val="00FB2638"/>
    <w:rsid w:val="00FB28A7"/>
    <w:rsid w:val="00FB2C2E"/>
    <w:rsid w:val="00FB2E93"/>
    <w:rsid w:val="00FB3D81"/>
    <w:rsid w:val="00FB4983"/>
    <w:rsid w:val="00FB4EB7"/>
    <w:rsid w:val="00FB5738"/>
    <w:rsid w:val="00FB5E22"/>
    <w:rsid w:val="00FB7906"/>
    <w:rsid w:val="00FB7957"/>
    <w:rsid w:val="00FC0640"/>
    <w:rsid w:val="00FC0D00"/>
    <w:rsid w:val="00FC0EAE"/>
    <w:rsid w:val="00FC171D"/>
    <w:rsid w:val="00FC1EC0"/>
    <w:rsid w:val="00FC273D"/>
    <w:rsid w:val="00FC27B6"/>
    <w:rsid w:val="00FC2C94"/>
    <w:rsid w:val="00FC3633"/>
    <w:rsid w:val="00FC381D"/>
    <w:rsid w:val="00FC38BB"/>
    <w:rsid w:val="00FC400A"/>
    <w:rsid w:val="00FC4054"/>
    <w:rsid w:val="00FC46F3"/>
    <w:rsid w:val="00FC48A5"/>
    <w:rsid w:val="00FC5855"/>
    <w:rsid w:val="00FC5BCF"/>
    <w:rsid w:val="00FC5E3E"/>
    <w:rsid w:val="00FC63F9"/>
    <w:rsid w:val="00FC703F"/>
    <w:rsid w:val="00FC76E8"/>
    <w:rsid w:val="00FD1207"/>
    <w:rsid w:val="00FD1812"/>
    <w:rsid w:val="00FD1908"/>
    <w:rsid w:val="00FD230D"/>
    <w:rsid w:val="00FD2483"/>
    <w:rsid w:val="00FD2BCD"/>
    <w:rsid w:val="00FD2DE0"/>
    <w:rsid w:val="00FD3383"/>
    <w:rsid w:val="00FD4AE3"/>
    <w:rsid w:val="00FD4D6E"/>
    <w:rsid w:val="00FD506A"/>
    <w:rsid w:val="00FD52E6"/>
    <w:rsid w:val="00FD5950"/>
    <w:rsid w:val="00FD7B91"/>
    <w:rsid w:val="00FD7FB7"/>
    <w:rsid w:val="00FE0ABD"/>
    <w:rsid w:val="00FE0BD6"/>
    <w:rsid w:val="00FE12C6"/>
    <w:rsid w:val="00FE1466"/>
    <w:rsid w:val="00FE1620"/>
    <w:rsid w:val="00FE1F9F"/>
    <w:rsid w:val="00FE219A"/>
    <w:rsid w:val="00FE2383"/>
    <w:rsid w:val="00FE2485"/>
    <w:rsid w:val="00FE2E79"/>
    <w:rsid w:val="00FE347A"/>
    <w:rsid w:val="00FE3616"/>
    <w:rsid w:val="00FE3BBD"/>
    <w:rsid w:val="00FE3E76"/>
    <w:rsid w:val="00FE42F4"/>
    <w:rsid w:val="00FE4D6D"/>
    <w:rsid w:val="00FE56A2"/>
    <w:rsid w:val="00FE5746"/>
    <w:rsid w:val="00FE5894"/>
    <w:rsid w:val="00FE5B51"/>
    <w:rsid w:val="00FE5E9B"/>
    <w:rsid w:val="00FE6B03"/>
    <w:rsid w:val="00FE70C4"/>
    <w:rsid w:val="00FE7AA0"/>
    <w:rsid w:val="00FF024A"/>
    <w:rsid w:val="00FF054D"/>
    <w:rsid w:val="00FF0784"/>
    <w:rsid w:val="00FF0F8C"/>
    <w:rsid w:val="00FF27F7"/>
    <w:rsid w:val="00FF2B18"/>
    <w:rsid w:val="00FF2B9F"/>
    <w:rsid w:val="00FF30A5"/>
    <w:rsid w:val="00FF3289"/>
    <w:rsid w:val="00FF34E7"/>
    <w:rsid w:val="00FF3A3A"/>
    <w:rsid w:val="00FF45CB"/>
    <w:rsid w:val="00FF46D7"/>
    <w:rsid w:val="00FF48B8"/>
    <w:rsid w:val="00FF4C05"/>
    <w:rsid w:val="00FF4DD0"/>
    <w:rsid w:val="00FF519E"/>
    <w:rsid w:val="00FF57EE"/>
    <w:rsid w:val="00FF5937"/>
    <w:rsid w:val="00FF6432"/>
    <w:rsid w:val="00FF6889"/>
    <w:rsid w:val="00FF6DAA"/>
    <w:rsid w:val="00FF7EFA"/>
    <w:rsid w:val="06064ABC"/>
    <w:rsid w:val="4FF536CE"/>
    <w:rsid w:val="5FDA40E1"/>
    <w:rsid w:val="6881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A8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37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37A87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037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37A87"/>
    <w:rPr>
      <w:rFonts w:cs="Times New Roman"/>
      <w:kern w:val="2"/>
      <w:sz w:val="18"/>
      <w:szCs w:val="18"/>
    </w:rPr>
  </w:style>
  <w:style w:type="paragraph" w:customStyle="1" w:styleId="Style2">
    <w:name w:val="_Style 2"/>
    <w:basedOn w:val="Normal"/>
    <w:uiPriority w:val="99"/>
    <w:rsid w:val="00037A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81</Words>
  <Characters>465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宁翠明</dc:creator>
  <cp:keywords/>
  <dc:description/>
  <cp:lastModifiedBy>User</cp:lastModifiedBy>
  <cp:revision>14</cp:revision>
  <cp:lastPrinted>2016-04-20T03:49:00Z</cp:lastPrinted>
  <dcterms:created xsi:type="dcterms:W3CDTF">2016-03-29T02:36:00Z</dcterms:created>
  <dcterms:modified xsi:type="dcterms:W3CDTF">2016-04-20T07:14:00Z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