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ind w:right="-764" w:rightChars="-364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陆河县2018年下半年公开招聘政府雇员报名登记表</w:t>
      </w:r>
    </w:p>
    <w:bookmarkEnd w:id="0"/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报考单位：                                        报名序列号：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84"/>
        <w:gridCol w:w="992"/>
        <w:gridCol w:w="992"/>
        <w:gridCol w:w="709"/>
        <w:gridCol w:w="709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状况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证号</w:t>
            </w:r>
          </w:p>
        </w:tc>
        <w:tc>
          <w:tcPr>
            <w:tcW w:w="623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及职务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固定电话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计算机水平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受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惩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成员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承诺书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本人郑重承诺：以上提供的信息全部属实。如与事实不符，本人愿意自动放弃选配资格。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  承诺人：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         2018年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见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审核人签名：  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注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752A"/>
    <w:rsid w:val="61B475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2018-11-27T03:41:00Z</dcterms:created>
  <dc:creator>小神</dc:creator>
  <cp:lastModifiedBy>小神</cp:lastModifiedBy>
  <dcterms:modified xsi:type="dcterms:W3CDTF">2018-11-27T03:42:13Z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