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A3" w:rsidRPr="00D247F9" w:rsidRDefault="002B4DA3" w:rsidP="00D247F9">
      <w:pPr>
        <w:spacing w:line="500" w:lineRule="exact"/>
        <w:rPr>
          <w:rFonts w:ascii="仿宋" w:eastAsia="仿宋" w:hAnsi="仿宋"/>
          <w:b/>
          <w:sz w:val="32"/>
          <w:szCs w:val="32"/>
        </w:rPr>
      </w:pPr>
      <w:r w:rsidRPr="00D247F9">
        <w:rPr>
          <w:rFonts w:ascii="仿宋" w:eastAsia="仿宋" w:hAnsi="仿宋" w:hint="eastAsia"/>
          <w:b/>
          <w:sz w:val="32"/>
          <w:szCs w:val="32"/>
        </w:rPr>
        <w:t>附件：</w:t>
      </w:r>
    </w:p>
    <w:p w:rsidR="002B4DA3" w:rsidRDefault="002B4DA3" w:rsidP="00D247F9">
      <w:pPr>
        <w:jc w:val="center"/>
        <w:rPr>
          <w:rFonts w:ascii="宋体"/>
          <w:b/>
          <w:bCs/>
          <w:sz w:val="44"/>
          <w:szCs w:val="44"/>
        </w:rPr>
      </w:pPr>
    </w:p>
    <w:p w:rsidR="002B4DA3" w:rsidRPr="00D247F9" w:rsidRDefault="002B4DA3" w:rsidP="00D247F9">
      <w:pPr>
        <w:jc w:val="center"/>
        <w:rPr>
          <w:rFonts w:ascii="宋体"/>
          <w:b/>
          <w:sz w:val="44"/>
          <w:szCs w:val="44"/>
        </w:rPr>
      </w:pPr>
      <w:r w:rsidRPr="00D247F9">
        <w:rPr>
          <w:rFonts w:ascii="宋体" w:hAnsi="宋体" w:hint="eastAsia"/>
          <w:b/>
          <w:bCs/>
          <w:sz w:val="44"/>
          <w:szCs w:val="44"/>
        </w:rPr>
        <w:t>梧州六堡茶集团公司筹备小组</w:t>
      </w:r>
    </w:p>
    <w:p w:rsidR="002B4DA3" w:rsidRPr="00D247F9" w:rsidRDefault="002B4DA3" w:rsidP="00D247F9">
      <w:pPr>
        <w:jc w:val="center"/>
        <w:rPr>
          <w:rFonts w:ascii="宋体"/>
          <w:b/>
          <w:sz w:val="44"/>
          <w:szCs w:val="44"/>
        </w:rPr>
      </w:pPr>
      <w:r w:rsidRPr="00D247F9">
        <w:rPr>
          <w:rFonts w:ascii="宋体" w:hAnsi="宋体" w:hint="eastAsia"/>
          <w:b/>
          <w:sz w:val="44"/>
          <w:szCs w:val="44"/>
        </w:rPr>
        <w:t>公开招聘聘用人员报名表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7"/>
        <w:gridCol w:w="314"/>
        <w:gridCol w:w="1257"/>
        <w:gridCol w:w="6"/>
        <w:gridCol w:w="1434"/>
        <w:gridCol w:w="720"/>
        <w:gridCol w:w="1440"/>
        <w:gridCol w:w="1620"/>
        <w:gridCol w:w="1824"/>
      </w:tblGrid>
      <w:tr w:rsidR="002B4DA3" w:rsidRPr="00216548" w:rsidTr="00D754F7">
        <w:trPr>
          <w:trHeight w:val="615"/>
        </w:trPr>
        <w:tc>
          <w:tcPr>
            <w:tcW w:w="1551" w:type="dxa"/>
            <w:gridSpan w:val="2"/>
            <w:vAlign w:val="center"/>
          </w:tcPr>
          <w:p w:rsidR="002B4DA3" w:rsidRPr="00216548" w:rsidRDefault="002B4DA3" w:rsidP="00D754F7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216548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257" w:type="dxa"/>
            <w:vAlign w:val="center"/>
          </w:tcPr>
          <w:p w:rsidR="002B4DA3" w:rsidRPr="00216548" w:rsidRDefault="002B4DA3" w:rsidP="00D754F7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B4DA3" w:rsidRPr="00216548" w:rsidRDefault="002B4DA3" w:rsidP="00D754F7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216548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2B4DA3" w:rsidRPr="00216548" w:rsidRDefault="002B4DA3" w:rsidP="00D754F7">
            <w:pPr>
              <w:spacing w:line="240" w:lineRule="atLeast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B4DA3" w:rsidRPr="00216548" w:rsidRDefault="002B4DA3" w:rsidP="00D754F7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216548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2B4DA3" w:rsidRPr="00216548" w:rsidRDefault="002B4DA3" w:rsidP="00D754F7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2B4DA3" w:rsidRPr="00216548" w:rsidRDefault="002B4DA3" w:rsidP="00D754F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16548">
              <w:rPr>
                <w:rFonts w:ascii="仿宋_GB2312" w:eastAsia="仿宋_GB2312" w:hint="eastAsia"/>
                <w:b/>
                <w:color w:val="000000"/>
                <w:sz w:val="24"/>
              </w:rPr>
              <w:t>相片</w:t>
            </w:r>
          </w:p>
        </w:tc>
      </w:tr>
      <w:tr w:rsidR="002B4DA3" w:rsidRPr="00216548" w:rsidTr="00D754F7">
        <w:trPr>
          <w:trHeight w:val="510"/>
        </w:trPr>
        <w:tc>
          <w:tcPr>
            <w:tcW w:w="1551" w:type="dxa"/>
            <w:gridSpan w:val="2"/>
            <w:vAlign w:val="center"/>
          </w:tcPr>
          <w:p w:rsidR="002B4DA3" w:rsidRPr="00216548" w:rsidRDefault="002B4DA3" w:rsidP="00D754F7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216548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籍贯</w:t>
            </w:r>
          </w:p>
        </w:tc>
        <w:tc>
          <w:tcPr>
            <w:tcW w:w="1257" w:type="dxa"/>
            <w:vAlign w:val="center"/>
          </w:tcPr>
          <w:p w:rsidR="002B4DA3" w:rsidRPr="00216548" w:rsidRDefault="002B4DA3" w:rsidP="00D754F7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B4DA3" w:rsidRPr="00216548" w:rsidRDefault="002B4DA3" w:rsidP="00D754F7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216548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:rsidR="002B4DA3" w:rsidRPr="00216548" w:rsidRDefault="002B4DA3" w:rsidP="00D754F7">
            <w:pPr>
              <w:spacing w:line="240" w:lineRule="atLeast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B4DA3" w:rsidRPr="00216548" w:rsidRDefault="002B4DA3" w:rsidP="00D754F7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216548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2B4DA3" w:rsidRPr="00216548" w:rsidRDefault="002B4DA3" w:rsidP="00D754F7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1824" w:type="dxa"/>
            <w:vMerge/>
            <w:vAlign w:val="center"/>
          </w:tcPr>
          <w:p w:rsidR="002B4DA3" w:rsidRPr="00216548" w:rsidRDefault="002B4DA3" w:rsidP="00D754F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2B4DA3" w:rsidRPr="00216548" w:rsidTr="00D754F7">
        <w:trPr>
          <w:trHeight w:val="510"/>
        </w:trPr>
        <w:tc>
          <w:tcPr>
            <w:tcW w:w="1551" w:type="dxa"/>
            <w:gridSpan w:val="2"/>
            <w:vAlign w:val="center"/>
          </w:tcPr>
          <w:p w:rsidR="002B4DA3" w:rsidRPr="00216548" w:rsidRDefault="002B4DA3" w:rsidP="00D754F7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216548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身份证号码</w:t>
            </w:r>
          </w:p>
        </w:tc>
        <w:tc>
          <w:tcPr>
            <w:tcW w:w="3417" w:type="dxa"/>
            <w:gridSpan w:val="4"/>
            <w:vAlign w:val="center"/>
          </w:tcPr>
          <w:p w:rsidR="002B4DA3" w:rsidRPr="00216548" w:rsidRDefault="002B4DA3" w:rsidP="00D754F7">
            <w:pPr>
              <w:spacing w:line="240" w:lineRule="atLeast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B4DA3" w:rsidRPr="00216548" w:rsidRDefault="002B4DA3" w:rsidP="00D754F7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216548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健康状况</w:t>
            </w:r>
          </w:p>
        </w:tc>
        <w:tc>
          <w:tcPr>
            <w:tcW w:w="1620" w:type="dxa"/>
            <w:vAlign w:val="center"/>
          </w:tcPr>
          <w:p w:rsidR="002B4DA3" w:rsidRPr="00216548" w:rsidRDefault="002B4DA3" w:rsidP="00D754F7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1824" w:type="dxa"/>
            <w:vMerge/>
            <w:vAlign w:val="center"/>
          </w:tcPr>
          <w:p w:rsidR="002B4DA3" w:rsidRPr="00216548" w:rsidRDefault="002B4DA3" w:rsidP="00D754F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2B4DA3" w:rsidRPr="00216548" w:rsidTr="00D754F7">
        <w:trPr>
          <w:trHeight w:val="510"/>
        </w:trPr>
        <w:tc>
          <w:tcPr>
            <w:tcW w:w="1551" w:type="dxa"/>
            <w:gridSpan w:val="2"/>
            <w:vAlign w:val="center"/>
          </w:tcPr>
          <w:p w:rsidR="002B4DA3" w:rsidRPr="00216548" w:rsidRDefault="002B4DA3" w:rsidP="00D754F7">
            <w:pPr>
              <w:spacing w:line="240" w:lineRule="atLeast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216548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资格证名称</w:t>
            </w:r>
          </w:p>
        </w:tc>
        <w:tc>
          <w:tcPr>
            <w:tcW w:w="2697" w:type="dxa"/>
            <w:gridSpan w:val="3"/>
            <w:vAlign w:val="center"/>
          </w:tcPr>
          <w:p w:rsidR="002B4DA3" w:rsidRPr="00216548" w:rsidRDefault="002B4DA3" w:rsidP="00D754F7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B4DA3" w:rsidRPr="00216548" w:rsidRDefault="002B4DA3" w:rsidP="00D754F7">
            <w:pPr>
              <w:spacing w:line="240" w:lineRule="atLeast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16548">
              <w:rPr>
                <w:rFonts w:ascii="仿宋_GB2312" w:eastAsia="仿宋_GB2312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3060" w:type="dxa"/>
            <w:gridSpan w:val="2"/>
            <w:vAlign w:val="center"/>
          </w:tcPr>
          <w:p w:rsidR="002B4DA3" w:rsidRPr="00216548" w:rsidRDefault="002B4DA3" w:rsidP="00D754F7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1824" w:type="dxa"/>
            <w:vMerge/>
            <w:vAlign w:val="center"/>
          </w:tcPr>
          <w:p w:rsidR="002B4DA3" w:rsidRPr="00216548" w:rsidRDefault="002B4DA3" w:rsidP="00D754F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2B4DA3" w:rsidRPr="00216548" w:rsidTr="00D754F7">
        <w:trPr>
          <w:trHeight w:val="510"/>
        </w:trPr>
        <w:tc>
          <w:tcPr>
            <w:tcW w:w="2814" w:type="dxa"/>
            <w:gridSpan w:val="4"/>
            <w:vAlign w:val="center"/>
          </w:tcPr>
          <w:p w:rsidR="002B4DA3" w:rsidRPr="00216548" w:rsidRDefault="002B4DA3" w:rsidP="00D754F7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216548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毕业时间、院校及专业</w:t>
            </w:r>
          </w:p>
        </w:tc>
        <w:tc>
          <w:tcPr>
            <w:tcW w:w="7038" w:type="dxa"/>
            <w:gridSpan w:val="5"/>
            <w:vAlign w:val="center"/>
          </w:tcPr>
          <w:p w:rsidR="002B4DA3" w:rsidRPr="00216548" w:rsidRDefault="002B4DA3" w:rsidP="00D754F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2B4DA3" w:rsidRPr="00216548" w:rsidTr="00D754F7">
        <w:trPr>
          <w:trHeight w:val="510"/>
        </w:trPr>
        <w:tc>
          <w:tcPr>
            <w:tcW w:w="2814" w:type="dxa"/>
            <w:gridSpan w:val="4"/>
            <w:vAlign w:val="center"/>
          </w:tcPr>
          <w:p w:rsidR="002B4DA3" w:rsidRPr="00216548" w:rsidRDefault="002B4DA3" w:rsidP="00D754F7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216548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参加工作时间</w:t>
            </w:r>
          </w:p>
        </w:tc>
        <w:tc>
          <w:tcPr>
            <w:tcW w:w="7038" w:type="dxa"/>
            <w:gridSpan w:val="5"/>
            <w:vAlign w:val="center"/>
          </w:tcPr>
          <w:p w:rsidR="002B4DA3" w:rsidRPr="00216548" w:rsidRDefault="002B4DA3" w:rsidP="00D754F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2B4DA3" w:rsidRPr="00216548" w:rsidTr="00D754F7">
        <w:trPr>
          <w:trHeight w:val="510"/>
        </w:trPr>
        <w:tc>
          <w:tcPr>
            <w:tcW w:w="2814" w:type="dxa"/>
            <w:gridSpan w:val="4"/>
            <w:vAlign w:val="center"/>
          </w:tcPr>
          <w:p w:rsidR="002B4DA3" w:rsidRPr="00216548" w:rsidRDefault="002B4DA3" w:rsidP="00D754F7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216548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工作单位及职务</w:t>
            </w:r>
          </w:p>
        </w:tc>
        <w:tc>
          <w:tcPr>
            <w:tcW w:w="7038" w:type="dxa"/>
            <w:gridSpan w:val="5"/>
            <w:vAlign w:val="center"/>
          </w:tcPr>
          <w:p w:rsidR="002B4DA3" w:rsidRPr="00216548" w:rsidRDefault="002B4DA3" w:rsidP="00D754F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2B4DA3" w:rsidRPr="00216548" w:rsidTr="00D754F7">
        <w:trPr>
          <w:trHeight w:val="510"/>
        </w:trPr>
        <w:tc>
          <w:tcPr>
            <w:tcW w:w="2814" w:type="dxa"/>
            <w:gridSpan w:val="4"/>
            <w:vAlign w:val="center"/>
          </w:tcPr>
          <w:p w:rsidR="002B4DA3" w:rsidRPr="00216548" w:rsidRDefault="002B4DA3" w:rsidP="00D754F7">
            <w:pPr>
              <w:tabs>
                <w:tab w:val="left" w:pos="3462"/>
                <w:tab w:val="left" w:pos="5667"/>
              </w:tabs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16548">
              <w:rPr>
                <w:rFonts w:ascii="仿宋_GB2312" w:eastAsia="仿宋_GB2312" w:hAnsi="宋体" w:hint="eastAsia"/>
                <w:b/>
                <w:sz w:val="24"/>
              </w:rPr>
              <w:t>家庭住址</w:t>
            </w:r>
          </w:p>
        </w:tc>
        <w:tc>
          <w:tcPr>
            <w:tcW w:w="7038" w:type="dxa"/>
            <w:gridSpan w:val="5"/>
            <w:vAlign w:val="center"/>
          </w:tcPr>
          <w:p w:rsidR="002B4DA3" w:rsidRPr="00216548" w:rsidRDefault="002B4DA3" w:rsidP="00D754F7">
            <w:pPr>
              <w:tabs>
                <w:tab w:val="left" w:pos="3462"/>
                <w:tab w:val="left" w:pos="5667"/>
              </w:tabs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2B4DA3" w:rsidRPr="00216548" w:rsidTr="00D247F9">
        <w:trPr>
          <w:trHeight w:val="4721"/>
        </w:trPr>
        <w:tc>
          <w:tcPr>
            <w:tcW w:w="1237" w:type="dxa"/>
            <w:vAlign w:val="center"/>
          </w:tcPr>
          <w:p w:rsidR="002B4DA3" w:rsidRPr="00216548" w:rsidRDefault="002B4DA3" w:rsidP="00D754F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16548">
              <w:rPr>
                <w:rFonts w:ascii="仿宋_GB2312" w:eastAsia="仿宋_GB2312" w:hint="eastAsia"/>
                <w:b/>
                <w:color w:val="000000"/>
                <w:sz w:val="24"/>
              </w:rPr>
              <w:t>个</w:t>
            </w:r>
          </w:p>
          <w:p w:rsidR="002B4DA3" w:rsidRPr="00216548" w:rsidRDefault="002B4DA3" w:rsidP="00D754F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16548">
              <w:rPr>
                <w:rFonts w:ascii="仿宋_GB2312" w:eastAsia="仿宋_GB2312" w:hint="eastAsia"/>
                <w:b/>
                <w:color w:val="000000"/>
                <w:sz w:val="24"/>
              </w:rPr>
              <w:t>人</w:t>
            </w:r>
          </w:p>
          <w:p w:rsidR="002B4DA3" w:rsidRPr="00216548" w:rsidRDefault="002B4DA3" w:rsidP="00D754F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16548">
              <w:rPr>
                <w:rFonts w:ascii="仿宋_GB2312" w:eastAsia="仿宋_GB2312" w:hint="eastAsia"/>
                <w:b/>
                <w:color w:val="000000"/>
                <w:sz w:val="24"/>
              </w:rPr>
              <w:t>简</w:t>
            </w:r>
          </w:p>
          <w:p w:rsidR="002B4DA3" w:rsidRPr="00216548" w:rsidRDefault="002B4DA3" w:rsidP="00D754F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16548">
              <w:rPr>
                <w:rFonts w:ascii="仿宋_GB2312" w:eastAsia="仿宋_GB2312" w:hint="eastAsia"/>
                <w:b/>
                <w:color w:val="000000"/>
                <w:sz w:val="24"/>
              </w:rPr>
              <w:t>历</w:t>
            </w:r>
          </w:p>
        </w:tc>
        <w:tc>
          <w:tcPr>
            <w:tcW w:w="8615" w:type="dxa"/>
            <w:gridSpan w:val="8"/>
            <w:vAlign w:val="center"/>
          </w:tcPr>
          <w:p w:rsidR="002B4DA3" w:rsidRPr="00216548" w:rsidRDefault="002B4DA3" w:rsidP="00D754F7">
            <w:pPr>
              <w:spacing w:line="240" w:lineRule="atLeast"/>
              <w:rPr>
                <w:rFonts w:ascii="仿宋_GB2312" w:eastAsia="仿宋_GB2312" w:hAnsi="宋体"/>
                <w:b/>
                <w:sz w:val="24"/>
              </w:rPr>
            </w:pPr>
          </w:p>
          <w:p w:rsidR="002B4DA3" w:rsidRPr="00216548" w:rsidRDefault="002B4DA3" w:rsidP="00D754F7">
            <w:pPr>
              <w:spacing w:line="240" w:lineRule="atLeast"/>
              <w:rPr>
                <w:rFonts w:ascii="仿宋_GB2312" w:eastAsia="仿宋_GB2312" w:hAnsi="宋体"/>
                <w:b/>
                <w:sz w:val="24"/>
              </w:rPr>
            </w:pPr>
          </w:p>
          <w:p w:rsidR="002B4DA3" w:rsidRPr="00216548" w:rsidRDefault="002B4DA3" w:rsidP="00D754F7">
            <w:pPr>
              <w:spacing w:line="240" w:lineRule="atLeas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2B4DA3" w:rsidRPr="00216548" w:rsidTr="00D754F7">
        <w:trPr>
          <w:cantSplit/>
          <w:trHeight w:val="1744"/>
        </w:trPr>
        <w:tc>
          <w:tcPr>
            <w:tcW w:w="1237" w:type="dxa"/>
            <w:textDirection w:val="tbRlV"/>
            <w:vAlign w:val="center"/>
          </w:tcPr>
          <w:p w:rsidR="002B4DA3" w:rsidRPr="00216548" w:rsidRDefault="002B4DA3" w:rsidP="00D247F9"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16548">
              <w:rPr>
                <w:rFonts w:ascii="仿宋_GB2312" w:eastAsia="仿宋_GB2312" w:hint="eastAsia"/>
                <w:b/>
                <w:color w:val="000000"/>
                <w:sz w:val="24"/>
              </w:rPr>
              <w:t>自我评价</w:t>
            </w:r>
          </w:p>
        </w:tc>
        <w:tc>
          <w:tcPr>
            <w:tcW w:w="8615" w:type="dxa"/>
            <w:gridSpan w:val="8"/>
            <w:vAlign w:val="center"/>
          </w:tcPr>
          <w:p w:rsidR="002B4DA3" w:rsidRPr="00D247F9" w:rsidRDefault="002B4DA3" w:rsidP="00D754F7">
            <w:pPr>
              <w:widowControl/>
              <w:spacing w:line="240" w:lineRule="atLeast"/>
              <w:rPr>
                <w:rFonts w:ascii="仿宋_GB2312" w:eastAsia="仿宋_GB2312" w:hAnsi="Arial Unicode MS" w:cs="Arial Unicode MS"/>
                <w:b/>
                <w:color w:val="000000"/>
                <w:kern w:val="0"/>
                <w:sz w:val="24"/>
              </w:rPr>
            </w:pPr>
          </w:p>
          <w:p w:rsidR="002B4DA3" w:rsidRPr="00D247F9" w:rsidRDefault="002B4DA3" w:rsidP="00D754F7">
            <w:pPr>
              <w:widowControl/>
              <w:spacing w:line="240" w:lineRule="atLeast"/>
              <w:rPr>
                <w:rFonts w:ascii="仿宋_GB2312" w:eastAsia="仿宋_GB2312" w:hAnsi="Arial Unicode MS" w:cs="Arial Unicode MS"/>
                <w:b/>
                <w:color w:val="000000"/>
                <w:kern w:val="0"/>
                <w:sz w:val="24"/>
              </w:rPr>
            </w:pPr>
          </w:p>
          <w:p w:rsidR="002B4DA3" w:rsidRPr="00D247F9" w:rsidRDefault="002B4DA3" w:rsidP="00D754F7">
            <w:pPr>
              <w:widowControl/>
              <w:spacing w:line="240" w:lineRule="atLeast"/>
              <w:rPr>
                <w:rFonts w:ascii="仿宋_GB2312" w:eastAsia="仿宋_GB2312" w:hAnsi="Arial Unicode MS" w:cs="Arial Unicode MS"/>
                <w:b/>
                <w:color w:val="000000"/>
                <w:kern w:val="0"/>
                <w:sz w:val="24"/>
              </w:rPr>
            </w:pPr>
          </w:p>
          <w:p w:rsidR="002B4DA3" w:rsidRPr="00D247F9" w:rsidRDefault="002B4DA3" w:rsidP="002B4DA3">
            <w:pPr>
              <w:widowControl/>
              <w:spacing w:line="240" w:lineRule="atLeast"/>
              <w:ind w:firstLineChars="1500" w:firstLine="31680"/>
              <w:rPr>
                <w:rFonts w:ascii="仿宋_GB2312" w:eastAsia="仿宋_GB2312" w:hAnsi="Arial Unicode MS" w:cs="Arial Unicode MS"/>
                <w:b/>
                <w:color w:val="000000"/>
                <w:kern w:val="0"/>
                <w:sz w:val="24"/>
              </w:rPr>
            </w:pPr>
            <w:r w:rsidRPr="00D247F9">
              <w:rPr>
                <w:rFonts w:ascii="仿宋_GB2312" w:eastAsia="仿宋_GB2312" w:hAnsi="Arial Unicode MS" w:cs="Arial Unicode MS" w:hint="eastAsia"/>
                <w:b/>
                <w:color w:val="000000"/>
                <w:kern w:val="0"/>
                <w:sz w:val="24"/>
              </w:rPr>
              <w:t>签名：</w:t>
            </w:r>
            <w:r w:rsidRPr="00D247F9">
              <w:rPr>
                <w:rFonts w:ascii="仿宋_GB2312" w:eastAsia="仿宋_GB2312" w:hAnsi="Arial Unicode MS" w:cs="Arial Unicode MS"/>
                <w:b/>
                <w:color w:val="000000"/>
                <w:kern w:val="0"/>
                <w:sz w:val="24"/>
              </w:rPr>
              <w:t xml:space="preserve">               </w:t>
            </w:r>
            <w:r w:rsidRPr="00D247F9">
              <w:rPr>
                <w:rFonts w:ascii="仿宋_GB2312" w:eastAsia="仿宋_GB2312" w:hAnsi="Arial Unicode MS" w:cs="Arial Unicode MS" w:hint="eastAsia"/>
                <w:b/>
                <w:color w:val="000000"/>
                <w:kern w:val="0"/>
                <w:sz w:val="24"/>
              </w:rPr>
              <w:t>年</w:t>
            </w:r>
            <w:r w:rsidRPr="00D247F9">
              <w:rPr>
                <w:rFonts w:ascii="仿宋_GB2312" w:eastAsia="仿宋_GB2312" w:hAnsi="Arial Unicode MS" w:cs="Arial Unicode MS"/>
                <w:b/>
                <w:color w:val="000000"/>
                <w:kern w:val="0"/>
                <w:sz w:val="24"/>
              </w:rPr>
              <w:t xml:space="preserve">   </w:t>
            </w:r>
            <w:r w:rsidRPr="00D247F9">
              <w:rPr>
                <w:rFonts w:ascii="仿宋_GB2312" w:eastAsia="仿宋_GB2312" w:hAnsi="Arial Unicode MS" w:cs="Arial Unicode MS" w:hint="eastAsia"/>
                <w:b/>
                <w:color w:val="000000"/>
                <w:kern w:val="0"/>
                <w:sz w:val="24"/>
              </w:rPr>
              <w:t>月</w:t>
            </w:r>
            <w:r w:rsidRPr="00D247F9">
              <w:rPr>
                <w:rFonts w:ascii="仿宋_GB2312" w:eastAsia="仿宋_GB2312" w:hAnsi="Arial Unicode MS" w:cs="Arial Unicode MS"/>
                <w:b/>
                <w:color w:val="000000"/>
                <w:kern w:val="0"/>
                <w:sz w:val="24"/>
              </w:rPr>
              <w:t xml:space="preserve">   </w:t>
            </w:r>
            <w:r w:rsidRPr="00D247F9">
              <w:rPr>
                <w:rFonts w:ascii="仿宋_GB2312" w:eastAsia="仿宋_GB2312" w:hAnsi="Arial Unicode MS" w:cs="Arial Unicode MS" w:hint="eastAsia"/>
                <w:b/>
                <w:color w:val="000000"/>
                <w:kern w:val="0"/>
                <w:sz w:val="24"/>
              </w:rPr>
              <w:t>日</w:t>
            </w:r>
          </w:p>
        </w:tc>
      </w:tr>
    </w:tbl>
    <w:p w:rsidR="002B4DA3" w:rsidRPr="00C61A92" w:rsidRDefault="002B4DA3" w:rsidP="00D247F9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2B4DA3" w:rsidRPr="00C61A92" w:rsidSect="00EF2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DA3" w:rsidRDefault="002B4DA3" w:rsidP="007712D0">
      <w:r>
        <w:separator/>
      </w:r>
    </w:p>
  </w:endnote>
  <w:endnote w:type="continuationSeparator" w:id="1">
    <w:p w:rsidR="002B4DA3" w:rsidRDefault="002B4DA3" w:rsidP="00771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DA3" w:rsidRDefault="002B4DA3" w:rsidP="007712D0">
      <w:r>
        <w:separator/>
      </w:r>
    </w:p>
  </w:footnote>
  <w:footnote w:type="continuationSeparator" w:id="1">
    <w:p w:rsidR="002B4DA3" w:rsidRDefault="002B4DA3" w:rsidP="007712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A58"/>
    <w:rsid w:val="00106359"/>
    <w:rsid w:val="001C2CE7"/>
    <w:rsid w:val="00216548"/>
    <w:rsid w:val="002B4DA3"/>
    <w:rsid w:val="004A09D8"/>
    <w:rsid w:val="00552909"/>
    <w:rsid w:val="006E1E87"/>
    <w:rsid w:val="00766A58"/>
    <w:rsid w:val="007712D0"/>
    <w:rsid w:val="00797F04"/>
    <w:rsid w:val="008762B3"/>
    <w:rsid w:val="00960D3D"/>
    <w:rsid w:val="00982E3F"/>
    <w:rsid w:val="00BA5A53"/>
    <w:rsid w:val="00C61A92"/>
    <w:rsid w:val="00D247F9"/>
    <w:rsid w:val="00D32F9B"/>
    <w:rsid w:val="00D607D0"/>
    <w:rsid w:val="00D754F7"/>
    <w:rsid w:val="00E205C4"/>
    <w:rsid w:val="00EE2450"/>
    <w:rsid w:val="00EF2155"/>
    <w:rsid w:val="00F8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155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766A5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6A58"/>
    <w:rPr>
      <w:rFonts w:ascii="宋体" w:eastAsia="宋体" w:hAnsi="宋体" w:cs="宋体"/>
      <w:b/>
      <w:bCs/>
      <w:kern w:val="36"/>
      <w:sz w:val="24"/>
      <w:szCs w:val="24"/>
    </w:rPr>
  </w:style>
  <w:style w:type="character" w:styleId="Strong">
    <w:name w:val="Strong"/>
    <w:basedOn w:val="DefaultParagraphFont"/>
    <w:uiPriority w:val="99"/>
    <w:qFormat/>
    <w:rsid w:val="00766A5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063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D247F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247F9"/>
    <w:rPr>
      <w:rFonts w:cs="Times New Roman"/>
    </w:rPr>
  </w:style>
  <w:style w:type="paragraph" w:customStyle="1" w:styleId="Char">
    <w:name w:val="Char"/>
    <w:basedOn w:val="Normal"/>
    <w:autoRedefine/>
    <w:uiPriority w:val="99"/>
    <w:rsid w:val="00D247F9"/>
    <w:pPr>
      <w:tabs>
        <w:tab w:val="num" w:pos="36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771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12D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71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12D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1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64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1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6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6413">
              <w:marLeft w:val="0"/>
              <w:marRight w:val="0"/>
              <w:marTop w:val="150"/>
              <w:marBottom w:val="0"/>
              <w:divBdr>
                <w:top w:val="single" w:sz="6" w:space="0" w:color="E1EEF1"/>
                <w:left w:val="single" w:sz="6" w:space="0" w:color="E1EEF1"/>
                <w:bottom w:val="single" w:sz="6" w:space="0" w:color="E1EEF1"/>
                <w:right w:val="single" w:sz="6" w:space="0" w:color="E1EEF1"/>
              </w:divBdr>
              <w:divsChild>
                <w:div w:id="14511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6429">
                      <w:marLeft w:val="300"/>
                      <w:marRight w:val="30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16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6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6438">
              <w:marLeft w:val="0"/>
              <w:marRight w:val="0"/>
              <w:marTop w:val="150"/>
              <w:marBottom w:val="0"/>
              <w:divBdr>
                <w:top w:val="single" w:sz="6" w:space="0" w:color="E1EEF1"/>
                <w:left w:val="single" w:sz="6" w:space="0" w:color="E1EEF1"/>
                <w:bottom w:val="single" w:sz="6" w:space="0" w:color="E1EEF1"/>
                <w:right w:val="single" w:sz="6" w:space="0" w:color="E1EEF1"/>
              </w:divBdr>
              <w:divsChild>
                <w:div w:id="14511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6440">
                      <w:marLeft w:val="300"/>
                      <w:marRight w:val="30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27</Words>
  <Characters>157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梧州六堡茶集团公司筹备小组关于公开招聘聘用人员的公告</dc:title>
  <dc:subject/>
  <dc:creator>admin4</dc:creator>
  <cp:keywords/>
  <dc:description/>
  <cp:lastModifiedBy>User</cp:lastModifiedBy>
  <cp:revision>3</cp:revision>
  <cp:lastPrinted>2016-10-31T08:53:00Z</cp:lastPrinted>
  <dcterms:created xsi:type="dcterms:W3CDTF">2016-10-31T09:03:00Z</dcterms:created>
  <dcterms:modified xsi:type="dcterms:W3CDTF">2016-10-31T09:06:00Z</dcterms:modified>
</cp:coreProperties>
</file>