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贵安新区汇综管理咨询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Verdana" w:eastAsia="方正小标宋简体"/>
          <w:sz w:val="36"/>
          <w:szCs w:val="36"/>
        </w:rPr>
      </w:pPr>
      <w:r>
        <w:rPr>
          <w:rFonts w:hint="eastAsia" w:ascii="方正小标宋简体" w:hAnsi="Verdana" w:eastAsia="方正小标宋简体"/>
          <w:sz w:val="36"/>
          <w:szCs w:val="36"/>
        </w:rPr>
        <w:t>职位申请表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Verdana" w:eastAsia="方正小标宋简体"/>
          <w:sz w:val="36"/>
          <w:szCs w:val="36"/>
        </w:rPr>
      </w:pPr>
    </w:p>
    <w:tbl>
      <w:tblPr>
        <w:tblStyle w:val="8"/>
        <w:tblW w:w="10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52"/>
        <w:gridCol w:w="791"/>
        <w:gridCol w:w="425"/>
        <w:gridCol w:w="709"/>
        <w:gridCol w:w="873"/>
        <w:gridCol w:w="1036"/>
        <w:gridCol w:w="926"/>
        <w:gridCol w:w="1134"/>
        <w:gridCol w:w="461"/>
        <w:gridCol w:w="1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应聘部门及岗位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工作经历（可根据实际情况增加此栏）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640" w:hanging="2640" w:hangingChars="110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278" w:right="1531" w:bottom="1984" w:left="1531" w:header="851" w:footer="155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2604"/>
    <w:rsid w:val="002B652D"/>
    <w:rsid w:val="09D419F9"/>
    <w:rsid w:val="10D7411B"/>
    <w:rsid w:val="19D432BE"/>
    <w:rsid w:val="1E3B605C"/>
    <w:rsid w:val="22686428"/>
    <w:rsid w:val="2AC40242"/>
    <w:rsid w:val="2C940AFF"/>
    <w:rsid w:val="2DE25DDD"/>
    <w:rsid w:val="2E051D9A"/>
    <w:rsid w:val="375B5E96"/>
    <w:rsid w:val="38842150"/>
    <w:rsid w:val="3CF66F2C"/>
    <w:rsid w:val="3F606432"/>
    <w:rsid w:val="46224D65"/>
    <w:rsid w:val="4A7A08E8"/>
    <w:rsid w:val="4EA416FA"/>
    <w:rsid w:val="50172604"/>
    <w:rsid w:val="53A8430B"/>
    <w:rsid w:val="56905AD9"/>
    <w:rsid w:val="5D8379B0"/>
    <w:rsid w:val="5DEE6AA0"/>
    <w:rsid w:val="60AE41A8"/>
    <w:rsid w:val="680404E2"/>
    <w:rsid w:val="6D535020"/>
    <w:rsid w:val="70FA7704"/>
    <w:rsid w:val="719D59E9"/>
    <w:rsid w:val="73B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2018-05-10T02:34:00Z</dcterms:created>
  <dc:creator>陈斌</dc:creator>
  <cp:lastModifiedBy>老潘潘</cp:lastModifiedBy>
  <cp:lastPrinted>2018-11-22T07:52:00Z</cp:lastPrinted>
  <dcterms:modified xsi:type="dcterms:W3CDTF">2018-11-22T08:21:06Z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