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62" w:rsidRDefault="00E62762" w:rsidP="001A4057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" w:cs="仿宋"/>
          <w:color w:val="212121"/>
          <w:kern w:val="0"/>
          <w:sz w:val="32"/>
          <w:szCs w:val="32"/>
          <w:lang/>
        </w:rPr>
      </w:pPr>
    </w:p>
    <w:tbl>
      <w:tblPr>
        <w:tblW w:w="74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5"/>
        <w:gridCol w:w="1365"/>
        <w:gridCol w:w="1380"/>
        <w:gridCol w:w="1341"/>
        <w:gridCol w:w="1455"/>
        <w:gridCol w:w="1263"/>
      </w:tblGrid>
      <w:tr w:rsidR="00E62762" w:rsidRPr="00DD7357">
        <w:trPr>
          <w:trHeight w:val="49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报考岗位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面试成绩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88.4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吴志鹏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80.4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李宾宾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朝鲁门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包俊杰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12.6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宝青格勒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104006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包婷婷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马佳琳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76.2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杨守力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孙丽平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邰阳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75.2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陈智力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黄桂林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吴旭东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66.6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陈额尔敦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胡永胜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57.4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孙六十一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澈勒格日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韩黎敏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62.4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赖学文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后期制作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102020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孙贞贞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吴家豪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67.4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张海澜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78.2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赵文豪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广播电视编导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101026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79.4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韩乌日图木仁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84.9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包哈达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46.6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布仁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海智敏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65.8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青格乐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青格乐图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郑宝岗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包志平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64.4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刘小光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唐阿其拉图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66.2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赵永良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白银泉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摄像记者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204039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何代兄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邓晶晶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73.1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庞曼丽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71.1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纪新宇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79.1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金晶晶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71.8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69.5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79.8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74.3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陈香成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文字记者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205048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69.4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王辉雪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设备维护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203049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81.8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塔拉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设备维护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203050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74.4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62762" w:rsidRPr="00DD7357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关那日苏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设备维护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203051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56.4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62" w:rsidRDefault="00E6276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E62762" w:rsidRDefault="00E62762"/>
    <w:p w:rsidR="00E62762" w:rsidRDefault="00E62762"/>
    <w:sectPr w:rsidR="00E62762" w:rsidSect="0088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3F38CA"/>
    <w:rsid w:val="001A4057"/>
    <w:rsid w:val="00233DA9"/>
    <w:rsid w:val="00887C1D"/>
    <w:rsid w:val="00DD7357"/>
    <w:rsid w:val="00E62762"/>
    <w:rsid w:val="2E9341D8"/>
    <w:rsid w:val="44F201B4"/>
    <w:rsid w:val="4B3F38CA"/>
    <w:rsid w:val="5E6E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1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2017-09-18T09:06:00Z</dcterms:created>
  <dcterms:modified xsi:type="dcterms:W3CDTF">2017-09-18T10:19:00Z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