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F9" w:rsidRDefault="002B7DF9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公开招聘公益性岗位人员报名表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1"/>
        <w:gridCol w:w="1403"/>
        <w:gridCol w:w="948"/>
        <w:gridCol w:w="9"/>
        <w:gridCol w:w="1196"/>
        <w:gridCol w:w="915"/>
        <w:gridCol w:w="1594"/>
        <w:gridCol w:w="1994"/>
      </w:tblGrid>
      <w:tr w:rsidR="002B7DF9" w:rsidRPr="009E5BD3">
        <w:trPr>
          <w:cantSplit/>
          <w:trHeight w:val="786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03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pacing w:val="-18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594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相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b/>
                <w:sz w:val="24"/>
              </w:rPr>
            </w:pP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片</w:t>
            </w:r>
          </w:p>
        </w:tc>
      </w:tr>
      <w:tr w:rsidR="002B7DF9" w:rsidRPr="009E5BD3">
        <w:trPr>
          <w:cantSplit/>
          <w:trHeight w:val="674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03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3713" w:type="dxa"/>
            <w:gridSpan w:val="4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657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03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3704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708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03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毕业院系及专业</w:t>
            </w:r>
          </w:p>
        </w:tc>
        <w:tc>
          <w:tcPr>
            <w:tcW w:w="4502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666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403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502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3809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058" w:type="dxa"/>
            <w:gridSpan w:val="7"/>
            <w:vAlign w:val="center"/>
          </w:tcPr>
          <w:p w:rsidR="002B7DF9" w:rsidRPr="009E5BD3" w:rsidRDefault="002B7DF9"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3288"/>
          <w:jc w:val="center"/>
        </w:trPr>
        <w:tc>
          <w:tcPr>
            <w:tcW w:w="1022" w:type="dxa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何时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因何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受何</w:t>
            </w:r>
          </w:p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处分</w:t>
            </w:r>
          </w:p>
        </w:tc>
        <w:tc>
          <w:tcPr>
            <w:tcW w:w="8058" w:type="dxa"/>
            <w:gridSpan w:val="7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618"/>
          <w:jc w:val="center"/>
        </w:trPr>
        <w:tc>
          <w:tcPr>
            <w:tcW w:w="3373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家庭住址及联系方式</w:t>
            </w:r>
          </w:p>
        </w:tc>
        <w:tc>
          <w:tcPr>
            <w:tcW w:w="5707" w:type="dxa"/>
            <w:gridSpan w:val="5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2B7DF9" w:rsidRPr="009E5BD3">
        <w:trPr>
          <w:cantSplit/>
          <w:trHeight w:val="616"/>
          <w:jc w:val="center"/>
        </w:trPr>
        <w:tc>
          <w:tcPr>
            <w:tcW w:w="3373" w:type="dxa"/>
            <w:gridSpan w:val="3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5707" w:type="dxa"/>
            <w:gridSpan w:val="5"/>
            <w:vAlign w:val="center"/>
          </w:tcPr>
          <w:p w:rsidR="002B7DF9" w:rsidRPr="009E5BD3" w:rsidRDefault="002B7DF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2B7DF9" w:rsidRDefault="002B7DF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说明：此表填写信息如有虚假内容，后果自负。</w:t>
      </w:r>
    </w:p>
    <w:sectPr w:rsidR="002B7DF9" w:rsidSect="003255D0">
      <w:pgSz w:w="11906" w:h="16838"/>
      <w:pgMar w:top="1871" w:right="1474" w:bottom="1871" w:left="1474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方正舒体_GBK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5D0"/>
    <w:rsid w:val="00114991"/>
    <w:rsid w:val="002B7DF9"/>
    <w:rsid w:val="003255D0"/>
    <w:rsid w:val="005D1FDC"/>
    <w:rsid w:val="0077771C"/>
    <w:rsid w:val="009E5BD3"/>
    <w:rsid w:val="00DA6026"/>
    <w:rsid w:val="029B54F0"/>
    <w:rsid w:val="0385492F"/>
    <w:rsid w:val="04E71550"/>
    <w:rsid w:val="0A1057AB"/>
    <w:rsid w:val="0A473B4D"/>
    <w:rsid w:val="0BA673E5"/>
    <w:rsid w:val="0CA76A50"/>
    <w:rsid w:val="0E74353A"/>
    <w:rsid w:val="0EC66C7E"/>
    <w:rsid w:val="10D80E45"/>
    <w:rsid w:val="10D83820"/>
    <w:rsid w:val="14C65464"/>
    <w:rsid w:val="15EA5FD9"/>
    <w:rsid w:val="181475A6"/>
    <w:rsid w:val="197139E8"/>
    <w:rsid w:val="1B1F5311"/>
    <w:rsid w:val="1C0561E3"/>
    <w:rsid w:val="20042446"/>
    <w:rsid w:val="208229FD"/>
    <w:rsid w:val="223F12F2"/>
    <w:rsid w:val="22491E7B"/>
    <w:rsid w:val="22C25A31"/>
    <w:rsid w:val="235A5DD6"/>
    <w:rsid w:val="24A92838"/>
    <w:rsid w:val="27F2430D"/>
    <w:rsid w:val="299B1165"/>
    <w:rsid w:val="2BF94A78"/>
    <w:rsid w:val="2CD11112"/>
    <w:rsid w:val="300B4A89"/>
    <w:rsid w:val="31032048"/>
    <w:rsid w:val="313B5315"/>
    <w:rsid w:val="32BE32B0"/>
    <w:rsid w:val="32D662E6"/>
    <w:rsid w:val="347072B3"/>
    <w:rsid w:val="348615DE"/>
    <w:rsid w:val="357D4FB1"/>
    <w:rsid w:val="38756BAD"/>
    <w:rsid w:val="38CC19D8"/>
    <w:rsid w:val="39DD6E93"/>
    <w:rsid w:val="3B155848"/>
    <w:rsid w:val="3EB74AD1"/>
    <w:rsid w:val="43307C1B"/>
    <w:rsid w:val="43A6537D"/>
    <w:rsid w:val="497A0EEF"/>
    <w:rsid w:val="497A4BEF"/>
    <w:rsid w:val="49945605"/>
    <w:rsid w:val="4A5E55AC"/>
    <w:rsid w:val="4B08292B"/>
    <w:rsid w:val="4CA32273"/>
    <w:rsid w:val="4D381ACC"/>
    <w:rsid w:val="4E243799"/>
    <w:rsid w:val="4FBA0C0F"/>
    <w:rsid w:val="51E020F9"/>
    <w:rsid w:val="537B168F"/>
    <w:rsid w:val="561C6EFF"/>
    <w:rsid w:val="56C1417F"/>
    <w:rsid w:val="59ED0B18"/>
    <w:rsid w:val="5A5E6AEB"/>
    <w:rsid w:val="5C8708F2"/>
    <w:rsid w:val="5E745C97"/>
    <w:rsid w:val="5E9A5A99"/>
    <w:rsid w:val="603C0438"/>
    <w:rsid w:val="616010E6"/>
    <w:rsid w:val="647F1776"/>
    <w:rsid w:val="65B54488"/>
    <w:rsid w:val="6FC53584"/>
    <w:rsid w:val="70446E01"/>
    <w:rsid w:val="70F278DD"/>
    <w:rsid w:val="716254AB"/>
    <w:rsid w:val="730E36B4"/>
    <w:rsid w:val="733F4063"/>
    <w:rsid w:val="741D227C"/>
    <w:rsid w:val="7872336D"/>
    <w:rsid w:val="7B4002CB"/>
    <w:rsid w:val="7E40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D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255D0"/>
    <w:pPr>
      <w:jc w:val="center"/>
    </w:pPr>
    <w:rPr>
      <w:rFonts w:eastAsia="华文中宋"/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4CBE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325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CBE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4CBE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3255D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255D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2017-06-08T07:21:00Z</cp:lastPrinted>
  <dcterms:created xsi:type="dcterms:W3CDTF">2014-10-29T12:08:00Z</dcterms:created>
  <dcterms:modified xsi:type="dcterms:W3CDTF">2017-07-11T02:36:00Z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