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A8" w:rsidRPr="00A053A8" w:rsidRDefault="000E73A8" w:rsidP="00001E6E">
      <w:pPr>
        <w:snapToGrid w:val="0"/>
        <w:jc w:val="center"/>
        <w:rPr>
          <w:rFonts w:ascii="方正小标宋简体" w:eastAsia="方正小标宋简体"/>
          <w:b/>
          <w:sz w:val="44"/>
          <w:szCs w:val="44"/>
        </w:rPr>
      </w:pPr>
      <w:r w:rsidRPr="00A053A8">
        <w:rPr>
          <w:rFonts w:ascii="方正小标宋简体" w:eastAsia="方正小标宋简体" w:hAnsi="宋体" w:hint="eastAsia"/>
          <w:b/>
          <w:sz w:val="44"/>
          <w:szCs w:val="44"/>
        </w:rPr>
        <w:t>大连金普新区</w:t>
      </w:r>
      <w:hyperlink r:id="rId6" w:tgtFrame="_blank" w:history="1">
        <w:r w:rsidRPr="00A053A8">
          <w:rPr>
            <w:rFonts w:ascii="方正小标宋简体" w:eastAsia="方正小标宋简体" w:hAnsi="宋体" w:hint="eastAsia"/>
            <w:b/>
            <w:sz w:val="44"/>
            <w:szCs w:val="44"/>
          </w:rPr>
          <w:t>国有企业公开招聘报名表</w:t>
        </w:r>
      </w:hyperlink>
    </w:p>
    <w:p w:rsidR="000E73A8" w:rsidRPr="00AC0917" w:rsidRDefault="000E73A8" w:rsidP="00001E6E">
      <w:pPr>
        <w:snapToGrid w:val="0"/>
        <w:jc w:val="center"/>
        <w:rPr>
          <w:rFonts w:ascii="宋体" w:eastAsia="宋体" w:hAnsi="宋体"/>
          <w:b/>
          <w:sz w:val="36"/>
          <w:szCs w:val="36"/>
        </w:rPr>
      </w:pPr>
    </w:p>
    <w:tbl>
      <w:tblPr>
        <w:tblW w:w="9521" w:type="dxa"/>
        <w:tblInd w:w="-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631"/>
        <w:gridCol w:w="1330"/>
        <w:gridCol w:w="1080"/>
        <w:gridCol w:w="1260"/>
        <w:gridCol w:w="247"/>
        <w:gridCol w:w="653"/>
        <w:gridCol w:w="1302"/>
        <w:gridCol w:w="2018"/>
      </w:tblGrid>
      <w:tr w:rsidR="000E73A8" w:rsidRPr="00166775" w:rsidTr="00817733">
        <w:trPr>
          <w:trHeight w:val="905"/>
        </w:trPr>
        <w:tc>
          <w:tcPr>
            <w:tcW w:w="1631" w:type="dxa"/>
            <w:tcBorders>
              <w:top w:val="single" w:sz="12" w:space="0" w:color="auto"/>
            </w:tcBorders>
            <w:vAlign w:val="center"/>
          </w:tcPr>
          <w:p w:rsidR="000E73A8" w:rsidRPr="00A053A8" w:rsidRDefault="000E73A8" w:rsidP="00801E8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053A8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330" w:type="dxa"/>
            <w:tcBorders>
              <w:top w:val="single" w:sz="12" w:space="0" w:color="auto"/>
            </w:tcBorders>
            <w:vAlign w:val="center"/>
          </w:tcPr>
          <w:p w:rsidR="000E73A8" w:rsidRPr="00A053A8" w:rsidRDefault="000E73A8" w:rsidP="00801E8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0E73A8" w:rsidRPr="00A053A8" w:rsidRDefault="000E73A8" w:rsidP="00801E8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053A8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0E73A8" w:rsidRPr="00A053A8" w:rsidRDefault="000E73A8" w:rsidP="00801E8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  <w:vAlign w:val="center"/>
          </w:tcPr>
          <w:p w:rsidR="000E73A8" w:rsidRDefault="000E73A8" w:rsidP="00801E8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053A8">
              <w:rPr>
                <w:rFonts w:ascii="宋体" w:eastAsia="宋体" w:hAnsi="宋体" w:hint="eastAsia"/>
                <w:sz w:val="24"/>
              </w:rPr>
              <w:t>出生</w:t>
            </w:r>
          </w:p>
          <w:p w:rsidR="000E73A8" w:rsidRPr="00A053A8" w:rsidRDefault="000E73A8" w:rsidP="00801E8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053A8">
              <w:rPr>
                <w:rFonts w:ascii="宋体" w:eastAsia="宋体" w:hAnsi="宋体" w:hint="eastAsia"/>
                <w:sz w:val="24"/>
              </w:rPr>
              <w:t>年月</w:t>
            </w:r>
          </w:p>
        </w:tc>
        <w:tc>
          <w:tcPr>
            <w:tcW w:w="1302" w:type="dxa"/>
            <w:tcBorders>
              <w:top w:val="single" w:sz="12" w:space="0" w:color="auto"/>
            </w:tcBorders>
            <w:vAlign w:val="center"/>
          </w:tcPr>
          <w:p w:rsidR="000E73A8" w:rsidRPr="00A053A8" w:rsidRDefault="000E73A8" w:rsidP="00801E8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18" w:type="dxa"/>
            <w:vMerge w:val="restart"/>
            <w:tcBorders>
              <w:top w:val="single" w:sz="12" w:space="0" w:color="auto"/>
            </w:tcBorders>
            <w:vAlign w:val="center"/>
          </w:tcPr>
          <w:p w:rsidR="000E73A8" w:rsidRPr="00166775" w:rsidRDefault="000E73A8" w:rsidP="00801E8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6775">
              <w:rPr>
                <w:rFonts w:ascii="宋体" w:eastAsia="宋体" w:hAnsi="宋体" w:hint="eastAsia"/>
                <w:sz w:val="21"/>
                <w:szCs w:val="21"/>
              </w:rPr>
              <w:t>照</w:t>
            </w:r>
          </w:p>
          <w:p w:rsidR="000E73A8" w:rsidRPr="00166775" w:rsidRDefault="000E73A8" w:rsidP="00801E8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E73A8" w:rsidRPr="00166775" w:rsidRDefault="000E73A8" w:rsidP="00801E8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6775">
              <w:rPr>
                <w:rFonts w:ascii="宋体" w:eastAsia="宋体" w:hAnsi="宋体" w:hint="eastAsia"/>
                <w:sz w:val="21"/>
                <w:szCs w:val="21"/>
              </w:rPr>
              <w:t>片</w:t>
            </w:r>
          </w:p>
        </w:tc>
      </w:tr>
      <w:tr w:rsidR="000E73A8" w:rsidRPr="00166775" w:rsidTr="00817733">
        <w:trPr>
          <w:trHeight w:val="917"/>
        </w:trPr>
        <w:tc>
          <w:tcPr>
            <w:tcW w:w="1631" w:type="dxa"/>
            <w:vAlign w:val="center"/>
          </w:tcPr>
          <w:p w:rsidR="000E73A8" w:rsidRPr="00A053A8" w:rsidRDefault="000E73A8" w:rsidP="00801E8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053A8"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1330" w:type="dxa"/>
            <w:vAlign w:val="center"/>
          </w:tcPr>
          <w:p w:rsidR="000E73A8" w:rsidRPr="00A053A8" w:rsidRDefault="000E73A8" w:rsidP="00801E8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E73A8" w:rsidRDefault="000E73A8" w:rsidP="00801E8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053A8">
              <w:rPr>
                <w:rFonts w:ascii="宋体" w:eastAsia="宋体" w:hAnsi="宋体" w:hint="eastAsia"/>
                <w:sz w:val="24"/>
              </w:rPr>
              <w:t>政治</w:t>
            </w:r>
          </w:p>
          <w:p w:rsidR="000E73A8" w:rsidRPr="00A053A8" w:rsidRDefault="000E73A8" w:rsidP="00801E8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053A8">
              <w:rPr>
                <w:rFonts w:ascii="宋体" w:eastAsia="宋体" w:hAnsi="宋体" w:hint="eastAsia"/>
                <w:sz w:val="24"/>
              </w:rPr>
              <w:t>面貌</w:t>
            </w:r>
          </w:p>
        </w:tc>
        <w:tc>
          <w:tcPr>
            <w:tcW w:w="1260" w:type="dxa"/>
            <w:vAlign w:val="center"/>
          </w:tcPr>
          <w:p w:rsidR="000E73A8" w:rsidRPr="00A053A8" w:rsidRDefault="000E73A8" w:rsidP="00801E8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E73A8" w:rsidRDefault="000E73A8" w:rsidP="00801E8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053A8">
              <w:rPr>
                <w:rFonts w:ascii="宋体" w:eastAsia="宋体" w:hAnsi="宋体" w:hint="eastAsia"/>
                <w:sz w:val="24"/>
              </w:rPr>
              <w:t>婚姻</w:t>
            </w:r>
          </w:p>
          <w:p w:rsidR="000E73A8" w:rsidRPr="00A053A8" w:rsidRDefault="000E73A8" w:rsidP="00801E8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053A8">
              <w:rPr>
                <w:rFonts w:ascii="宋体" w:eastAsia="宋体" w:hAnsi="宋体" w:hint="eastAsia"/>
                <w:sz w:val="24"/>
              </w:rPr>
              <w:t>状况</w:t>
            </w:r>
          </w:p>
        </w:tc>
        <w:tc>
          <w:tcPr>
            <w:tcW w:w="1302" w:type="dxa"/>
            <w:vAlign w:val="center"/>
          </w:tcPr>
          <w:p w:rsidR="000E73A8" w:rsidRPr="00A053A8" w:rsidRDefault="000E73A8" w:rsidP="00801E8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18" w:type="dxa"/>
            <w:vMerge/>
            <w:vAlign w:val="center"/>
          </w:tcPr>
          <w:p w:rsidR="000E73A8" w:rsidRPr="00166775" w:rsidRDefault="000E73A8" w:rsidP="00801E8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E73A8" w:rsidRPr="00166775" w:rsidTr="00817733">
        <w:trPr>
          <w:trHeight w:val="929"/>
        </w:trPr>
        <w:tc>
          <w:tcPr>
            <w:tcW w:w="1631" w:type="dxa"/>
            <w:vAlign w:val="center"/>
          </w:tcPr>
          <w:p w:rsidR="000E73A8" w:rsidRPr="00A053A8" w:rsidRDefault="000E73A8" w:rsidP="00801E8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053A8">
              <w:rPr>
                <w:rFonts w:ascii="宋体" w:eastAsia="宋体" w:hAnsi="宋体" w:hint="eastAsia"/>
                <w:sz w:val="24"/>
              </w:rPr>
              <w:t>身份证号码</w:t>
            </w:r>
          </w:p>
        </w:tc>
        <w:tc>
          <w:tcPr>
            <w:tcW w:w="5872" w:type="dxa"/>
            <w:gridSpan w:val="6"/>
            <w:vAlign w:val="center"/>
          </w:tcPr>
          <w:p w:rsidR="000E73A8" w:rsidRPr="00166775" w:rsidRDefault="000E73A8" w:rsidP="00801E8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18" w:type="dxa"/>
            <w:vMerge/>
            <w:tcBorders>
              <w:bottom w:val="single" w:sz="4" w:space="0" w:color="auto"/>
            </w:tcBorders>
            <w:vAlign w:val="center"/>
          </w:tcPr>
          <w:p w:rsidR="000E73A8" w:rsidRPr="00166775" w:rsidRDefault="000E73A8" w:rsidP="00801E8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E73A8" w:rsidRPr="00166775" w:rsidTr="00817733">
        <w:trPr>
          <w:trHeight w:val="757"/>
        </w:trPr>
        <w:tc>
          <w:tcPr>
            <w:tcW w:w="1631" w:type="dxa"/>
            <w:vAlign w:val="center"/>
          </w:tcPr>
          <w:p w:rsidR="000E73A8" w:rsidRPr="00A053A8" w:rsidRDefault="000E73A8" w:rsidP="00801E8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053A8">
              <w:rPr>
                <w:rFonts w:ascii="宋体" w:eastAsia="宋体" w:hAnsi="宋体" w:hint="eastAsia"/>
                <w:sz w:val="24"/>
              </w:rPr>
              <w:t>全日制教育</w:t>
            </w:r>
          </w:p>
          <w:p w:rsidR="000E73A8" w:rsidRPr="00A053A8" w:rsidRDefault="000E73A8" w:rsidP="00801E8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053A8">
              <w:rPr>
                <w:rFonts w:ascii="宋体" w:eastAsia="宋体" w:hAnsi="宋体" w:hint="eastAsia"/>
                <w:sz w:val="24"/>
              </w:rPr>
              <w:t>学历学位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0E73A8" w:rsidRPr="00166775" w:rsidRDefault="000E73A8" w:rsidP="00801E8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3A8" w:rsidRPr="00A053A8" w:rsidRDefault="000E73A8" w:rsidP="00801E8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053A8">
              <w:rPr>
                <w:rFonts w:ascii="宋体" w:eastAsia="宋体" w:hAnsi="宋体" w:hint="eastAsia"/>
                <w:sz w:val="24"/>
              </w:rPr>
              <w:t>全日制教育</w:t>
            </w:r>
          </w:p>
          <w:p w:rsidR="000E73A8" w:rsidRPr="00A053A8" w:rsidRDefault="000E73A8" w:rsidP="00801E8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053A8">
              <w:rPr>
                <w:rFonts w:ascii="宋体" w:eastAsia="宋体" w:hAnsi="宋体" w:hint="eastAsia"/>
                <w:sz w:val="24"/>
              </w:rPr>
              <w:t>院校及专业</w:t>
            </w:r>
          </w:p>
        </w:tc>
        <w:tc>
          <w:tcPr>
            <w:tcW w:w="3973" w:type="dxa"/>
            <w:gridSpan w:val="3"/>
            <w:tcBorders>
              <w:left w:val="single" w:sz="4" w:space="0" w:color="auto"/>
            </w:tcBorders>
            <w:vAlign w:val="center"/>
          </w:tcPr>
          <w:p w:rsidR="000E73A8" w:rsidRPr="00166775" w:rsidRDefault="000E73A8" w:rsidP="00801E8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E73A8" w:rsidRPr="00166775" w:rsidTr="00817733">
        <w:trPr>
          <w:trHeight w:val="767"/>
        </w:trPr>
        <w:tc>
          <w:tcPr>
            <w:tcW w:w="1631" w:type="dxa"/>
            <w:vAlign w:val="center"/>
          </w:tcPr>
          <w:p w:rsidR="000E73A8" w:rsidRPr="00A053A8" w:rsidRDefault="000E73A8" w:rsidP="00801E8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053A8">
              <w:rPr>
                <w:rFonts w:ascii="宋体" w:eastAsia="宋体" w:hAnsi="宋体" w:hint="eastAsia"/>
                <w:sz w:val="24"/>
              </w:rPr>
              <w:t>在职教育</w:t>
            </w:r>
          </w:p>
          <w:p w:rsidR="000E73A8" w:rsidRPr="00A053A8" w:rsidRDefault="000E73A8" w:rsidP="00801E8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053A8">
              <w:rPr>
                <w:rFonts w:ascii="宋体" w:eastAsia="宋体" w:hAnsi="宋体" w:hint="eastAsia"/>
                <w:sz w:val="24"/>
              </w:rPr>
              <w:t>学历学位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0E73A8" w:rsidRPr="00166775" w:rsidRDefault="000E73A8" w:rsidP="00801E8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3A8" w:rsidRPr="00A053A8" w:rsidRDefault="000E73A8" w:rsidP="00801E8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053A8">
              <w:rPr>
                <w:rFonts w:ascii="宋体" w:eastAsia="宋体" w:hAnsi="宋体" w:hint="eastAsia"/>
                <w:sz w:val="24"/>
              </w:rPr>
              <w:t>在职教育</w:t>
            </w:r>
          </w:p>
          <w:p w:rsidR="000E73A8" w:rsidRPr="00A053A8" w:rsidRDefault="000E73A8" w:rsidP="00801E8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053A8">
              <w:rPr>
                <w:rFonts w:ascii="宋体" w:eastAsia="宋体" w:hAnsi="宋体" w:hint="eastAsia"/>
                <w:sz w:val="24"/>
              </w:rPr>
              <w:t>院校及专业</w:t>
            </w:r>
          </w:p>
        </w:tc>
        <w:tc>
          <w:tcPr>
            <w:tcW w:w="3973" w:type="dxa"/>
            <w:gridSpan w:val="3"/>
            <w:tcBorders>
              <w:left w:val="single" w:sz="4" w:space="0" w:color="auto"/>
            </w:tcBorders>
            <w:vAlign w:val="center"/>
          </w:tcPr>
          <w:p w:rsidR="000E73A8" w:rsidRPr="00166775" w:rsidRDefault="000E73A8" w:rsidP="00801E8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E73A8" w:rsidRPr="00166775" w:rsidTr="00817733">
        <w:trPr>
          <w:trHeight w:val="594"/>
        </w:trPr>
        <w:tc>
          <w:tcPr>
            <w:tcW w:w="1631" w:type="dxa"/>
            <w:tcMar>
              <w:left w:w="0" w:type="dxa"/>
              <w:right w:w="0" w:type="dxa"/>
            </w:tcMar>
            <w:vAlign w:val="center"/>
          </w:tcPr>
          <w:p w:rsidR="000E73A8" w:rsidRPr="00A053A8" w:rsidRDefault="000E73A8" w:rsidP="00801E8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053A8">
              <w:rPr>
                <w:rFonts w:ascii="宋体" w:eastAsia="宋体" w:hAnsi="宋体" w:hint="eastAsia"/>
                <w:sz w:val="24"/>
              </w:rPr>
              <w:t>手机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0E73A8" w:rsidRPr="00166775" w:rsidRDefault="000E73A8" w:rsidP="00801E8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3A8" w:rsidRPr="00A053A8" w:rsidRDefault="000E73A8" w:rsidP="00801E8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座机</w:t>
            </w:r>
            <w:r w:rsidRPr="00A053A8">
              <w:rPr>
                <w:rFonts w:ascii="宋体" w:eastAsia="宋体" w:hAnsi="宋体" w:hint="eastAsia"/>
                <w:sz w:val="24"/>
              </w:rPr>
              <w:t>电话</w:t>
            </w:r>
          </w:p>
        </w:tc>
        <w:tc>
          <w:tcPr>
            <w:tcW w:w="3973" w:type="dxa"/>
            <w:gridSpan w:val="3"/>
            <w:tcBorders>
              <w:left w:val="single" w:sz="4" w:space="0" w:color="auto"/>
            </w:tcBorders>
            <w:vAlign w:val="center"/>
          </w:tcPr>
          <w:p w:rsidR="000E73A8" w:rsidRPr="00166775" w:rsidRDefault="000E73A8" w:rsidP="00801E8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E73A8" w:rsidRPr="00166775" w:rsidTr="00817733">
        <w:trPr>
          <w:trHeight w:val="810"/>
        </w:trPr>
        <w:tc>
          <w:tcPr>
            <w:tcW w:w="1631" w:type="dxa"/>
            <w:vAlign w:val="center"/>
          </w:tcPr>
          <w:p w:rsidR="000E73A8" w:rsidRPr="00A053A8" w:rsidRDefault="000E73A8" w:rsidP="00801E8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053A8">
              <w:rPr>
                <w:rFonts w:ascii="宋体" w:eastAsia="宋体" w:hAnsi="宋体" w:hint="eastAsia"/>
                <w:sz w:val="24"/>
              </w:rPr>
              <w:t>现工作单位及所任职务</w:t>
            </w:r>
          </w:p>
        </w:tc>
        <w:tc>
          <w:tcPr>
            <w:tcW w:w="7890" w:type="dxa"/>
            <w:gridSpan w:val="7"/>
            <w:vAlign w:val="center"/>
          </w:tcPr>
          <w:p w:rsidR="000E73A8" w:rsidRPr="00166775" w:rsidRDefault="000E73A8" w:rsidP="00801E8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E73A8" w:rsidRPr="00166775" w:rsidTr="00817733">
        <w:trPr>
          <w:trHeight w:val="835"/>
        </w:trPr>
        <w:tc>
          <w:tcPr>
            <w:tcW w:w="1631" w:type="dxa"/>
            <w:tcMar>
              <w:left w:w="0" w:type="dxa"/>
              <w:right w:w="0" w:type="dxa"/>
            </w:tcMar>
            <w:vAlign w:val="center"/>
          </w:tcPr>
          <w:p w:rsidR="000E73A8" w:rsidRPr="00A053A8" w:rsidRDefault="000E73A8" w:rsidP="00801E8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053A8">
              <w:rPr>
                <w:rFonts w:ascii="宋体" w:eastAsia="宋体" w:hAnsi="宋体" w:hint="eastAsia"/>
                <w:sz w:val="24"/>
              </w:rPr>
              <w:t>报考单位</w:t>
            </w:r>
          </w:p>
          <w:p w:rsidR="000E73A8" w:rsidRPr="00A053A8" w:rsidRDefault="000E73A8" w:rsidP="00001E6E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053A8">
              <w:rPr>
                <w:rFonts w:ascii="宋体" w:eastAsia="宋体" w:hAnsi="宋体" w:hint="eastAsia"/>
                <w:sz w:val="24"/>
              </w:rPr>
              <w:t>及</w:t>
            </w:r>
            <w:r>
              <w:rPr>
                <w:rFonts w:ascii="宋体" w:eastAsia="宋体" w:hAnsi="宋体" w:hint="eastAsia"/>
                <w:sz w:val="24"/>
              </w:rPr>
              <w:t>职位</w:t>
            </w:r>
            <w:r w:rsidRPr="00A053A8">
              <w:rPr>
                <w:rFonts w:ascii="宋体" w:eastAsia="宋体" w:hAnsi="宋体" w:hint="eastAsia"/>
                <w:sz w:val="24"/>
              </w:rPr>
              <w:t>名称</w:t>
            </w:r>
          </w:p>
        </w:tc>
        <w:tc>
          <w:tcPr>
            <w:tcW w:w="7890" w:type="dxa"/>
            <w:gridSpan w:val="7"/>
            <w:vAlign w:val="center"/>
          </w:tcPr>
          <w:p w:rsidR="000E73A8" w:rsidRPr="00166775" w:rsidRDefault="000E73A8" w:rsidP="00801E8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E73A8" w:rsidRPr="00817733" w:rsidTr="00817733">
        <w:trPr>
          <w:trHeight w:val="6046"/>
        </w:trPr>
        <w:tc>
          <w:tcPr>
            <w:tcW w:w="1631" w:type="dxa"/>
            <w:tcBorders>
              <w:bottom w:val="single" w:sz="12" w:space="0" w:color="auto"/>
            </w:tcBorders>
            <w:vAlign w:val="center"/>
          </w:tcPr>
          <w:p w:rsidR="000E73A8" w:rsidRPr="00817733" w:rsidRDefault="000E73A8" w:rsidP="00801E8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17733">
              <w:rPr>
                <w:rFonts w:ascii="宋体" w:eastAsia="宋体" w:hAnsi="宋体" w:hint="eastAsia"/>
                <w:sz w:val="24"/>
              </w:rPr>
              <w:t>个</w:t>
            </w:r>
          </w:p>
          <w:p w:rsidR="000E73A8" w:rsidRPr="00817733" w:rsidRDefault="000E73A8" w:rsidP="00801E8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0E73A8" w:rsidRPr="00817733" w:rsidRDefault="000E73A8" w:rsidP="00801E8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17733">
              <w:rPr>
                <w:rFonts w:ascii="宋体" w:eastAsia="宋体" w:hAnsi="宋体" w:hint="eastAsia"/>
                <w:sz w:val="24"/>
              </w:rPr>
              <w:t>人</w:t>
            </w:r>
          </w:p>
          <w:p w:rsidR="000E73A8" w:rsidRPr="00817733" w:rsidRDefault="000E73A8" w:rsidP="00801E8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0E73A8" w:rsidRPr="00817733" w:rsidRDefault="000E73A8" w:rsidP="00801E8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17733">
              <w:rPr>
                <w:rFonts w:ascii="宋体" w:eastAsia="宋体" w:hAnsi="宋体" w:hint="eastAsia"/>
                <w:sz w:val="24"/>
              </w:rPr>
              <w:t>简</w:t>
            </w:r>
          </w:p>
          <w:p w:rsidR="000E73A8" w:rsidRPr="00817733" w:rsidRDefault="000E73A8" w:rsidP="00801E8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0E73A8" w:rsidRPr="00817733" w:rsidRDefault="000E73A8" w:rsidP="00801E8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17733">
              <w:rPr>
                <w:rFonts w:ascii="宋体" w:eastAsia="宋体" w:hAnsi="宋体" w:hint="eastAsia"/>
                <w:sz w:val="24"/>
              </w:rPr>
              <w:t>历</w:t>
            </w:r>
          </w:p>
          <w:p w:rsidR="000E73A8" w:rsidRPr="00817733" w:rsidRDefault="000E73A8" w:rsidP="00801E8F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7890" w:type="dxa"/>
            <w:gridSpan w:val="7"/>
            <w:tcBorders>
              <w:bottom w:val="single" w:sz="12" w:space="0" w:color="auto"/>
            </w:tcBorders>
          </w:tcPr>
          <w:p w:rsidR="000E73A8" w:rsidRPr="00817733" w:rsidRDefault="000E73A8" w:rsidP="00801E8F">
            <w:pPr>
              <w:snapToGrid w:val="0"/>
              <w:rPr>
                <w:rFonts w:ascii="宋体" w:eastAsia="宋体" w:hAnsi="宋体"/>
                <w:sz w:val="24"/>
              </w:rPr>
            </w:pPr>
            <w:r w:rsidRPr="00817733">
              <w:rPr>
                <w:rFonts w:ascii="宋体" w:eastAsia="宋体" w:hAnsi="宋体" w:hint="eastAsia"/>
                <w:sz w:val="24"/>
              </w:rPr>
              <w:t>（从大学经历开始填写）</w:t>
            </w:r>
          </w:p>
          <w:p w:rsidR="000E73A8" w:rsidRPr="00817733" w:rsidRDefault="000E73A8" w:rsidP="00801E8F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0E73A8" w:rsidRPr="00817733" w:rsidRDefault="000E73A8" w:rsidP="00A053A8">
            <w:pPr>
              <w:rPr>
                <w:rFonts w:ascii="宋体" w:eastAsia="宋体" w:hAnsi="宋体"/>
                <w:sz w:val="24"/>
              </w:rPr>
            </w:pPr>
          </w:p>
        </w:tc>
      </w:tr>
    </w:tbl>
    <w:p w:rsidR="000E73A8" w:rsidRPr="00817733" w:rsidRDefault="000E73A8" w:rsidP="00001E6E">
      <w:pPr>
        <w:rPr>
          <w:vanish/>
          <w:sz w:val="24"/>
        </w:rPr>
      </w:pPr>
    </w:p>
    <w:tbl>
      <w:tblPr>
        <w:tblpPr w:leftFromText="180" w:rightFromText="180" w:vertAnchor="page" w:horzAnchor="margin" w:tblpXSpec="center" w:tblpY="1441"/>
        <w:tblW w:w="96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728"/>
        <w:gridCol w:w="5400"/>
        <w:gridCol w:w="2556"/>
      </w:tblGrid>
      <w:tr w:rsidR="000E73A8" w:rsidRPr="00817733" w:rsidTr="00817733">
        <w:trPr>
          <w:trHeight w:val="10245"/>
        </w:trPr>
        <w:tc>
          <w:tcPr>
            <w:tcW w:w="1728" w:type="dxa"/>
            <w:tcBorders>
              <w:top w:val="single" w:sz="12" w:space="0" w:color="auto"/>
            </w:tcBorders>
            <w:vAlign w:val="center"/>
          </w:tcPr>
          <w:p w:rsidR="000E73A8" w:rsidRPr="00817733" w:rsidRDefault="000E73A8" w:rsidP="008945B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17733">
              <w:rPr>
                <w:rFonts w:ascii="宋体" w:eastAsia="宋体" w:hAnsi="宋体" w:hint="eastAsia"/>
                <w:sz w:val="24"/>
              </w:rPr>
              <w:t>主要工作业绩及专业特长</w:t>
            </w:r>
          </w:p>
          <w:p w:rsidR="000E73A8" w:rsidRPr="00817733" w:rsidRDefault="000E73A8" w:rsidP="008945B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(</w:t>
            </w:r>
            <w:r w:rsidRPr="00817733">
              <w:rPr>
                <w:rFonts w:ascii="宋体" w:eastAsia="宋体" w:hAnsi="宋体"/>
                <w:sz w:val="24"/>
              </w:rPr>
              <w:t>1000</w:t>
            </w:r>
            <w:r w:rsidRPr="00817733">
              <w:rPr>
                <w:rFonts w:ascii="宋体" w:eastAsia="宋体" w:hAnsi="宋体" w:hint="eastAsia"/>
                <w:sz w:val="24"/>
              </w:rPr>
              <w:t>字左右</w:t>
            </w:r>
            <w:r w:rsidRPr="00817733">
              <w:rPr>
                <w:rFonts w:ascii="宋体" w:eastAsia="宋体" w:hAnsi="宋体"/>
                <w:sz w:val="24"/>
              </w:rPr>
              <w:t>)</w:t>
            </w:r>
          </w:p>
        </w:tc>
        <w:tc>
          <w:tcPr>
            <w:tcW w:w="7956" w:type="dxa"/>
            <w:gridSpan w:val="2"/>
            <w:tcBorders>
              <w:top w:val="single" w:sz="12" w:space="0" w:color="auto"/>
            </w:tcBorders>
          </w:tcPr>
          <w:p w:rsidR="000E73A8" w:rsidRPr="00817733" w:rsidRDefault="000E73A8" w:rsidP="008945B3">
            <w:pPr>
              <w:snapToGrid w:val="0"/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0E73A8" w:rsidRPr="00817733" w:rsidRDefault="000E73A8" w:rsidP="008945B3">
            <w:pPr>
              <w:snapToGrid w:val="0"/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0E73A8" w:rsidRPr="00817733" w:rsidRDefault="000E73A8" w:rsidP="008945B3">
            <w:pPr>
              <w:snapToGrid w:val="0"/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0E73A8" w:rsidRPr="00817733" w:rsidRDefault="000E73A8" w:rsidP="008945B3">
            <w:pPr>
              <w:snapToGrid w:val="0"/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</w:tr>
      <w:tr w:rsidR="000E73A8" w:rsidRPr="00166775" w:rsidTr="00817733">
        <w:trPr>
          <w:trHeight w:val="1548"/>
        </w:trPr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0E73A8" w:rsidRPr="00166775" w:rsidRDefault="000E73A8" w:rsidP="008945B3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6775">
              <w:rPr>
                <w:rFonts w:ascii="宋体" w:eastAsia="宋体" w:hAnsi="宋体" w:hint="eastAsia"/>
                <w:sz w:val="21"/>
                <w:szCs w:val="21"/>
              </w:rPr>
              <w:t>诚信承诺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3A8" w:rsidRPr="008945B3" w:rsidRDefault="000E73A8" w:rsidP="008945B3">
            <w:pPr>
              <w:snapToGrid w:val="0"/>
              <w:ind w:firstLineChars="200" w:firstLine="466"/>
              <w:rPr>
                <w:rFonts w:ascii="宋体" w:eastAsia="宋体" w:hAnsi="宋体"/>
                <w:b/>
                <w:spacing w:val="-4"/>
                <w:sz w:val="24"/>
              </w:rPr>
            </w:pPr>
            <w:r w:rsidRPr="008945B3">
              <w:rPr>
                <w:rFonts w:ascii="宋体" w:eastAsia="宋体" w:hAnsi="宋体" w:hint="eastAsia"/>
                <w:b/>
                <w:spacing w:val="-4"/>
                <w:sz w:val="24"/>
              </w:rPr>
              <w:t>本人郑重承诺：本人提交的信息资料真实、准确，经与所报职位资格条件核实，确认本人符合该职位的报名资格条件。如本人不符合报名条件进行报名，将无条件服从招录单位作出取消招聘资格的决定。</w:t>
            </w:r>
          </w:p>
        </w:tc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:rsidR="000E73A8" w:rsidRPr="00166775" w:rsidRDefault="000E73A8" w:rsidP="008945B3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 w:rsidRPr="00166775">
              <w:rPr>
                <w:rFonts w:ascii="宋体" w:eastAsia="宋体" w:hAnsi="宋体" w:hint="eastAsia"/>
                <w:sz w:val="21"/>
                <w:szCs w:val="21"/>
              </w:rPr>
              <w:t>考生</w:t>
            </w:r>
            <w:r w:rsidRPr="00166775">
              <w:rPr>
                <w:rFonts w:ascii="宋体" w:eastAsia="宋体" w:hAnsi="宋体"/>
                <w:sz w:val="21"/>
                <w:szCs w:val="21"/>
              </w:rPr>
              <w:t>(</w:t>
            </w:r>
            <w:r w:rsidRPr="00166775">
              <w:rPr>
                <w:rFonts w:ascii="宋体" w:eastAsia="宋体" w:hAnsi="宋体" w:hint="eastAsia"/>
                <w:sz w:val="21"/>
                <w:szCs w:val="21"/>
              </w:rPr>
              <w:t>签字</w:t>
            </w:r>
            <w:r w:rsidRPr="00166775">
              <w:rPr>
                <w:rFonts w:ascii="宋体" w:eastAsia="宋体" w:hAnsi="宋体"/>
                <w:sz w:val="21"/>
                <w:szCs w:val="21"/>
              </w:rPr>
              <w:t>)</w:t>
            </w:r>
            <w:r w:rsidRPr="00166775">
              <w:rPr>
                <w:rFonts w:ascii="宋体" w:eastAsia="宋体" w:hAnsi="宋体" w:hint="eastAsia"/>
                <w:sz w:val="21"/>
                <w:szCs w:val="21"/>
              </w:rPr>
              <w:t>：</w:t>
            </w:r>
          </w:p>
          <w:p w:rsidR="000E73A8" w:rsidRPr="00166775" w:rsidRDefault="000E73A8" w:rsidP="008945B3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E73A8" w:rsidRPr="00166775" w:rsidRDefault="000E73A8" w:rsidP="008945B3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E73A8" w:rsidRPr="00166775" w:rsidRDefault="000E73A8" w:rsidP="008945B3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E73A8" w:rsidRPr="00166775" w:rsidTr="00817733">
        <w:trPr>
          <w:trHeight w:val="1526"/>
        </w:trPr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:rsidR="000E73A8" w:rsidRPr="00166775" w:rsidRDefault="000E73A8" w:rsidP="008945B3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招录单位意见</w:t>
            </w:r>
          </w:p>
        </w:tc>
        <w:tc>
          <w:tcPr>
            <w:tcW w:w="7956" w:type="dxa"/>
            <w:gridSpan w:val="2"/>
            <w:tcBorders>
              <w:bottom w:val="single" w:sz="12" w:space="0" w:color="auto"/>
            </w:tcBorders>
          </w:tcPr>
          <w:p w:rsidR="000E73A8" w:rsidRPr="00166775" w:rsidRDefault="000E73A8" w:rsidP="008945B3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E73A8" w:rsidRPr="00166775" w:rsidRDefault="000E73A8" w:rsidP="008945B3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E73A8" w:rsidRPr="00166775" w:rsidRDefault="000E73A8" w:rsidP="008945B3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E73A8" w:rsidRPr="00166775" w:rsidRDefault="000E73A8" w:rsidP="008945B3">
            <w:pPr>
              <w:snapToGrid w:val="0"/>
              <w:ind w:firstLineChars="2173" w:firstLine="4563"/>
              <w:rPr>
                <w:rFonts w:ascii="宋体" w:eastAsia="宋体" w:hAnsi="宋体"/>
                <w:sz w:val="21"/>
                <w:szCs w:val="21"/>
              </w:rPr>
            </w:pPr>
            <w:r w:rsidRPr="00166775">
              <w:rPr>
                <w:rFonts w:ascii="宋体" w:eastAsia="宋体" w:hAnsi="宋体" w:hint="eastAsia"/>
                <w:sz w:val="21"/>
                <w:szCs w:val="21"/>
              </w:rPr>
              <w:t>审核人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（签字）</w:t>
            </w:r>
            <w:r w:rsidRPr="00166775">
              <w:rPr>
                <w:rFonts w:ascii="宋体" w:eastAsia="宋体" w:hAnsi="宋体" w:hint="eastAsia"/>
                <w:sz w:val="21"/>
                <w:szCs w:val="21"/>
              </w:rPr>
              <w:t>：</w:t>
            </w:r>
          </w:p>
          <w:p w:rsidR="000E73A8" w:rsidRPr="00166775" w:rsidRDefault="000E73A8" w:rsidP="008945B3">
            <w:pPr>
              <w:snapToGrid w:val="0"/>
              <w:ind w:firstLineChars="2173" w:firstLine="4563"/>
              <w:rPr>
                <w:rFonts w:ascii="宋体" w:eastAsia="宋体" w:hAnsi="宋体"/>
                <w:sz w:val="21"/>
                <w:szCs w:val="21"/>
              </w:rPr>
            </w:pPr>
            <w:r w:rsidRPr="00166775">
              <w:rPr>
                <w:rFonts w:ascii="宋体" w:eastAsia="宋体" w:hAnsi="宋体" w:hint="eastAsia"/>
                <w:sz w:val="21"/>
                <w:szCs w:val="21"/>
              </w:rPr>
              <w:t>盖章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</w:p>
          <w:p w:rsidR="000E73A8" w:rsidRPr="00166775" w:rsidRDefault="000E73A8" w:rsidP="008945B3">
            <w:pPr>
              <w:snapToGrid w:val="0"/>
              <w:ind w:firstLineChars="2173" w:firstLine="4563"/>
              <w:rPr>
                <w:rFonts w:ascii="宋体" w:eastAsia="宋体" w:hAnsi="宋体"/>
                <w:sz w:val="21"/>
                <w:szCs w:val="21"/>
              </w:rPr>
            </w:pPr>
            <w:r w:rsidRPr="00166775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166775">
              <w:rPr>
                <w:rFonts w:ascii="宋体" w:eastAsia="宋体" w:hAnsi="宋体"/>
                <w:sz w:val="21"/>
                <w:szCs w:val="21"/>
              </w:rPr>
              <w:t xml:space="preserve">     </w:t>
            </w:r>
            <w:r w:rsidRPr="00166775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 w:rsidRPr="00166775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</w:tbl>
    <w:p w:rsidR="000E73A8" w:rsidRPr="00001E6E" w:rsidRDefault="000E73A8" w:rsidP="00A053A8">
      <w:pPr>
        <w:ind w:leftChars="-37" w:left="2" w:hangingChars="50" w:hanging="1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此表须</w:t>
      </w:r>
      <w:r w:rsidRPr="005470CB">
        <w:rPr>
          <w:rFonts w:ascii="宋体" w:eastAsia="宋体" w:hAnsi="宋体" w:hint="eastAsia"/>
          <w:sz w:val="24"/>
        </w:rPr>
        <w:t>正反</w:t>
      </w:r>
      <w:r>
        <w:rPr>
          <w:rFonts w:ascii="宋体" w:eastAsia="宋体" w:hAnsi="宋体" w:hint="eastAsia"/>
          <w:sz w:val="24"/>
        </w:rPr>
        <w:t>两面</w:t>
      </w:r>
      <w:r w:rsidRPr="005470CB">
        <w:rPr>
          <w:rFonts w:ascii="宋体" w:eastAsia="宋体" w:hAnsi="宋体" w:hint="eastAsia"/>
          <w:sz w:val="24"/>
        </w:rPr>
        <w:t>打印</w:t>
      </w:r>
      <w:r>
        <w:rPr>
          <w:rFonts w:ascii="宋体" w:eastAsia="宋体" w:hAnsi="宋体" w:hint="eastAsia"/>
          <w:sz w:val="24"/>
        </w:rPr>
        <w:t>。</w:t>
      </w:r>
    </w:p>
    <w:sectPr w:rsidR="000E73A8" w:rsidRPr="00001E6E" w:rsidSect="00332BD1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3A8" w:rsidRDefault="000E73A8" w:rsidP="00001E6E">
      <w:r>
        <w:separator/>
      </w:r>
    </w:p>
  </w:endnote>
  <w:endnote w:type="continuationSeparator" w:id="0">
    <w:p w:rsidR="000E73A8" w:rsidRDefault="000E73A8" w:rsidP="00001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3A8" w:rsidRDefault="000E73A8" w:rsidP="00001E6E">
      <w:r>
        <w:separator/>
      </w:r>
    </w:p>
  </w:footnote>
  <w:footnote w:type="continuationSeparator" w:id="0">
    <w:p w:rsidR="000E73A8" w:rsidRDefault="000E73A8" w:rsidP="00001E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E6E"/>
    <w:rsid w:val="00001E6E"/>
    <w:rsid w:val="00003935"/>
    <w:rsid w:val="0007127D"/>
    <w:rsid w:val="000E73A8"/>
    <w:rsid w:val="00166775"/>
    <w:rsid w:val="001B6574"/>
    <w:rsid w:val="00294CD6"/>
    <w:rsid w:val="002F2E4E"/>
    <w:rsid w:val="00332BD1"/>
    <w:rsid w:val="00491CAC"/>
    <w:rsid w:val="005470CB"/>
    <w:rsid w:val="00721148"/>
    <w:rsid w:val="00801E8F"/>
    <w:rsid w:val="0080365E"/>
    <w:rsid w:val="008123B9"/>
    <w:rsid w:val="00817733"/>
    <w:rsid w:val="008945B3"/>
    <w:rsid w:val="009A517B"/>
    <w:rsid w:val="00A053A8"/>
    <w:rsid w:val="00A062D0"/>
    <w:rsid w:val="00A63CDE"/>
    <w:rsid w:val="00AB65E5"/>
    <w:rsid w:val="00AC0917"/>
    <w:rsid w:val="00B202FE"/>
    <w:rsid w:val="00DC181C"/>
    <w:rsid w:val="00E552FF"/>
    <w:rsid w:val="00F71FE2"/>
    <w:rsid w:val="00F9433E"/>
    <w:rsid w:val="00FE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E6E"/>
    <w:pPr>
      <w:widowControl w:val="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01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1E6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01E6E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1E6E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0365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365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qhrss.gov.cn/UploadFiles/2015-3/17841872047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2</Pages>
  <Words>67</Words>
  <Characters>386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Lenovo</cp:lastModifiedBy>
  <cp:revision>7</cp:revision>
  <cp:lastPrinted>2018-11-30T08:05:00Z</cp:lastPrinted>
  <dcterms:created xsi:type="dcterms:W3CDTF">2018-11-29T00:41:00Z</dcterms:created>
  <dcterms:modified xsi:type="dcterms:W3CDTF">2018-12-01T12:10:00Z</dcterms:modified>
</cp:coreProperties>
</file>