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44" w:rsidRPr="00DD38C5" w:rsidRDefault="001B3844" w:rsidP="00390218">
      <w:pPr>
        <w:widowControl/>
        <w:rPr>
          <w:rFonts w:ascii="仿宋_GB2312" w:eastAsia="仿宋_GB2312" w:hAnsi="宋体"/>
          <w:kern w:val="0"/>
          <w:sz w:val="32"/>
          <w:szCs w:val="32"/>
        </w:rPr>
      </w:pPr>
      <w:r w:rsidRPr="00DD38C5">
        <w:rPr>
          <w:rFonts w:ascii="仿宋_GB2312" w:eastAsia="仿宋_GB2312" w:hAnsi="宋体" w:cs="仿宋_GB2312" w:hint="eastAsia"/>
          <w:kern w:val="0"/>
          <w:sz w:val="32"/>
          <w:szCs w:val="32"/>
        </w:rPr>
        <w:t>附件</w:t>
      </w:r>
      <w:r w:rsidRPr="00DD38C5">
        <w:rPr>
          <w:rFonts w:ascii="仿宋_GB2312" w:eastAsia="仿宋_GB2312" w:hAnsi="宋体" w:cs="仿宋_GB2312"/>
          <w:kern w:val="0"/>
          <w:sz w:val="32"/>
          <w:szCs w:val="32"/>
        </w:rPr>
        <w:t>1</w:t>
      </w:r>
      <w:r w:rsidRPr="00DD38C5">
        <w:rPr>
          <w:rFonts w:ascii="仿宋_GB2312" w:eastAsia="仿宋_GB2312" w:hAnsi="宋体" w:cs="仿宋_GB2312" w:hint="eastAsia"/>
          <w:kern w:val="0"/>
          <w:sz w:val="32"/>
          <w:szCs w:val="32"/>
        </w:rPr>
        <w:t>：</w:t>
      </w:r>
    </w:p>
    <w:tbl>
      <w:tblPr>
        <w:tblW w:w="13560" w:type="dxa"/>
        <w:tblInd w:w="-106" w:type="dxa"/>
        <w:tblLook w:val="00A0"/>
      </w:tblPr>
      <w:tblGrid>
        <w:gridCol w:w="637"/>
        <w:gridCol w:w="1665"/>
        <w:gridCol w:w="1709"/>
        <w:gridCol w:w="1664"/>
        <w:gridCol w:w="658"/>
        <w:gridCol w:w="984"/>
        <w:gridCol w:w="1013"/>
        <w:gridCol w:w="1265"/>
        <w:gridCol w:w="2315"/>
        <w:gridCol w:w="1650"/>
      </w:tblGrid>
      <w:tr w:rsidR="001B3844" w:rsidRPr="001F19C6">
        <w:trPr>
          <w:trHeight w:val="776"/>
        </w:trPr>
        <w:tc>
          <w:tcPr>
            <w:tcW w:w="1356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3844" w:rsidRPr="001F19C6" w:rsidRDefault="001B3844" w:rsidP="0053668D">
            <w:pPr>
              <w:widowControl/>
              <w:jc w:val="center"/>
              <w:rPr>
                <w:rFonts w:ascii="方正小标宋简体" w:eastAsia="方正小标宋简体" w:hAnsi="宋体"/>
                <w:kern w:val="0"/>
                <w:sz w:val="44"/>
                <w:szCs w:val="44"/>
              </w:rPr>
            </w:pPr>
            <w:r w:rsidRPr="001F19C6">
              <w:rPr>
                <w:rFonts w:ascii="方正小标宋简体" w:eastAsia="方正小标宋简体" w:hAnsi="宋体" w:cs="方正小标宋简体" w:hint="eastAsia"/>
                <w:kern w:val="0"/>
                <w:sz w:val="44"/>
                <w:szCs w:val="44"/>
              </w:rPr>
              <w:t>大鹏新区应急管理办公室</w:t>
            </w:r>
            <w:r>
              <w:rPr>
                <w:rFonts w:ascii="方正小标宋简体" w:eastAsia="方正小标宋简体" w:hAnsi="宋体" w:cs="方正小标宋简体" w:hint="eastAsia"/>
                <w:kern w:val="0"/>
                <w:sz w:val="44"/>
                <w:szCs w:val="44"/>
              </w:rPr>
              <w:t>公开招考合同制聘用人员职位</w:t>
            </w:r>
            <w:r w:rsidRPr="001F19C6">
              <w:rPr>
                <w:rFonts w:ascii="方正小标宋简体" w:eastAsia="方正小标宋简体" w:hAnsi="宋体" w:cs="方正小标宋简体" w:hint="eastAsia"/>
                <w:kern w:val="0"/>
                <w:sz w:val="44"/>
                <w:szCs w:val="44"/>
              </w:rPr>
              <w:t>表</w:t>
            </w:r>
          </w:p>
        </w:tc>
      </w:tr>
      <w:tr w:rsidR="001B3844" w:rsidRPr="001F19C6">
        <w:trPr>
          <w:trHeight w:val="499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844" w:rsidRPr="001F19C6" w:rsidRDefault="001B3844" w:rsidP="0053668D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1F19C6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44" w:rsidRPr="001F19C6" w:rsidRDefault="001B3844" w:rsidP="0053668D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1F19C6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招考单位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844" w:rsidRPr="001F19C6" w:rsidRDefault="001B3844" w:rsidP="0053668D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1F19C6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招考职位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44" w:rsidRPr="001F19C6" w:rsidRDefault="001B3844" w:rsidP="0053668D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1F19C6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职位编号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44" w:rsidRPr="001F19C6" w:rsidRDefault="001B3844" w:rsidP="0053668D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1F19C6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拟聘</w:t>
            </w:r>
            <w:r w:rsidRPr="001F19C6">
              <w:rPr>
                <w:rFonts w:ascii="仿宋_GB2312" w:eastAsia="仿宋_GB2312" w:hAnsi="宋体"/>
                <w:kern w:val="0"/>
                <w:sz w:val="20"/>
                <w:szCs w:val="20"/>
              </w:rPr>
              <w:br/>
            </w:r>
            <w:r w:rsidRPr="001F19C6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55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844" w:rsidRPr="001F19C6" w:rsidRDefault="001B3844" w:rsidP="0053668D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1F19C6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所需资格条件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44" w:rsidRPr="001F19C6" w:rsidRDefault="001B3844" w:rsidP="0053668D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1F19C6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备注</w:t>
            </w:r>
          </w:p>
        </w:tc>
      </w:tr>
      <w:tr w:rsidR="001B3844" w:rsidRPr="001F19C6">
        <w:trPr>
          <w:trHeight w:val="499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44" w:rsidRPr="001F19C6" w:rsidRDefault="001B3844" w:rsidP="0053668D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44" w:rsidRPr="001F19C6" w:rsidRDefault="001B3844" w:rsidP="0053668D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44" w:rsidRPr="001F19C6" w:rsidRDefault="001B3844" w:rsidP="0053668D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44" w:rsidRPr="001F19C6" w:rsidRDefault="001B3844" w:rsidP="0053668D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44" w:rsidRPr="001F19C6" w:rsidRDefault="001B3844" w:rsidP="0053668D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844" w:rsidRPr="001F19C6" w:rsidRDefault="001B3844" w:rsidP="0053668D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1F19C6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844" w:rsidRPr="001F19C6" w:rsidRDefault="001B3844" w:rsidP="0053668D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1F19C6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最高年龄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844" w:rsidRPr="001F19C6" w:rsidRDefault="001B3844" w:rsidP="0053668D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1F19C6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学历要求</w:t>
            </w:r>
            <w:r w:rsidRPr="001F19C6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844" w:rsidRPr="001F19C6" w:rsidRDefault="001B3844" w:rsidP="0053668D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1F19C6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44" w:rsidRPr="001F19C6" w:rsidRDefault="001B3844" w:rsidP="0053668D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</w:tr>
      <w:tr w:rsidR="001B3844" w:rsidRPr="001F19C6">
        <w:trPr>
          <w:trHeight w:val="97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844" w:rsidRPr="001F19C6" w:rsidRDefault="001B3844" w:rsidP="0053668D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1F19C6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844" w:rsidRPr="001F19C6" w:rsidRDefault="001B3844" w:rsidP="0053668D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1F19C6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应急管理办公室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844" w:rsidRPr="001F19C6" w:rsidRDefault="001B3844" w:rsidP="0053668D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1F19C6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辅助事务岗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844" w:rsidRPr="001F19C6" w:rsidRDefault="001B3844" w:rsidP="0053668D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1F19C6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DPYJB001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844" w:rsidRPr="001F19C6" w:rsidRDefault="001B3844" w:rsidP="0053668D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844" w:rsidRPr="001F19C6" w:rsidRDefault="001B3844" w:rsidP="0053668D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844" w:rsidRPr="001F19C6" w:rsidRDefault="001B3844" w:rsidP="0053668D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1F19C6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30</w:t>
            </w:r>
            <w:r w:rsidRPr="001F19C6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岁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844" w:rsidRPr="00412D6D" w:rsidRDefault="001B3844" w:rsidP="00412D6D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412D6D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全日制专科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以上</w:t>
            </w:r>
            <w:r w:rsidRPr="00412D6D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或高中（中专）且需同时具备相关岗位工作经验三年以上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844" w:rsidRDefault="001B3844" w:rsidP="0053668D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专科：</w:t>
            </w:r>
            <w:r w:rsidRPr="005A5EBE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工商管理类（</w:t>
            </w:r>
            <w:r w:rsidRPr="005A5EBE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6205</w:t>
            </w:r>
            <w:r w:rsidRPr="005A5EBE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）</w:t>
            </w:r>
          </w:p>
          <w:p w:rsidR="001B3844" w:rsidRPr="001F19C6" w:rsidRDefault="001B3844" w:rsidP="0053668D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5A5EBE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本科、研究生：工商管理类（</w:t>
            </w:r>
            <w:r w:rsidRPr="005A5EBE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1202</w:t>
            </w:r>
            <w:r w:rsidRPr="005A5EBE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844" w:rsidRPr="005A5EBE" w:rsidRDefault="001B3844" w:rsidP="0053668D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负责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24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小时值班工作，</w:t>
            </w:r>
            <w:r w:rsidRPr="005A5EBE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能适应三班倒的工作模式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。</w:t>
            </w:r>
          </w:p>
        </w:tc>
      </w:tr>
      <w:tr w:rsidR="001B3844" w:rsidRPr="001F19C6">
        <w:trPr>
          <w:trHeight w:val="102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844" w:rsidRPr="001F19C6" w:rsidRDefault="001B3844" w:rsidP="0053668D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1F19C6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844" w:rsidRPr="001F19C6" w:rsidRDefault="001B3844" w:rsidP="0053668D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1F19C6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应急管理办公室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844" w:rsidRPr="001F19C6" w:rsidRDefault="001B3844" w:rsidP="0053668D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1F19C6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辅助事务岗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844" w:rsidRPr="001F19C6" w:rsidRDefault="001B3844" w:rsidP="0053668D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1F19C6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DPYJB002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844" w:rsidRPr="001F19C6" w:rsidRDefault="001B3844" w:rsidP="0053668D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844" w:rsidRPr="001F19C6" w:rsidRDefault="001B3844" w:rsidP="0053668D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844" w:rsidRPr="001F19C6" w:rsidRDefault="001B3844" w:rsidP="0053668D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1F19C6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30</w:t>
            </w:r>
            <w:r w:rsidRPr="001F19C6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岁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844" w:rsidRPr="001F19C6" w:rsidRDefault="001B3844" w:rsidP="0053668D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412D6D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全日制专科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844" w:rsidRDefault="001B3844" w:rsidP="00164D2E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专科：计算机</w:t>
            </w:r>
            <w:r w:rsidRPr="005A5EBE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类（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5901</w:t>
            </w:r>
            <w:r w:rsidRPr="005A5EBE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）</w:t>
            </w:r>
          </w:p>
          <w:p w:rsidR="001B3844" w:rsidRPr="001F19C6" w:rsidRDefault="001B3844" w:rsidP="00164D2E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5A5EBE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本科：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软件工程</w:t>
            </w:r>
            <w:r w:rsidRPr="005A5EBE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（</w:t>
            </w:r>
            <w:r w:rsidRPr="008C360B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080902</w:t>
            </w:r>
            <w:r w:rsidRPr="005A5EBE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）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，研究生：</w:t>
            </w:r>
            <w:r w:rsidRPr="008C360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计算机软件与理论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081202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844" w:rsidRPr="001F19C6" w:rsidRDefault="001B3844" w:rsidP="0053668D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1B3844" w:rsidRPr="001F19C6">
        <w:trPr>
          <w:trHeight w:val="102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844" w:rsidRPr="001F19C6" w:rsidRDefault="001B3844" w:rsidP="0053668D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1F19C6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844" w:rsidRPr="001F19C6" w:rsidRDefault="001B3844" w:rsidP="0053668D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1F19C6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应急管理办公室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844" w:rsidRPr="001F19C6" w:rsidRDefault="001B3844" w:rsidP="0053668D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1F19C6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辅助事务岗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844" w:rsidRPr="001F19C6" w:rsidRDefault="001B3844" w:rsidP="0053668D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1F19C6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DPYJB003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844" w:rsidRPr="001F19C6" w:rsidRDefault="001B3844" w:rsidP="0053668D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1F19C6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844" w:rsidRPr="001F19C6" w:rsidRDefault="001B3844" w:rsidP="0053668D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1F19C6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844" w:rsidRPr="001F19C6" w:rsidRDefault="001B3844" w:rsidP="0053668D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30</w:t>
            </w:r>
            <w:r w:rsidRPr="001F19C6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岁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844" w:rsidRPr="001F19C6" w:rsidRDefault="001B3844" w:rsidP="0053668D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1F19C6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全日制本科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844" w:rsidRPr="001F19C6" w:rsidRDefault="001B3844" w:rsidP="0053668D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5A5EBE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本科：</w:t>
            </w:r>
            <w:r w:rsidRPr="0018645A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英语</w:t>
            </w:r>
            <w:r w:rsidRPr="001F19C6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050201</w:t>
            </w:r>
            <w:r w:rsidRPr="001F19C6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）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；</w:t>
            </w:r>
            <w:r w:rsidRPr="005A5EBE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研究生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：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英语语言文学（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050201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844" w:rsidRPr="001F19C6" w:rsidRDefault="001B3844" w:rsidP="0053668D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专业英语四级以上</w:t>
            </w:r>
          </w:p>
        </w:tc>
      </w:tr>
    </w:tbl>
    <w:p w:rsidR="001B3844" w:rsidRPr="008C360B" w:rsidRDefault="001B3844"/>
    <w:sectPr w:rsidR="001B3844" w:rsidRPr="008C360B" w:rsidSect="0039021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844" w:rsidRDefault="001B3844" w:rsidP="00D260C3">
      <w:r>
        <w:separator/>
      </w:r>
    </w:p>
  </w:endnote>
  <w:endnote w:type="continuationSeparator" w:id="1">
    <w:p w:rsidR="001B3844" w:rsidRDefault="001B3844" w:rsidP="00D26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844" w:rsidRDefault="001B3844" w:rsidP="00D260C3">
      <w:r>
        <w:separator/>
      </w:r>
    </w:p>
  </w:footnote>
  <w:footnote w:type="continuationSeparator" w:id="1">
    <w:p w:rsidR="001B3844" w:rsidRDefault="001B3844" w:rsidP="00D260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218"/>
    <w:rsid w:val="000B0276"/>
    <w:rsid w:val="000E289C"/>
    <w:rsid w:val="00164D2E"/>
    <w:rsid w:val="0018645A"/>
    <w:rsid w:val="001B3844"/>
    <w:rsid w:val="001F19C6"/>
    <w:rsid w:val="00390218"/>
    <w:rsid w:val="003B1FBF"/>
    <w:rsid w:val="00412D6D"/>
    <w:rsid w:val="00535AA4"/>
    <w:rsid w:val="0053668D"/>
    <w:rsid w:val="005A5EBE"/>
    <w:rsid w:val="006C2389"/>
    <w:rsid w:val="0070295B"/>
    <w:rsid w:val="007C4B55"/>
    <w:rsid w:val="00860343"/>
    <w:rsid w:val="008C360B"/>
    <w:rsid w:val="00BB2663"/>
    <w:rsid w:val="00D260C3"/>
    <w:rsid w:val="00D31128"/>
    <w:rsid w:val="00D364CA"/>
    <w:rsid w:val="00DD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218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26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60C3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26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60C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76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59</Words>
  <Characters>341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Lenovo</dc:creator>
  <cp:keywords/>
  <dc:description/>
  <cp:lastModifiedBy>朱瑞琴</cp:lastModifiedBy>
  <cp:revision>2</cp:revision>
  <dcterms:created xsi:type="dcterms:W3CDTF">2016-03-04T08:51:00Z</dcterms:created>
  <dcterms:modified xsi:type="dcterms:W3CDTF">2016-03-04T08:51:00Z</dcterms:modified>
</cp:coreProperties>
</file>