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 w:cs="方正宋黑简体"/>
          <w:sz w:val="40"/>
          <w:szCs w:val="40"/>
          <w:lang w:val="en-US" w:eastAsia="zh-CN"/>
        </w:rPr>
        <w:t xml:space="preserve">          </w:t>
      </w:r>
      <w:r>
        <w:rPr>
          <w:rFonts w:hint="eastAsia" w:ascii="宋体" w:hAnsi="宋体" w:eastAsia="宋体" w:cs="方正宋黑简体"/>
          <w:sz w:val="40"/>
          <w:szCs w:val="40"/>
        </w:rPr>
        <w:t>黄山人民医院护士应聘报名表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035"/>
        <w:tblW w:w="10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360"/>
        <w:gridCol w:w="1800"/>
        <w:gridCol w:w="900"/>
        <w:gridCol w:w="1080"/>
        <w:gridCol w:w="1440"/>
        <w:gridCol w:w="1260"/>
        <w:gridCol w:w="90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姓</w:t>
            </w:r>
            <w:r>
              <w:rPr>
                <w:rFonts w:ascii="宋体" w:hAnsi="宋体" w:eastAsia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籍贯</w:t>
            </w:r>
          </w:p>
        </w:tc>
        <w:tc>
          <w:tcPr>
            <w:tcW w:w="184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方正仿宋简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面貌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毕业院校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9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是否取得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执业护士资格证书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□是</w:t>
            </w:r>
            <w:r>
              <w:rPr>
                <w:rFonts w:ascii="宋体" w:hAnsi="宋体" w:eastAsia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□否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取得执业护士资格时间及注册地点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0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现工作单位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（必填）</w:t>
            </w:r>
          </w:p>
        </w:tc>
        <w:tc>
          <w:tcPr>
            <w:tcW w:w="40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52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我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评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价</w:t>
            </w:r>
          </w:p>
        </w:tc>
        <w:tc>
          <w:tcPr>
            <w:tcW w:w="9581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  <w:r>
              <w:rPr>
                <w:rFonts w:ascii="宋体" w:hAnsi="宋体" w:eastAsia="宋体" w:cs="方正仿宋简体"/>
                <w:sz w:val="32"/>
                <w:szCs w:val="32"/>
              </w:rPr>
              <w:t xml:space="preserve">                          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方正仿宋简体"/>
                <w:sz w:val="32"/>
                <w:szCs w:val="32"/>
              </w:rPr>
            </w:pPr>
            <w:r>
              <w:rPr>
                <w:rFonts w:ascii="宋体" w:hAnsi="宋体" w:eastAsia="宋体" w:cs="方正仿宋简体"/>
                <w:sz w:val="32"/>
                <w:szCs w:val="32"/>
              </w:rPr>
              <w:t xml:space="preserve">                  </w:t>
            </w:r>
          </w:p>
          <w:p>
            <w:pPr>
              <w:spacing w:line="440" w:lineRule="exact"/>
              <w:ind w:firstLine="31680" w:firstLineChars="15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方正仿宋简体"/>
                <w:sz w:val="28"/>
                <w:szCs w:val="28"/>
              </w:rPr>
              <w:t>申聘人签名：</w:t>
            </w:r>
          </w:p>
        </w:tc>
      </w:tr>
    </w:tbl>
    <w:p>
      <w:pPr>
        <w:pStyle w:val="6"/>
        <w:ind w:firstLine="0" w:firstLineChars="0"/>
        <w:rPr>
          <w:rFonts w:ascii="宋体" w:hAnsi="宋体" w:eastAsia="宋体"/>
        </w:rPr>
      </w:pPr>
    </w:p>
    <w:sectPr>
      <w:headerReference r:id="rId4" w:type="default"/>
      <w:footerReference r:id="rId5" w:type="default"/>
      <w:pgSz w:w="11906" w:h="16838"/>
      <w:pgMar w:top="1134" w:right="1361" w:bottom="1134" w:left="136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22B6"/>
    <w:rsid w:val="00003E27"/>
    <w:rsid w:val="000466A6"/>
    <w:rsid w:val="00060ABD"/>
    <w:rsid w:val="000854B5"/>
    <w:rsid w:val="000920BA"/>
    <w:rsid w:val="000C22B6"/>
    <w:rsid w:val="00190E8B"/>
    <w:rsid w:val="0030303A"/>
    <w:rsid w:val="003930A9"/>
    <w:rsid w:val="003A0C8A"/>
    <w:rsid w:val="004E3C4D"/>
    <w:rsid w:val="007B12D4"/>
    <w:rsid w:val="00833AE0"/>
    <w:rsid w:val="008B6E26"/>
    <w:rsid w:val="008F7FA5"/>
    <w:rsid w:val="00BC0C7E"/>
    <w:rsid w:val="00BF2AFC"/>
    <w:rsid w:val="00C75564"/>
    <w:rsid w:val="00CA2DEE"/>
    <w:rsid w:val="00CC60B7"/>
    <w:rsid w:val="00CE0D28"/>
    <w:rsid w:val="00D26732"/>
    <w:rsid w:val="00EC12A1"/>
    <w:rsid w:val="00F01E3D"/>
    <w:rsid w:val="00FD0B81"/>
    <w:rsid w:val="01C372F3"/>
    <w:rsid w:val="0A7B2A21"/>
    <w:rsid w:val="128C0634"/>
    <w:rsid w:val="1EA85546"/>
    <w:rsid w:val="313833CE"/>
    <w:rsid w:val="4FE61B24"/>
    <w:rsid w:val="5B2C5BA4"/>
    <w:rsid w:val="617A337A"/>
    <w:rsid w:val="65F744D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1"/>
    <w:basedOn w:val="1"/>
    <w:uiPriority w:val="99"/>
    <w:pPr>
      <w:ind w:firstLine="420" w:firstLineChars="200"/>
    </w:pPr>
  </w:style>
  <w:style w:type="character" w:customStyle="1" w:styleId="7">
    <w:name w:val="Footer Char"/>
    <w:basedOn w:val="4"/>
    <w:link w:val="2"/>
    <w:semiHidden/>
    <w:locked/>
    <w:uiPriority w:val="99"/>
    <w:rPr>
      <w:rFonts w:ascii="Tahoma" w:hAnsi="Tahoma" w:cs="Tahoma"/>
      <w:kern w:val="0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93</Words>
  <Characters>531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2016-05-16T09:11:00Z</dcterms:created>
  <dc:creator>PCOS</dc:creator>
  <cp:lastModifiedBy>wsj</cp:lastModifiedBy>
  <cp:lastPrinted>2016-05-16T01:47:00Z</cp:lastPrinted>
  <dcterms:modified xsi:type="dcterms:W3CDTF">2016-05-16T09:17:00Z</dcterms:modified>
  <dc:title>黄山人民医院招聘合同制护士公告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