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D6" w:rsidRPr="00B8351C" w:rsidRDefault="00CF6AD6" w:rsidP="00956B75">
      <w:pPr>
        <w:rPr>
          <w:rFonts w:ascii="黑体" w:eastAsia="黑体" w:hAnsi="宋体"/>
          <w:sz w:val="32"/>
          <w:szCs w:val="32"/>
        </w:rPr>
      </w:pPr>
      <w:r w:rsidRPr="00B8351C">
        <w:rPr>
          <w:rFonts w:ascii="黑体" w:eastAsia="黑体" w:hAnsi="宋体" w:hint="eastAsia"/>
          <w:sz w:val="32"/>
          <w:szCs w:val="32"/>
        </w:rPr>
        <w:t>附件四：</w:t>
      </w:r>
    </w:p>
    <w:p w:rsidR="00CF6AD6" w:rsidRDefault="00CF6AD6" w:rsidP="00956B75">
      <w:pPr>
        <w:jc w:val="center"/>
        <w:rPr>
          <w:rFonts w:ascii="宋体"/>
          <w:b/>
          <w:sz w:val="44"/>
          <w:szCs w:val="44"/>
        </w:rPr>
      </w:pPr>
      <w:r w:rsidRPr="00244222">
        <w:rPr>
          <w:rFonts w:ascii="宋体" w:hAnsi="宋体" w:hint="eastAsia"/>
          <w:b/>
          <w:sz w:val="44"/>
          <w:szCs w:val="44"/>
        </w:rPr>
        <w:t>诚信承诺书</w:t>
      </w:r>
    </w:p>
    <w:p w:rsidR="00CF6AD6" w:rsidRPr="00244222" w:rsidRDefault="00CF6AD6" w:rsidP="00956B75">
      <w:pPr>
        <w:jc w:val="center"/>
        <w:rPr>
          <w:rFonts w:ascii="宋体"/>
          <w:b/>
          <w:sz w:val="44"/>
          <w:szCs w:val="44"/>
        </w:rPr>
      </w:pPr>
    </w:p>
    <w:p w:rsidR="00CF6AD6" w:rsidRPr="00153983" w:rsidRDefault="00CF6AD6" w:rsidP="00956B75">
      <w:pPr>
        <w:widowControl/>
        <w:shd w:val="clear" w:color="auto" w:fill="FFFFFF"/>
        <w:wordWrap w:val="0"/>
        <w:spacing w:line="620" w:lineRule="exact"/>
        <w:ind w:firstLine="645"/>
        <w:jc w:val="left"/>
        <w:rPr>
          <w:rFonts w:ascii="宋体" w:eastAsia="仿宋_GB2312" w:hAnsi="宋体" w:cs="宋体"/>
          <w:color w:val="333333"/>
          <w:kern w:val="0"/>
          <w:sz w:val="32"/>
          <w:szCs w:val="21"/>
        </w:rPr>
      </w:pPr>
      <w:r w:rsidRPr="00C71D7C"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我已仔细阅读</w:t>
      </w:r>
      <w:r>
        <w:rPr>
          <w:rFonts w:ascii="仿宋_GB2312" w:eastAsia="仿宋_GB2312" w:hAnsi="??" w:cs="宋体"/>
          <w:color w:val="000000"/>
          <w:kern w:val="0"/>
          <w:sz w:val="32"/>
          <w:szCs w:val="32"/>
        </w:rPr>
        <w:t>2016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</w:t>
      </w:r>
      <w:r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宁远县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卫计委所属医疗卫生事业单位面向社会公开考试招聘临聘（不入编制）工作人员公告、</w:t>
      </w:r>
      <w:r w:rsidRPr="00C71D7C"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清楚并理解其内容。我郑重承诺：</w:t>
      </w:r>
    </w:p>
    <w:p w:rsidR="00CF6AD6" w:rsidRPr="00C71D7C" w:rsidRDefault="00CF6AD6" w:rsidP="00BB4776">
      <w:pPr>
        <w:ind w:firstLineChars="200" w:firstLine="31680"/>
        <w:rPr>
          <w:rFonts w:ascii="仿宋_GB2312" w:eastAsia="仿宋_GB2312" w:hAnsi="??" w:cs="宋体"/>
          <w:color w:val="000000"/>
          <w:kern w:val="0"/>
          <w:sz w:val="32"/>
          <w:szCs w:val="32"/>
        </w:rPr>
      </w:pPr>
      <w:r w:rsidRPr="00C71D7C"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一、自觉遵守</w:t>
      </w:r>
      <w:r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有关规定及</w:t>
      </w:r>
      <w:r>
        <w:rPr>
          <w:rFonts w:ascii="仿宋_GB2312" w:eastAsia="仿宋_GB2312" w:hAnsi="??" w:cs="宋体"/>
          <w:color w:val="000000"/>
          <w:kern w:val="0"/>
          <w:sz w:val="32"/>
          <w:szCs w:val="32"/>
        </w:rPr>
        <w:t>2016</w:t>
      </w:r>
      <w:r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年宁远县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卫计委所属医疗卫生事业单位面向社会公开考试招聘临聘（不入编制）工作人员</w:t>
      </w:r>
      <w:r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各项要求；</w:t>
      </w:r>
    </w:p>
    <w:p w:rsidR="00CF6AD6" w:rsidRPr="00C71D7C" w:rsidRDefault="00CF6AD6" w:rsidP="00BB4776">
      <w:pPr>
        <w:ind w:firstLineChars="200" w:firstLine="31680"/>
        <w:rPr>
          <w:rFonts w:ascii="仿宋_GB2312" w:eastAsia="仿宋_GB2312" w:hAnsi="??" w:cs="宋体"/>
          <w:color w:val="000000"/>
          <w:kern w:val="0"/>
          <w:sz w:val="32"/>
          <w:szCs w:val="32"/>
        </w:rPr>
      </w:pPr>
      <w:r w:rsidRPr="00C71D7C"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二、真实、准确提供本人个人信息、证明资料、证件等相关材料，不弄虚作假，不隐瞒真实情况；</w:t>
      </w:r>
    </w:p>
    <w:p w:rsidR="00CF6AD6" w:rsidRPr="00C71D7C" w:rsidRDefault="00CF6AD6" w:rsidP="00BB4776">
      <w:pPr>
        <w:ind w:firstLineChars="200" w:firstLine="31680"/>
        <w:rPr>
          <w:rFonts w:ascii="仿宋_GB2312" w:eastAsia="仿宋_GB2312" w:hAnsi="??" w:cs="宋体"/>
          <w:color w:val="000000"/>
          <w:kern w:val="0"/>
          <w:sz w:val="32"/>
          <w:szCs w:val="32"/>
        </w:rPr>
      </w:pPr>
      <w:r w:rsidRPr="00C71D7C"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三、准确、慎重报考符合条件的职位，并对自己的报名负责；</w:t>
      </w:r>
    </w:p>
    <w:p w:rsidR="00CF6AD6" w:rsidRPr="00C71D7C" w:rsidRDefault="00CF6AD6" w:rsidP="00BB4776">
      <w:pPr>
        <w:ind w:firstLineChars="200" w:firstLine="31680"/>
        <w:rPr>
          <w:rFonts w:ascii="仿宋_GB2312" w:eastAsia="仿宋_GB2312" w:hAnsi="??" w:cs="宋体"/>
          <w:color w:val="000000"/>
          <w:kern w:val="0"/>
          <w:sz w:val="32"/>
          <w:szCs w:val="32"/>
        </w:rPr>
      </w:pPr>
      <w:r w:rsidRPr="00C71D7C"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四、遵守考试纪律，服从考试安排，不舞弊或协助他人舞弊；</w:t>
      </w:r>
    </w:p>
    <w:p w:rsidR="00CF6AD6" w:rsidRPr="00C71D7C" w:rsidRDefault="00CF6AD6" w:rsidP="00BB4776">
      <w:pPr>
        <w:ind w:firstLineChars="200" w:firstLine="31680"/>
        <w:rPr>
          <w:rFonts w:ascii="仿宋_GB2312" w:eastAsia="仿宋_GB2312" w:hAnsi="??" w:cs="宋体"/>
          <w:color w:val="000000"/>
          <w:kern w:val="0"/>
          <w:sz w:val="32"/>
          <w:szCs w:val="32"/>
        </w:rPr>
      </w:pPr>
      <w:r w:rsidRPr="00C71D7C"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五、按要求参与</w:t>
      </w:r>
      <w:r>
        <w:rPr>
          <w:rFonts w:ascii="仿宋_GB2312" w:eastAsia="仿宋_GB2312" w:hAnsi="??" w:cs="宋体"/>
          <w:color w:val="000000"/>
          <w:kern w:val="0"/>
          <w:sz w:val="32"/>
          <w:szCs w:val="32"/>
        </w:rPr>
        <w:t>2016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</w:t>
      </w:r>
      <w:r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宁远县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卫计委所属医疗卫生事业单位面向社会公开考试招聘临聘（不入编制）工作人员</w:t>
      </w:r>
      <w:r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考试</w:t>
      </w:r>
      <w:r w:rsidRPr="00C71D7C"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的每一个环节，不违纪违规，不随意放弃；</w:t>
      </w:r>
    </w:p>
    <w:p w:rsidR="00CF6AD6" w:rsidRPr="00956B75" w:rsidRDefault="00CF6AD6" w:rsidP="00BB4776">
      <w:pPr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C71D7C"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六、对违反以上承诺所造成的后果，本人自愿承担相应责任。</w:t>
      </w:r>
    </w:p>
    <w:p w:rsidR="00CF6AD6" w:rsidRDefault="00CF6AD6" w:rsidP="00BB4776">
      <w:pPr>
        <w:ind w:firstLineChars="18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</w:t>
      </w:r>
      <w:r w:rsidRPr="00A31A36">
        <w:rPr>
          <w:rFonts w:ascii="仿宋_GB2312" w:eastAsia="仿宋_GB2312" w:hint="eastAsia"/>
          <w:sz w:val="32"/>
          <w:szCs w:val="32"/>
        </w:rPr>
        <w:t>签名：</w:t>
      </w:r>
    </w:p>
    <w:p w:rsidR="00CF6AD6" w:rsidRPr="00956B75" w:rsidRDefault="00CF6AD6" w:rsidP="006F0408">
      <w:pPr>
        <w:ind w:firstLineChars="18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CF6AD6" w:rsidRPr="00956B75" w:rsidSect="00DC19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AD6" w:rsidRDefault="00CF6AD6">
      <w:r>
        <w:separator/>
      </w:r>
    </w:p>
  </w:endnote>
  <w:endnote w:type="continuationSeparator" w:id="0">
    <w:p w:rsidR="00CF6AD6" w:rsidRDefault="00CF6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AD6" w:rsidRDefault="00CF6A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AD6" w:rsidRDefault="00CF6AD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AD6" w:rsidRDefault="00CF6A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AD6" w:rsidRDefault="00CF6AD6">
      <w:r>
        <w:separator/>
      </w:r>
    </w:p>
  </w:footnote>
  <w:footnote w:type="continuationSeparator" w:id="0">
    <w:p w:rsidR="00CF6AD6" w:rsidRDefault="00CF6A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AD6" w:rsidRDefault="00CF6A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AD6" w:rsidRDefault="00CF6AD6" w:rsidP="00BB477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AD6" w:rsidRDefault="00CF6A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B75"/>
    <w:rsid w:val="00153983"/>
    <w:rsid w:val="00244222"/>
    <w:rsid w:val="003C3064"/>
    <w:rsid w:val="006168C7"/>
    <w:rsid w:val="006F0408"/>
    <w:rsid w:val="00956B75"/>
    <w:rsid w:val="00A31A36"/>
    <w:rsid w:val="00B8351C"/>
    <w:rsid w:val="00BB4776"/>
    <w:rsid w:val="00C71D7C"/>
    <w:rsid w:val="00CF6AD6"/>
    <w:rsid w:val="00DC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B75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B4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46003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B47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46003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53</Words>
  <Characters>304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附件四：</dc:title>
  <dc:subject/>
  <dc:creator>Administrator</dc:creator>
  <cp:keywords/>
  <dc:description/>
  <cp:lastModifiedBy>微软用户</cp:lastModifiedBy>
  <cp:revision>2</cp:revision>
  <dcterms:created xsi:type="dcterms:W3CDTF">2016-06-12T15:49:00Z</dcterms:created>
  <dcterms:modified xsi:type="dcterms:W3CDTF">2016-06-12T15:49:00Z</dcterms:modified>
</cp:coreProperties>
</file>