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widowControl/>
        <w:spacing w:line="480" w:lineRule="exact"/>
        <w:jc w:val="center"/>
        <w:rPr>
          <w:rFonts w:ascii="仿宋_GB2312" w:eastAsia="仿宋_GB2312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0"/>
          <w:szCs w:val="30"/>
          <w:shd w:val="clear" w:color="auto" w:fill="FFFFFF"/>
        </w:rPr>
        <w:t>新田县公安消防大队政府专职消防员报名表</w:t>
      </w:r>
    </w:p>
    <w:tbl>
      <w:tblPr>
        <w:tblStyle w:val="7"/>
        <w:tblpPr w:leftFromText="180" w:rightFromText="180" w:vertAnchor="text" w:horzAnchor="page" w:tblpX="1342" w:tblpY="207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51"/>
        <w:gridCol w:w="1080"/>
        <w:gridCol w:w="679"/>
        <w:gridCol w:w="203"/>
        <w:gridCol w:w="778"/>
        <w:gridCol w:w="542"/>
        <w:gridCol w:w="439"/>
        <w:gridCol w:w="854"/>
        <w:gridCol w:w="78"/>
        <w:gridCol w:w="51"/>
        <w:gridCol w:w="981"/>
        <w:gridCol w:w="300"/>
        <w:gridCol w:w="495"/>
        <w:gridCol w:w="186"/>
        <w:gridCol w:w="202"/>
        <w:gridCol w:w="178"/>
        <w:gridCol w:w="601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7" w:type="dxa"/>
            <w:vMerge w:val="restart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vMerge w:val="restart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7" w:type="dxa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曾用名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出生日期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08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业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婚烟状况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08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户口性质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毕业学校</w:t>
            </w:r>
          </w:p>
        </w:tc>
        <w:tc>
          <w:tcPr>
            <w:tcW w:w="3586" w:type="dxa"/>
            <w:gridSpan w:val="9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08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户口地址</w:t>
            </w:r>
          </w:p>
        </w:tc>
        <w:tc>
          <w:tcPr>
            <w:tcW w:w="3495" w:type="dxa"/>
            <w:gridSpan w:val="6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5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152" w:type="dxa"/>
            <w:gridSpan w:val="5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08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现住址</w:t>
            </w:r>
          </w:p>
        </w:tc>
        <w:tc>
          <w:tcPr>
            <w:tcW w:w="3495" w:type="dxa"/>
            <w:gridSpan w:val="6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5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52" w:type="dxa"/>
            <w:gridSpan w:val="5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tabs>
                <w:tab w:val="left" w:pos="63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家庭主要成员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与本人关系</w:t>
            </w:r>
          </w:p>
        </w:tc>
        <w:tc>
          <w:tcPr>
            <w:tcW w:w="3764" w:type="dxa"/>
            <w:gridSpan w:val="10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现在何地任何职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4" w:type="dxa"/>
            <w:gridSpan w:val="10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4" w:type="dxa"/>
            <w:gridSpan w:val="10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4" w:type="dxa"/>
            <w:gridSpan w:val="10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4" w:type="dxa"/>
            <w:gridSpan w:val="10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4" w:type="dxa"/>
            <w:gridSpan w:val="10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8" w:type="dxa"/>
            <w:gridSpan w:val="2"/>
            <w:vMerge w:val="restart"/>
            <w:vAlign w:val="center"/>
          </w:tcPr>
          <w:p>
            <w:pPr>
              <w:tabs>
                <w:tab w:val="left" w:pos="630"/>
              </w:tabs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主要会社关系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4" w:type="dxa"/>
            <w:gridSpan w:val="10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4" w:type="dxa"/>
            <w:gridSpan w:val="10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4" w:type="dxa"/>
            <w:gridSpan w:val="10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8" w:type="dxa"/>
            <w:gridSpan w:val="2"/>
            <w:vMerge w:val="continue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4" w:type="dxa"/>
            <w:gridSpan w:val="10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908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个人读书参加工作等经历</w:t>
            </w:r>
          </w:p>
        </w:tc>
        <w:tc>
          <w:tcPr>
            <w:tcW w:w="7552" w:type="dxa"/>
            <w:gridSpan w:val="16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908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ind w:firstLine="31680" w:firstLineChars="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个人曾经被学校、工作单位等给予什么奖励</w:t>
            </w:r>
          </w:p>
        </w:tc>
        <w:tc>
          <w:tcPr>
            <w:tcW w:w="7552" w:type="dxa"/>
            <w:gridSpan w:val="16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908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个人曾经被学校、工作单位和政法机关给予什么处分</w:t>
            </w:r>
          </w:p>
        </w:tc>
        <w:tc>
          <w:tcPr>
            <w:tcW w:w="7552" w:type="dxa"/>
            <w:gridSpan w:val="16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08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个人特长</w:t>
            </w:r>
          </w:p>
        </w:tc>
        <w:tc>
          <w:tcPr>
            <w:tcW w:w="7552" w:type="dxa"/>
            <w:gridSpan w:val="16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08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身体情况</w:t>
            </w:r>
          </w:p>
        </w:tc>
        <w:tc>
          <w:tcPr>
            <w:tcW w:w="679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鞋码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胸围</w:t>
            </w:r>
          </w:p>
        </w:tc>
        <w:tc>
          <w:tcPr>
            <w:tcW w:w="981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腰围</w:t>
            </w:r>
          </w:p>
        </w:tc>
        <w:tc>
          <w:tcPr>
            <w:tcW w:w="985" w:type="dxa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08" w:type="dxa"/>
            <w:gridSpan w:val="3"/>
            <w:vAlign w:val="center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552" w:type="dxa"/>
            <w:gridSpan w:val="16"/>
          </w:tcPr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仿宋_GB2312" w:eastAsia="仿宋_GB2312"/>
          <w:kern w:val="0"/>
          <w:sz w:val="30"/>
          <w:szCs w:val="30"/>
          <w:shd w:val="clear" w:color="auto" w:fill="FFFFFF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CDD"/>
    <w:rsid w:val="00005D95"/>
    <w:rsid w:val="000912F7"/>
    <w:rsid w:val="000A74BA"/>
    <w:rsid w:val="000F5B5A"/>
    <w:rsid w:val="00114074"/>
    <w:rsid w:val="001558F8"/>
    <w:rsid w:val="0018177B"/>
    <w:rsid w:val="00195C54"/>
    <w:rsid w:val="001C7F98"/>
    <w:rsid w:val="00214F0D"/>
    <w:rsid w:val="00250062"/>
    <w:rsid w:val="002900A7"/>
    <w:rsid w:val="002B3794"/>
    <w:rsid w:val="002B70BD"/>
    <w:rsid w:val="002D7A0E"/>
    <w:rsid w:val="002E62B7"/>
    <w:rsid w:val="00326E60"/>
    <w:rsid w:val="00330658"/>
    <w:rsid w:val="00331F7B"/>
    <w:rsid w:val="00356E0F"/>
    <w:rsid w:val="0038289E"/>
    <w:rsid w:val="004238DD"/>
    <w:rsid w:val="004423E6"/>
    <w:rsid w:val="0045154C"/>
    <w:rsid w:val="00453F74"/>
    <w:rsid w:val="00497CD9"/>
    <w:rsid w:val="004A0A31"/>
    <w:rsid w:val="004A4EE9"/>
    <w:rsid w:val="004B2C9B"/>
    <w:rsid w:val="004B6998"/>
    <w:rsid w:val="00504E33"/>
    <w:rsid w:val="00544178"/>
    <w:rsid w:val="00563A78"/>
    <w:rsid w:val="005762EC"/>
    <w:rsid w:val="0059232E"/>
    <w:rsid w:val="005C1C9D"/>
    <w:rsid w:val="005C5425"/>
    <w:rsid w:val="006437B6"/>
    <w:rsid w:val="00655CCC"/>
    <w:rsid w:val="006B6077"/>
    <w:rsid w:val="006F3414"/>
    <w:rsid w:val="00702070"/>
    <w:rsid w:val="00782F3F"/>
    <w:rsid w:val="00784313"/>
    <w:rsid w:val="007B1E4A"/>
    <w:rsid w:val="00872EDF"/>
    <w:rsid w:val="0088055B"/>
    <w:rsid w:val="00891A47"/>
    <w:rsid w:val="00897C21"/>
    <w:rsid w:val="008B65C3"/>
    <w:rsid w:val="00922534"/>
    <w:rsid w:val="00954F3D"/>
    <w:rsid w:val="009701A1"/>
    <w:rsid w:val="009A0802"/>
    <w:rsid w:val="009D2274"/>
    <w:rsid w:val="00A14AA5"/>
    <w:rsid w:val="00A34135"/>
    <w:rsid w:val="00AC2341"/>
    <w:rsid w:val="00B126B2"/>
    <w:rsid w:val="00B4258E"/>
    <w:rsid w:val="00B87960"/>
    <w:rsid w:val="00BB3CDD"/>
    <w:rsid w:val="00BC327B"/>
    <w:rsid w:val="00C84C8E"/>
    <w:rsid w:val="00CB1322"/>
    <w:rsid w:val="00CF7392"/>
    <w:rsid w:val="00D63D9D"/>
    <w:rsid w:val="00D70743"/>
    <w:rsid w:val="00DF2650"/>
    <w:rsid w:val="00F162F7"/>
    <w:rsid w:val="00F216C8"/>
    <w:rsid w:val="00F21966"/>
    <w:rsid w:val="00F31C36"/>
    <w:rsid w:val="00FD6B19"/>
    <w:rsid w:val="00FF1F5D"/>
    <w:rsid w:val="425F7D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table" w:styleId="8">
    <w:name w:val="Table Grid"/>
    <w:basedOn w:val="7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3"/>
    <w:basedOn w:val="1"/>
    <w:uiPriority w:val="99"/>
    <w:rPr>
      <w:rFonts w:eastAsia="仿宋_GB2312"/>
      <w:sz w:val="30"/>
      <w:szCs w:val="24"/>
    </w:rPr>
  </w:style>
  <w:style w:type="paragraph" w:customStyle="1" w:styleId="10">
    <w:name w:val="Char2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11">
    <w:name w:val="Balloon Text Char"/>
    <w:basedOn w:val="5"/>
    <w:link w:val="3"/>
    <w:semiHidden/>
    <w:locked/>
    <w:uiPriority w:val="99"/>
    <w:rPr>
      <w:rFonts w:ascii="Times New Roman" w:hAnsi="Times New Roman" w:cs="Times New Roman"/>
      <w:sz w:val="2"/>
    </w:rPr>
  </w:style>
  <w:style w:type="character" w:customStyle="1" w:styleId="12">
    <w:name w:val="Date Char"/>
    <w:basedOn w:val="5"/>
    <w:link w:val="2"/>
    <w:semiHidden/>
    <w:locked/>
    <w:uiPriority w:val="99"/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302</Words>
  <Characters>1723</Characters>
  <Lines>0</Lines>
  <Paragraphs>0</Paragraphs>
  <TotalTime>0</TotalTime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2016-09-09T01:21:00Z</dcterms:created>
  <dc:creator>微软用户</dc:creator>
  <cp:lastModifiedBy>Administrator</cp:lastModifiedBy>
  <cp:lastPrinted>2016-09-09T01:52:00Z</cp:lastPrinted>
  <dcterms:modified xsi:type="dcterms:W3CDTF">2016-09-09T07:52:02Z</dcterms:modified>
  <dc:title>关于2015年新田县公安消防大队招聘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