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FF" w:rsidRPr="00597286" w:rsidRDefault="00596BFF" w:rsidP="00DD49C2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596BFF" w:rsidRPr="00597286" w:rsidRDefault="00596BFF" w:rsidP="00424D2F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597286">
        <w:rPr>
          <w:rFonts w:ascii="Times New Roman" w:eastAsia="方正小标宋简体" w:hAnsi="Times New Roman" w:hint="eastAsia"/>
          <w:sz w:val="44"/>
          <w:szCs w:val="44"/>
        </w:rPr>
        <w:t>播州区妇幼保健院公开招聘人员报名表</w:t>
      </w:r>
    </w:p>
    <w:p w:rsidR="00596BFF" w:rsidRPr="00597286" w:rsidRDefault="00596BFF" w:rsidP="00424D2F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7"/>
        <w:gridCol w:w="169"/>
        <w:gridCol w:w="1134"/>
        <w:gridCol w:w="897"/>
        <w:gridCol w:w="652"/>
        <w:gridCol w:w="235"/>
        <w:gridCol w:w="714"/>
        <w:gridCol w:w="71"/>
        <w:gridCol w:w="168"/>
        <w:gridCol w:w="171"/>
        <w:gridCol w:w="494"/>
        <w:gridCol w:w="836"/>
        <w:gridCol w:w="465"/>
        <w:gridCol w:w="64"/>
        <w:gridCol w:w="139"/>
        <w:gridCol w:w="378"/>
        <w:gridCol w:w="1473"/>
      </w:tblGrid>
      <w:tr w:rsidR="00596BFF" w:rsidRPr="00597286" w:rsidTr="006B768B">
        <w:trPr>
          <w:cantSplit/>
          <w:trHeight w:val="426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招聘单位</w:t>
            </w:r>
          </w:p>
        </w:tc>
        <w:tc>
          <w:tcPr>
            <w:tcW w:w="2918" w:type="dxa"/>
            <w:gridSpan w:val="4"/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286">
              <w:rPr>
                <w:rFonts w:ascii="Times New Roman" w:eastAsia="仿宋_GB2312" w:hAnsi="Times New Roman" w:hint="eastAsia"/>
                <w:sz w:val="24"/>
                <w:szCs w:val="24"/>
              </w:rPr>
              <w:t>播州区妇幼保健院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招聘岗位</w:t>
            </w:r>
          </w:p>
        </w:tc>
        <w:tc>
          <w:tcPr>
            <w:tcW w:w="188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相</w:t>
            </w:r>
            <w:r w:rsidRPr="00597286">
              <w:rPr>
                <w:rFonts w:ascii="Times New Roman" w:hAnsi="Times New Roman"/>
              </w:rPr>
              <w:t xml:space="preserve">          </w:t>
            </w:r>
          </w:p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片</w:t>
            </w:r>
          </w:p>
        </w:tc>
      </w:tr>
      <w:tr w:rsidR="00596BFF" w:rsidRPr="00597286" w:rsidTr="006B768B">
        <w:trPr>
          <w:cantSplit/>
          <w:trHeight w:val="532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姓名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性</w:t>
            </w:r>
            <w:r w:rsidRPr="00597286">
              <w:rPr>
                <w:rFonts w:ascii="Times New Roman" w:hAnsi="Times New Roman"/>
              </w:rPr>
              <w:t xml:space="preserve"> </w:t>
            </w:r>
            <w:r w:rsidRPr="00597286">
              <w:rPr>
                <w:rFonts w:ascii="Times New Roman" w:hint="eastAsia"/>
              </w:rPr>
              <w:t>别</w:t>
            </w:r>
          </w:p>
        </w:tc>
        <w:tc>
          <w:tcPr>
            <w:tcW w:w="8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民族</w:t>
            </w:r>
          </w:p>
        </w:tc>
        <w:tc>
          <w:tcPr>
            <w:tcW w:w="90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籍</w:t>
            </w:r>
            <w:r w:rsidRPr="00597286">
              <w:rPr>
                <w:rFonts w:ascii="Times New Roman" w:hAnsi="Times New Roman"/>
              </w:rPr>
              <w:t xml:space="preserve"> </w:t>
            </w:r>
            <w:r w:rsidRPr="00597286">
              <w:rPr>
                <w:rFonts w:ascii="Times New Roman" w:hint="eastAsia"/>
              </w:rPr>
              <w:t>贯</w:t>
            </w:r>
          </w:p>
        </w:tc>
        <w:tc>
          <w:tcPr>
            <w:tcW w:w="104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596BFF" w:rsidRPr="00597286" w:rsidTr="006B768B">
        <w:trPr>
          <w:cantSplit/>
          <w:trHeight w:val="553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  <w:spacing w:val="-12"/>
              </w:rPr>
            </w:pPr>
            <w:r w:rsidRPr="00597286">
              <w:rPr>
                <w:rFonts w:ascii="Times New Roman" w:hint="eastAsia"/>
                <w:spacing w:val="-8"/>
              </w:rPr>
              <w:t>出生年月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597286">
              <w:rPr>
                <w:rFonts w:ascii="Times New Roman" w:hint="eastAsia"/>
              </w:rPr>
              <w:t>政治面貌</w:t>
            </w:r>
          </w:p>
        </w:tc>
        <w:tc>
          <w:tcPr>
            <w:tcW w:w="1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  <w:spacing w:val="-8"/>
              </w:rPr>
              <w:t>参加工作时间</w:t>
            </w:r>
          </w:p>
        </w:tc>
        <w:tc>
          <w:tcPr>
            <w:tcW w:w="10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596BFF" w:rsidRPr="00597286" w:rsidTr="006B768B">
        <w:trPr>
          <w:cantSplit/>
          <w:trHeight w:val="553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  <w:spacing w:val="-20"/>
              </w:rPr>
            </w:pPr>
            <w:r w:rsidRPr="00597286">
              <w:rPr>
                <w:rFonts w:ascii="Times New Roman" w:hint="eastAsia"/>
                <w:spacing w:val="-20"/>
              </w:rPr>
              <w:t>生源地</w:t>
            </w:r>
          </w:p>
        </w:tc>
        <w:tc>
          <w:tcPr>
            <w:tcW w:w="2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286">
              <w:rPr>
                <w:rFonts w:ascii="Times New Roman" w:hint="eastAsia"/>
                <w:sz w:val="18"/>
                <w:szCs w:val="18"/>
              </w:rPr>
              <w:t>是否应届毕业生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学</w:t>
            </w:r>
            <w:r w:rsidRPr="00597286">
              <w:rPr>
                <w:rFonts w:ascii="Times New Roman" w:hAnsi="Times New Roman"/>
              </w:rPr>
              <w:t xml:space="preserve"> </w:t>
            </w:r>
            <w:r w:rsidRPr="00597286">
              <w:rPr>
                <w:rFonts w:ascii="Times New Roman" w:hint="eastAsia"/>
              </w:rPr>
              <w:t>位</w:t>
            </w:r>
          </w:p>
        </w:tc>
        <w:tc>
          <w:tcPr>
            <w:tcW w:w="10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596BFF" w:rsidRPr="00597286" w:rsidTr="006B768B">
        <w:trPr>
          <w:cantSplit/>
          <w:trHeight w:val="553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  <w:spacing w:val="-8"/>
              </w:rPr>
            </w:pPr>
            <w:r w:rsidRPr="00597286">
              <w:rPr>
                <w:rFonts w:ascii="Times New Roman" w:hint="eastAsia"/>
                <w:spacing w:val="-8"/>
              </w:rPr>
              <w:t>第一学历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毕业院校及专业</w:t>
            </w:r>
          </w:p>
        </w:tc>
        <w:tc>
          <w:tcPr>
            <w:tcW w:w="24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毕业</w:t>
            </w:r>
          </w:p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时间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596BFF" w:rsidRPr="00597286" w:rsidTr="006B768B">
        <w:trPr>
          <w:cantSplit/>
          <w:trHeight w:val="553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  <w:spacing w:val="-8"/>
              </w:rPr>
            </w:pPr>
            <w:r w:rsidRPr="00597286">
              <w:rPr>
                <w:rFonts w:ascii="Times New Roman" w:hint="eastAsia"/>
                <w:spacing w:val="-8"/>
              </w:rPr>
              <w:t>最高学历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毕业院校及专业</w:t>
            </w:r>
          </w:p>
        </w:tc>
        <w:tc>
          <w:tcPr>
            <w:tcW w:w="24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毕业</w:t>
            </w:r>
          </w:p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时间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596BFF" w:rsidRPr="00597286" w:rsidTr="006B768B">
        <w:trPr>
          <w:cantSplit/>
          <w:trHeight w:val="307"/>
        </w:trPr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  <w:spacing w:val="-8"/>
              </w:rPr>
              <w:t>现工作单位</w:t>
            </w:r>
          </w:p>
        </w:tc>
        <w:tc>
          <w:tcPr>
            <w:tcW w:w="370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9" w:type="dxa"/>
            <w:gridSpan w:val="4"/>
            <w:vMerge w:val="restart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联系电话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手机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596BFF" w:rsidRPr="00597286" w:rsidTr="006B768B">
        <w:trPr>
          <w:cantSplit/>
          <w:trHeight w:val="234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703" w:type="dxa"/>
            <w:gridSpan w:val="6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9" w:type="dxa"/>
            <w:gridSpan w:val="4"/>
            <w:vMerge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gridSpan w:val="3"/>
            <w:tcBorders>
              <w:left w:val="single" w:sz="2" w:space="0" w:color="auto"/>
              <w:bottom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住宅</w:t>
            </w:r>
          </w:p>
        </w:tc>
        <w:tc>
          <w:tcPr>
            <w:tcW w:w="1851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596BFF" w:rsidRPr="00597286" w:rsidTr="006B768B">
        <w:trPr>
          <w:cantSplit/>
          <w:trHeight w:val="553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  <w:spacing w:val="-8"/>
              </w:rPr>
            </w:pPr>
            <w:r w:rsidRPr="00597286">
              <w:rPr>
                <w:rFonts w:ascii="Times New Roman" w:hint="eastAsia"/>
                <w:spacing w:val="-8"/>
              </w:rPr>
              <w:t>身份证号</w:t>
            </w:r>
          </w:p>
        </w:tc>
        <w:tc>
          <w:tcPr>
            <w:tcW w:w="40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执业资格</w:t>
            </w:r>
          </w:p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及取得时间</w:t>
            </w:r>
          </w:p>
        </w:tc>
        <w:tc>
          <w:tcPr>
            <w:tcW w:w="2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596BFF" w:rsidRPr="00597286" w:rsidTr="006B768B">
        <w:trPr>
          <w:cantSplit/>
          <w:trHeight w:val="553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  <w:spacing w:val="-8"/>
              </w:rPr>
              <w:t>联系地址</w:t>
            </w:r>
          </w:p>
        </w:tc>
        <w:tc>
          <w:tcPr>
            <w:tcW w:w="537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邮</w:t>
            </w:r>
            <w:r w:rsidRPr="00597286">
              <w:rPr>
                <w:rFonts w:ascii="Times New Roman" w:hAnsi="Times New Roman"/>
              </w:rPr>
              <w:t xml:space="preserve"> </w:t>
            </w:r>
            <w:r w:rsidRPr="00597286">
              <w:rPr>
                <w:rFonts w:ascii="Times New Roman" w:hint="eastAsia"/>
              </w:rPr>
              <w:t>编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596BFF" w:rsidRPr="00597286" w:rsidTr="006B768B">
        <w:trPr>
          <w:cantSplit/>
          <w:trHeight w:val="553"/>
        </w:trPr>
        <w:tc>
          <w:tcPr>
            <w:tcW w:w="110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个</w:t>
            </w:r>
            <w:r w:rsidRPr="00597286">
              <w:rPr>
                <w:rFonts w:ascii="Times New Roman" w:hAnsi="Times New Roman"/>
              </w:rPr>
              <w:t xml:space="preserve">    </w:t>
            </w:r>
            <w:r w:rsidRPr="00597286">
              <w:rPr>
                <w:rFonts w:ascii="Times New Roman" w:hint="eastAsia"/>
              </w:rPr>
              <w:t>人</w:t>
            </w:r>
            <w:r w:rsidRPr="00597286">
              <w:rPr>
                <w:rFonts w:ascii="Times New Roman" w:hAnsi="Times New Roman"/>
              </w:rPr>
              <w:t xml:space="preserve">    </w:t>
            </w:r>
            <w:r w:rsidRPr="00597286">
              <w:rPr>
                <w:rFonts w:ascii="Times New Roman" w:hint="eastAsia"/>
              </w:rPr>
              <w:t>简</w:t>
            </w:r>
            <w:r w:rsidRPr="00597286">
              <w:rPr>
                <w:rFonts w:ascii="Times New Roman" w:hAnsi="Times New Roman"/>
              </w:rPr>
              <w:t xml:space="preserve">    </w:t>
            </w:r>
            <w:r w:rsidRPr="00597286">
              <w:rPr>
                <w:rFonts w:ascii="Times New Roman" w:hint="eastAsia"/>
              </w:rPr>
              <w:t>历</w:t>
            </w: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年</w:t>
            </w:r>
            <w:r w:rsidRPr="00597286">
              <w:rPr>
                <w:rFonts w:ascii="Times New Roman" w:hAnsi="Times New Roman"/>
              </w:rPr>
              <w:t xml:space="preserve">   </w:t>
            </w:r>
            <w:r w:rsidRPr="00597286">
              <w:rPr>
                <w:rFonts w:ascii="Times New Roman" w:hint="eastAsia"/>
              </w:rPr>
              <w:t>月至</w:t>
            </w:r>
            <w:r w:rsidRPr="00597286">
              <w:rPr>
                <w:rFonts w:ascii="Times New Roman" w:hAnsi="Times New Roman"/>
              </w:rPr>
              <w:t xml:space="preserve">    </w:t>
            </w:r>
            <w:r w:rsidRPr="00597286">
              <w:rPr>
                <w:rFonts w:ascii="Times New Roman" w:hint="eastAsia"/>
              </w:rPr>
              <w:t>年</w:t>
            </w:r>
            <w:r w:rsidRPr="00597286">
              <w:rPr>
                <w:rFonts w:ascii="Times New Roman" w:hAnsi="Times New Roman"/>
              </w:rPr>
              <w:t xml:space="preserve">   </w:t>
            </w:r>
            <w:r w:rsidRPr="00597286">
              <w:rPr>
                <w:rFonts w:ascii="Times New Roman" w:hint="eastAsia"/>
              </w:rPr>
              <w:t>月</w:t>
            </w:r>
          </w:p>
        </w:tc>
        <w:tc>
          <w:tcPr>
            <w:tcW w:w="3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在何单位学习或工作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任</w:t>
            </w:r>
            <w:r w:rsidRPr="00597286">
              <w:rPr>
                <w:rFonts w:ascii="Times New Roman" w:hAnsi="Times New Roman"/>
              </w:rPr>
              <w:t xml:space="preserve"> </w:t>
            </w:r>
            <w:r w:rsidRPr="00597286">
              <w:rPr>
                <w:rFonts w:ascii="Times New Roman" w:hint="eastAsia"/>
              </w:rPr>
              <w:t>何</w:t>
            </w:r>
            <w:r w:rsidRPr="00597286">
              <w:rPr>
                <w:rFonts w:ascii="Times New Roman" w:hAnsi="Times New Roman"/>
              </w:rPr>
              <w:t xml:space="preserve"> </w:t>
            </w:r>
            <w:r w:rsidRPr="00597286">
              <w:rPr>
                <w:rFonts w:ascii="Times New Roman" w:hint="eastAsia"/>
              </w:rPr>
              <w:t>职</w:t>
            </w:r>
          </w:p>
        </w:tc>
      </w:tr>
      <w:tr w:rsidR="00596BFF" w:rsidRPr="00597286" w:rsidTr="006B768B">
        <w:trPr>
          <w:cantSplit/>
          <w:trHeight w:val="340"/>
        </w:trPr>
        <w:tc>
          <w:tcPr>
            <w:tcW w:w="11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3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596BFF" w:rsidRPr="00597286" w:rsidTr="006B768B">
        <w:trPr>
          <w:cantSplit/>
          <w:trHeight w:val="261"/>
        </w:trPr>
        <w:tc>
          <w:tcPr>
            <w:tcW w:w="11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3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596BFF" w:rsidRPr="00597286" w:rsidTr="006B768B">
        <w:trPr>
          <w:cantSplit/>
          <w:trHeight w:val="378"/>
        </w:trPr>
        <w:tc>
          <w:tcPr>
            <w:tcW w:w="11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3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596BFF" w:rsidRPr="00597286" w:rsidTr="006B768B">
        <w:trPr>
          <w:cantSplit/>
          <w:trHeight w:val="271"/>
        </w:trPr>
        <w:tc>
          <w:tcPr>
            <w:tcW w:w="11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3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596BFF" w:rsidRPr="00597286" w:rsidTr="006B768B">
        <w:trPr>
          <w:cantSplit/>
          <w:trHeight w:val="1225"/>
        </w:trPr>
        <w:tc>
          <w:tcPr>
            <w:tcW w:w="11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应聘人员承诺签名</w:t>
            </w:r>
          </w:p>
        </w:tc>
        <w:tc>
          <w:tcPr>
            <w:tcW w:w="8060" w:type="dxa"/>
            <w:gridSpan w:val="1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96BFF" w:rsidRPr="00597286" w:rsidRDefault="00596BFF" w:rsidP="006B768B">
            <w:pPr>
              <w:spacing w:line="300" w:lineRule="exact"/>
              <w:rPr>
                <w:rFonts w:ascii="Times New Roman" w:hAnsi="Times New Roman"/>
                <w:sz w:val="24"/>
              </w:rPr>
            </w:pPr>
            <w:r w:rsidRPr="00597286">
              <w:rPr>
                <w:rFonts w:ascii="Times New Roman" w:hint="eastAsia"/>
                <w:sz w:val="24"/>
              </w:rPr>
              <w:t>上述填写内容和提供的相关依据真实、有效，符合招聘岗位所需的报考条件。如有不实，本人自愿放弃聘用资格。</w:t>
            </w:r>
          </w:p>
          <w:p w:rsidR="00596BFF" w:rsidRPr="00597286" w:rsidRDefault="00596BFF" w:rsidP="006B768B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596BFF" w:rsidRPr="00597286" w:rsidRDefault="00596BFF" w:rsidP="006B768B">
            <w:pPr>
              <w:spacing w:line="300" w:lineRule="exact"/>
              <w:rPr>
                <w:rFonts w:ascii="Times New Roman" w:hAnsi="Times New Roman"/>
              </w:rPr>
            </w:pPr>
            <w:r w:rsidRPr="00597286">
              <w:rPr>
                <w:rFonts w:ascii="Times New Roman" w:hAnsi="Times New Roman"/>
                <w:sz w:val="24"/>
              </w:rPr>
              <w:t xml:space="preserve">    </w:t>
            </w:r>
            <w:r w:rsidRPr="00597286">
              <w:rPr>
                <w:rFonts w:ascii="Times New Roman" w:hint="eastAsia"/>
                <w:sz w:val="24"/>
              </w:rPr>
              <w:t>应聘人：</w:t>
            </w:r>
            <w:r w:rsidRPr="00597286">
              <w:rPr>
                <w:rFonts w:ascii="Times New Roman" w:hAnsi="Times New Roman"/>
                <w:sz w:val="24"/>
              </w:rPr>
              <w:t xml:space="preserve">                                  </w:t>
            </w:r>
            <w:r w:rsidRPr="00597286">
              <w:rPr>
                <w:rFonts w:ascii="Times New Roman" w:hint="eastAsia"/>
                <w:sz w:val="24"/>
              </w:rPr>
              <w:t>年</w:t>
            </w:r>
            <w:r w:rsidRPr="00597286">
              <w:rPr>
                <w:rFonts w:ascii="Times New Roman" w:hAnsi="Times New Roman"/>
                <w:sz w:val="24"/>
              </w:rPr>
              <w:t xml:space="preserve">    </w:t>
            </w:r>
            <w:r w:rsidRPr="00597286">
              <w:rPr>
                <w:rFonts w:ascii="Times New Roman" w:hint="eastAsia"/>
                <w:sz w:val="24"/>
              </w:rPr>
              <w:t>月</w:t>
            </w:r>
            <w:r w:rsidRPr="00597286">
              <w:rPr>
                <w:rFonts w:ascii="Times New Roman" w:hAnsi="Times New Roman"/>
                <w:sz w:val="24"/>
              </w:rPr>
              <w:t xml:space="preserve">     </w:t>
            </w:r>
            <w:r w:rsidRPr="00597286">
              <w:rPr>
                <w:rFonts w:ascii="Times New Roman" w:hint="eastAsia"/>
                <w:sz w:val="24"/>
              </w:rPr>
              <w:t>日</w:t>
            </w:r>
          </w:p>
        </w:tc>
      </w:tr>
      <w:tr w:rsidR="00596BFF" w:rsidRPr="00597286" w:rsidTr="006B768B">
        <w:trPr>
          <w:cantSplit/>
          <w:trHeight w:val="1257"/>
        </w:trPr>
        <w:tc>
          <w:tcPr>
            <w:tcW w:w="11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BFF" w:rsidRPr="00597286" w:rsidRDefault="00596BFF" w:rsidP="00424D2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资格审</w:t>
            </w:r>
            <w:r w:rsidRPr="00597286">
              <w:rPr>
                <w:rFonts w:ascii="Times New Roman" w:hAnsi="Times New Roman"/>
              </w:rPr>
              <w:t xml:space="preserve"> </w:t>
            </w:r>
            <w:r w:rsidRPr="00597286">
              <w:rPr>
                <w:rFonts w:ascii="Times New Roman" w:hint="eastAsia"/>
              </w:rPr>
              <w:t>查意见</w:t>
            </w:r>
          </w:p>
        </w:tc>
        <w:tc>
          <w:tcPr>
            <w:tcW w:w="8060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BFF" w:rsidRPr="00597286" w:rsidRDefault="00596BFF" w:rsidP="00424D2F">
            <w:pPr>
              <w:spacing w:line="300" w:lineRule="exact"/>
              <w:rPr>
                <w:rFonts w:ascii="Times New Roman" w:hAnsi="Times New Roman"/>
              </w:rPr>
            </w:pPr>
            <w:r w:rsidRPr="00597286">
              <w:rPr>
                <w:rFonts w:ascii="Times New Roman" w:hint="eastAsia"/>
              </w:rPr>
              <w:t>资格审查人签名：</w:t>
            </w:r>
            <w:r w:rsidRPr="00597286">
              <w:rPr>
                <w:rFonts w:ascii="Times New Roman" w:hAnsi="Times New Roman"/>
              </w:rPr>
              <w:t xml:space="preserve">                                         </w:t>
            </w:r>
            <w:r w:rsidRPr="00597286">
              <w:rPr>
                <w:rFonts w:ascii="Times New Roman" w:hint="eastAsia"/>
              </w:rPr>
              <w:t>年</w:t>
            </w:r>
            <w:r w:rsidRPr="00597286">
              <w:rPr>
                <w:rFonts w:ascii="Times New Roman" w:hAnsi="Times New Roman"/>
              </w:rPr>
              <w:t xml:space="preserve">     </w:t>
            </w:r>
            <w:r w:rsidRPr="00597286">
              <w:rPr>
                <w:rFonts w:ascii="Times New Roman" w:hint="eastAsia"/>
              </w:rPr>
              <w:t>月</w:t>
            </w:r>
            <w:r w:rsidRPr="00597286">
              <w:rPr>
                <w:rFonts w:ascii="Times New Roman" w:hAnsi="Times New Roman"/>
              </w:rPr>
              <w:t xml:space="preserve">     </w:t>
            </w:r>
            <w:r w:rsidRPr="00597286">
              <w:rPr>
                <w:rFonts w:ascii="Times New Roman" w:hint="eastAsia"/>
              </w:rPr>
              <w:t>日</w:t>
            </w:r>
          </w:p>
        </w:tc>
      </w:tr>
    </w:tbl>
    <w:p w:rsidR="00596BFF" w:rsidRPr="00597286" w:rsidRDefault="00596BFF" w:rsidP="006B768B">
      <w:pPr>
        <w:spacing w:line="560" w:lineRule="exact"/>
        <w:rPr>
          <w:rFonts w:ascii="Times New Roman" w:hAnsi="Times New Roman"/>
        </w:rPr>
      </w:pPr>
      <w:r w:rsidRPr="00597286">
        <w:rPr>
          <w:rFonts w:ascii="Times New Roman" w:hint="eastAsia"/>
          <w:sz w:val="24"/>
        </w:rPr>
        <w:t>注：本报名登记表一式一份，相关证书复印件装订为附件。</w:t>
      </w:r>
    </w:p>
    <w:sectPr w:rsidR="00596BFF" w:rsidRPr="00597286" w:rsidSect="00DD49C2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BFF" w:rsidRDefault="00596BFF" w:rsidP="00820B6D">
      <w:r>
        <w:separator/>
      </w:r>
    </w:p>
  </w:endnote>
  <w:endnote w:type="continuationSeparator" w:id="0">
    <w:p w:rsidR="00596BFF" w:rsidRDefault="00596BFF" w:rsidP="0082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FF" w:rsidRPr="00DD49C2" w:rsidRDefault="00596BFF" w:rsidP="00FC20AA">
    <w:pPr>
      <w:pStyle w:val="Footer"/>
      <w:ind w:firstLineChars="100" w:firstLine="31680"/>
      <w:rPr>
        <w:rFonts w:ascii="Times New Roman" w:hAnsi="Times New Roman"/>
        <w:sz w:val="28"/>
        <w:szCs w:val="28"/>
      </w:rPr>
    </w:pPr>
    <w:r w:rsidRPr="00DD49C2">
      <w:rPr>
        <w:rFonts w:ascii="Times New Roman" w:hAnsi="Times New Roman"/>
        <w:sz w:val="28"/>
        <w:szCs w:val="28"/>
      </w:rPr>
      <w:fldChar w:fldCharType="begin"/>
    </w:r>
    <w:r w:rsidRPr="00DD49C2">
      <w:rPr>
        <w:rFonts w:ascii="Times New Roman" w:hAnsi="Times New Roman"/>
        <w:sz w:val="28"/>
        <w:szCs w:val="28"/>
      </w:rPr>
      <w:instrText xml:space="preserve"> PAGE   \* MERGEFORMAT </w:instrText>
    </w:r>
    <w:r w:rsidRPr="00DD49C2">
      <w:rPr>
        <w:rFonts w:ascii="Times New Roman" w:hAnsi="Times New Roman"/>
        <w:sz w:val="28"/>
        <w:szCs w:val="28"/>
      </w:rPr>
      <w:fldChar w:fldCharType="separate"/>
    </w:r>
    <w:r w:rsidRPr="00FC20AA">
      <w:rPr>
        <w:rFonts w:ascii="Times New Roman" w:hAnsi="Times New Roman"/>
        <w:noProof/>
        <w:sz w:val="28"/>
        <w:szCs w:val="28"/>
        <w:lang w:val="zh-CN"/>
      </w:rPr>
      <w:t>-</w:t>
    </w:r>
    <w:r>
      <w:rPr>
        <w:rFonts w:ascii="Times New Roman" w:hAnsi="Times New Roman"/>
        <w:noProof/>
        <w:sz w:val="28"/>
        <w:szCs w:val="28"/>
      </w:rPr>
      <w:t xml:space="preserve"> 2 -</w:t>
    </w:r>
    <w:r w:rsidRPr="00DD49C2">
      <w:rPr>
        <w:rFonts w:ascii="Times New Roman" w:hAnsi="Times New Roman"/>
        <w:sz w:val="28"/>
        <w:szCs w:val="28"/>
      </w:rPr>
      <w:fldChar w:fldCharType="end"/>
    </w:r>
  </w:p>
  <w:p w:rsidR="00596BFF" w:rsidRDefault="00596B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FF" w:rsidRPr="00DD49C2" w:rsidRDefault="00596BFF" w:rsidP="00DD49C2">
    <w:pPr>
      <w:pStyle w:val="Footer"/>
      <w:ind w:right="280"/>
      <w:jc w:val="right"/>
      <w:rPr>
        <w:rFonts w:ascii="Times New Roman" w:hAnsi="Times New Roman"/>
        <w:sz w:val="28"/>
        <w:szCs w:val="28"/>
      </w:rPr>
    </w:pPr>
    <w:r w:rsidRPr="00DD49C2">
      <w:rPr>
        <w:rFonts w:ascii="Times New Roman" w:hAnsi="Times New Roman"/>
        <w:sz w:val="28"/>
        <w:szCs w:val="28"/>
      </w:rPr>
      <w:fldChar w:fldCharType="begin"/>
    </w:r>
    <w:r w:rsidRPr="00DD49C2">
      <w:rPr>
        <w:rFonts w:ascii="Times New Roman" w:hAnsi="Times New Roman"/>
        <w:sz w:val="28"/>
        <w:szCs w:val="28"/>
      </w:rPr>
      <w:instrText xml:space="preserve"> PAGE   \* MERGEFORMAT </w:instrText>
    </w:r>
    <w:r w:rsidRPr="00DD49C2">
      <w:rPr>
        <w:rFonts w:ascii="Times New Roman" w:hAnsi="Times New Roman"/>
        <w:sz w:val="28"/>
        <w:szCs w:val="28"/>
      </w:rPr>
      <w:fldChar w:fldCharType="separate"/>
    </w:r>
    <w:r w:rsidRPr="00FC20AA">
      <w:rPr>
        <w:rFonts w:ascii="Times New Roman" w:hAnsi="Times New Roman"/>
        <w:noProof/>
        <w:sz w:val="28"/>
        <w:szCs w:val="28"/>
        <w:lang w:val="zh-CN"/>
      </w:rPr>
      <w:t>-</w:t>
    </w:r>
    <w:r>
      <w:rPr>
        <w:rFonts w:ascii="Times New Roman" w:hAnsi="Times New Roman"/>
        <w:noProof/>
        <w:sz w:val="28"/>
        <w:szCs w:val="28"/>
      </w:rPr>
      <w:t xml:space="preserve"> 1 -</w:t>
    </w:r>
    <w:r w:rsidRPr="00DD49C2">
      <w:rPr>
        <w:rFonts w:ascii="Times New Roman" w:hAnsi="Times New Roman"/>
        <w:sz w:val="28"/>
        <w:szCs w:val="28"/>
      </w:rPr>
      <w:fldChar w:fldCharType="end"/>
    </w:r>
  </w:p>
  <w:p w:rsidR="00596BFF" w:rsidRDefault="00596B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BFF" w:rsidRDefault="00596BFF" w:rsidP="00820B6D">
      <w:r>
        <w:separator/>
      </w:r>
    </w:p>
  </w:footnote>
  <w:footnote w:type="continuationSeparator" w:id="0">
    <w:p w:rsidR="00596BFF" w:rsidRDefault="00596BFF" w:rsidP="00820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1E1"/>
    <w:rsid w:val="000127E3"/>
    <w:rsid w:val="00015743"/>
    <w:rsid w:val="00027863"/>
    <w:rsid w:val="00044B2F"/>
    <w:rsid w:val="00067DA3"/>
    <w:rsid w:val="00074552"/>
    <w:rsid w:val="00075435"/>
    <w:rsid w:val="00086CAA"/>
    <w:rsid w:val="000962A5"/>
    <w:rsid w:val="000A3D02"/>
    <w:rsid w:val="000B2E6F"/>
    <w:rsid w:val="000B59EE"/>
    <w:rsid w:val="000E1B58"/>
    <w:rsid w:val="001034F4"/>
    <w:rsid w:val="00142C93"/>
    <w:rsid w:val="0015022D"/>
    <w:rsid w:val="00171B07"/>
    <w:rsid w:val="001937D4"/>
    <w:rsid w:val="001E0F5A"/>
    <w:rsid w:val="001E481B"/>
    <w:rsid w:val="001F2B0F"/>
    <w:rsid w:val="001F4009"/>
    <w:rsid w:val="001F580F"/>
    <w:rsid w:val="00201752"/>
    <w:rsid w:val="0020548E"/>
    <w:rsid w:val="00205D4D"/>
    <w:rsid w:val="00217FA9"/>
    <w:rsid w:val="00243609"/>
    <w:rsid w:val="00261A12"/>
    <w:rsid w:val="00263FA8"/>
    <w:rsid w:val="002764E4"/>
    <w:rsid w:val="0028656D"/>
    <w:rsid w:val="00286C3D"/>
    <w:rsid w:val="002A518D"/>
    <w:rsid w:val="002B1753"/>
    <w:rsid w:val="002B36A9"/>
    <w:rsid w:val="0031478F"/>
    <w:rsid w:val="00340CC3"/>
    <w:rsid w:val="00342591"/>
    <w:rsid w:val="003453FB"/>
    <w:rsid w:val="00355618"/>
    <w:rsid w:val="00363FDE"/>
    <w:rsid w:val="00367ECF"/>
    <w:rsid w:val="00385203"/>
    <w:rsid w:val="003B68E3"/>
    <w:rsid w:val="003C4EB2"/>
    <w:rsid w:val="00405408"/>
    <w:rsid w:val="00410742"/>
    <w:rsid w:val="00424D2F"/>
    <w:rsid w:val="0043436B"/>
    <w:rsid w:val="0043620B"/>
    <w:rsid w:val="0046333B"/>
    <w:rsid w:val="00482760"/>
    <w:rsid w:val="00492BD5"/>
    <w:rsid w:val="004B07CB"/>
    <w:rsid w:val="004B7A50"/>
    <w:rsid w:val="004D11D1"/>
    <w:rsid w:val="004D34C7"/>
    <w:rsid w:val="004E2456"/>
    <w:rsid w:val="004E4FB6"/>
    <w:rsid w:val="004F7AD4"/>
    <w:rsid w:val="00516B98"/>
    <w:rsid w:val="0052343D"/>
    <w:rsid w:val="005251C8"/>
    <w:rsid w:val="0053242B"/>
    <w:rsid w:val="00553798"/>
    <w:rsid w:val="005612F8"/>
    <w:rsid w:val="00561D13"/>
    <w:rsid w:val="005676AD"/>
    <w:rsid w:val="00571DA3"/>
    <w:rsid w:val="00596BFF"/>
    <w:rsid w:val="00597286"/>
    <w:rsid w:val="00597F50"/>
    <w:rsid w:val="005A24BC"/>
    <w:rsid w:val="005A28C2"/>
    <w:rsid w:val="005A4BB7"/>
    <w:rsid w:val="005B2DB0"/>
    <w:rsid w:val="005B463B"/>
    <w:rsid w:val="005C5BEB"/>
    <w:rsid w:val="005D1D86"/>
    <w:rsid w:val="005D3E3B"/>
    <w:rsid w:val="005E258D"/>
    <w:rsid w:val="00601D93"/>
    <w:rsid w:val="00605DCC"/>
    <w:rsid w:val="00610767"/>
    <w:rsid w:val="006164CA"/>
    <w:rsid w:val="006168DC"/>
    <w:rsid w:val="00622577"/>
    <w:rsid w:val="006232E2"/>
    <w:rsid w:val="00633A03"/>
    <w:rsid w:val="00640987"/>
    <w:rsid w:val="00657069"/>
    <w:rsid w:val="00692DB8"/>
    <w:rsid w:val="006A3C15"/>
    <w:rsid w:val="006B0AF8"/>
    <w:rsid w:val="006B768B"/>
    <w:rsid w:val="006C0541"/>
    <w:rsid w:val="006D1923"/>
    <w:rsid w:val="006E4F27"/>
    <w:rsid w:val="007126FA"/>
    <w:rsid w:val="00713119"/>
    <w:rsid w:val="007230ED"/>
    <w:rsid w:val="00742728"/>
    <w:rsid w:val="00763A2E"/>
    <w:rsid w:val="00787AF7"/>
    <w:rsid w:val="007951B8"/>
    <w:rsid w:val="007E4B3F"/>
    <w:rsid w:val="007F215A"/>
    <w:rsid w:val="007F5EE9"/>
    <w:rsid w:val="007F70A6"/>
    <w:rsid w:val="00820B6D"/>
    <w:rsid w:val="00834283"/>
    <w:rsid w:val="00860871"/>
    <w:rsid w:val="008636A9"/>
    <w:rsid w:val="00866212"/>
    <w:rsid w:val="008673FE"/>
    <w:rsid w:val="00893E79"/>
    <w:rsid w:val="008C313C"/>
    <w:rsid w:val="00901FB1"/>
    <w:rsid w:val="009317C1"/>
    <w:rsid w:val="009440AE"/>
    <w:rsid w:val="00946485"/>
    <w:rsid w:val="00970034"/>
    <w:rsid w:val="0097115B"/>
    <w:rsid w:val="00981D09"/>
    <w:rsid w:val="00983470"/>
    <w:rsid w:val="009968B1"/>
    <w:rsid w:val="009E07FC"/>
    <w:rsid w:val="009E281F"/>
    <w:rsid w:val="00A04AF4"/>
    <w:rsid w:val="00A13514"/>
    <w:rsid w:val="00A1614E"/>
    <w:rsid w:val="00A22DDA"/>
    <w:rsid w:val="00A46952"/>
    <w:rsid w:val="00A53D73"/>
    <w:rsid w:val="00A73CCD"/>
    <w:rsid w:val="00A83E87"/>
    <w:rsid w:val="00A902AA"/>
    <w:rsid w:val="00AA4A39"/>
    <w:rsid w:val="00AB1C9D"/>
    <w:rsid w:val="00AB25FF"/>
    <w:rsid w:val="00AB3D12"/>
    <w:rsid w:val="00AB5CC6"/>
    <w:rsid w:val="00AD75DD"/>
    <w:rsid w:val="00AE034A"/>
    <w:rsid w:val="00AE12EB"/>
    <w:rsid w:val="00AE3FD1"/>
    <w:rsid w:val="00B06FA6"/>
    <w:rsid w:val="00B10B68"/>
    <w:rsid w:val="00B27F0F"/>
    <w:rsid w:val="00B317CC"/>
    <w:rsid w:val="00B519EB"/>
    <w:rsid w:val="00B703BE"/>
    <w:rsid w:val="00B7280B"/>
    <w:rsid w:val="00B74C18"/>
    <w:rsid w:val="00BB1561"/>
    <w:rsid w:val="00BB515B"/>
    <w:rsid w:val="00BD5286"/>
    <w:rsid w:val="00BE0A5D"/>
    <w:rsid w:val="00BF61E1"/>
    <w:rsid w:val="00C13028"/>
    <w:rsid w:val="00C1696B"/>
    <w:rsid w:val="00C23527"/>
    <w:rsid w:val="00C34BB8"/>
    <w:rsid w:val="00C40210"/>
    <w:rsid w:val="00C50E57"/>
    <w:rsid w:val="00C616E8"/>
    <w:rsid w:val="00C636EC"/>
    <w:rsid w:val="00C65781"/>
    <w:rsid w:val="00C74EF9"/>
    <w:rsid w:val="00C909AC"/>
    <w:rsid w:val="00CA503A"/>
    <w:rsid w:val="00CC3CAF"/>
    <w:rsid w:val="00CC54DC"/>
    <w:rsid w:val="00CF16A0"/>
    <w:rsid w:val="00CF7F51"/>
    <w:rsid w:val="00D25F02"/>
    <w:rsid w:val="00D27A3C"/>
    <w:rsid w:val="00D83809"/>
    <w:rsid w:val="00D84791"/>
    <w:rsid w:val="00D975A9"/>
    <w:rsid w:val="00DC7E74"/>
    <w:rsid w:val="00DD49C2"/>
    <w:rsid w:val="00DD5CDF"/>
    <w:rsid w:val="00DE0EB3"/>
    <w:rsid w:val="00E07E4F"/>
    <w:rsid w:val="00E17765"/>
    <w:rsid w:val="00E2148A"/>
    <w:rsid w:val="00E24A42"/>
    <w:rsid w:val="00E317F4"/>
    <w:rsid w:val="00E35CFD"/>
    <w:rsid w:val="00E4606B"/>
    <w:rsid w:val="00E64E6F"/>
    <w:rsid w:val="00E6701D"/>
    <w:rsid w:val="00E7352A"/>
    <w:rsid w:val="00E94143"/>
    <w:rsid w:val="00EA434D"/>
    <w:rsid w:val="00EB0F28"/>
    <w:rsid w:val="00EC3736"/>
    <w:rsid w:val="00EC47D2"/>
    <w:rsid w:val="00ED3091"/>
    <w:rsid w:val="00ED36DE"/>
    <w:rsid w:val="00EE3584"/>
    <w:rsid w:val="00EF11EC"/>
    <w:rsid w:val="00F164B1"/>
    <w:rsid w:val="00F17B26"/>
    <w:rsid w:val="00F32DB7"/>
    <w:rsid w:val="00F34234"/>
    <w:rsid w:val="00F52125"/>
    <w:rsid w:val="00F57D51"/>
    <w:rsid w:val="00F815B7"/>
    <w:rsid w:val="00F816AC"/>
    <w:rsid w:val="00F855EC"/>
    <w:rsid w:val="00FA045C"/>
    <w:rsid w:val="00FB34EB"/>
    <w:rsid w:val="00FC20AA"/>
    <w:rsid w:val="00FE3221"/>
    <w:rsid w:val="0467774E"/>
    <w:rsid w:val="204D3492"/>
    <w:rsid w:val="2D9821E6"/>
    <w:rsid w:val="4D75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B6D"/>
    <w:pPr>
      <w:widowControl w:val="0"/>
      <w:jc w:val="both"/>
    </w:pPr>
    <w:rPr>
      <w:rFonts w:ascii="Calibri" w:hAnsi="Calibri"/>
    </w:rPr>
  </w:style>
  <w:style w:type="paragraph" w:styleId="Heading2">
    <w:name w:val="heading 2"/>
    <w:basedOn w:val="Normal"/>
    <w:link w:val="Heading2Char"/>
    <w:uiPriority w:val="99"/>
    <w:qFormat/>
    <w:rsid w:val="00820B6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20B6D"/>
    <w:rPr>
      <w:rFonts w:ascii="宋体" w:eastAsia="宋体" w:hAnsi="宋体" w:cs="宋体"/>
      <w:b/>
      <w:bCs/>
      <w:kern w:val="0"/>
      <w:sz w:val="36"/>
      <w:szCs w:val="36"/>
    </w:rPr>
  </w:style>
  <w:style w:type="paragraph" w:styleId="Footer">
    <w:name w:val="footer"/>
    <w:basedOn w:val="Normal"/>
    <w:link w:val="FooterChar"/>
    <w:uiPriority w:val="99"/>
    <w:rsid w:val="00820B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4FB6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20B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4FB6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820B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me">
    <w:name w:val="time"/>
    <w:basedOn w:val="Normal"/>
    <w:uiPriority w:val="99"/>
    <w:rsid w:val="00820B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20B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75</Words>
  <Characters>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贵州省遵义县人民医院</dc:title>
  <dc:subject/>
  <dc:creator>Administrator</dc:creator>
  <cp:keywords/>
  <dc:description/>
  <cp:lastModifiedBy>微软用户</cp:lastModifiedBy>
  <cp:revision>2</cp:revision>
  <cp:lastPrinted>2015-04-03T00:46:00Z</cp:lastPrinted>
  <dcterms:created xsi:type="dcterms:W3CDTF">2016-11-18T06:42:00Z</dcterms:created>
  <dcterms:modified xsi:type="dcterms:W3CDTF">2016-11-18T06:42:00Z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