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FC" w:rsidRDefault="00A619FC" w:rsidP="00CE11FD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A619FC" w:rsidRDefault="00A619FC" w:rsidP="00CE11FD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A619FC" w:rsidRDefault="00A619FC" w:rsidP="00CE11FD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  <w:r w:rsidRPr="00CE11FD">
        <w:rPr>
          <w:rFonts w:ascii="仿宋" w:eastAsia="仿宋" w:hAnsi="仿宋" w:hint="eastAsia"/>
          <w:sz w:val="32"/>
          <w:szCs w:val="32"/>
        </w:rPr>
        <w:t>附件</w:t>
      </w:r>
      <w:r w:rsidRPr="00CE11FD">
        <w:rPr>
          <w:rFonts w:ascii="仿宋" w:eastAsia="仿宋" w:hAnsi="仿宋"/>
          <w:sz w:val="32"/>
          <w:szCs w:val="32"/>
        </w:rPr>
        <w:t>3</w:t>
      </w:r>
    </w:p>
    <w:p w:rsidR="00A619FC" w:rsidRDefault="00A619FC" w:rsidP="00CE11FD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A619FC" w:rsidRPr="00CE11FD" w:rsidRDefault="00A619FC" w:rsidP="00CE11FD">
      <w:pPr>
        <w:spacing w:line="540" w:lineRule="exact"/>
        <w:ind w:right="640"/>
        <w:jc w:val="center"/>
        <w:rPr>
          <w:rFonts w:ascii="宋体"/>
          <w:b/>
          <w:sz w:val="44"/>
          <w:szCs w:val="44"/>
        </w:rPr>
      </w:pPr>
      <w:r w:rsidRPr="00CE11FD">
        <w:rPr>
          <w:rFonts w:ascii="宋体" w:hAnsi="宋体" w:hint="eastAsia"/>
          <w:b/>
          <w:sz w:val="44"/>
          <w:szCs w:val="44"/>
        </w:rPr>
        <w:t>委直各招聘单位报名点联系人员一览表</w:t>
      </w:r>
    </w:p>
    <w:p w:rsidR="00A619FC" w:rsidRDefault="00A619FC" w:rsidP="00CE11FD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6"/>
        <w:gridCol w:w="1516"/>
        <w:gridCol w:w="2340"/>
      </w:tblGrid>
      <w:tr w:rsidR="00A619FC" w:rsidRPr="00CE11FD" w:rsidTr="00CE11FD">
        <w:trPr>
          <w:trHeight w:val="575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b/>
                <w:sz w:val="32"/>
                <w:szCs w:val="32"/>
              </w:rPr>
              <w:t>招聘单位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A619FC" w:rsidRPr="00CE11FD" w:rsidTr="00CE11FD">
        <w:trPr>
          <w:trHeight w:val="555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湖南省卫生计生委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熊建华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0731-84822047</w:t>
            </w:r>
          </w:p>
        </w:tc>
      </w:tr>
      <w:tr w:rsidR="00A619FC" w:rsidRPr="00CE11FD" w:rsidTr="00CE11FD">
        <w:trPr>
          <w:trHeight w:val="565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湖南中医药高等专科学校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尹俊艳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0731-28519108</w:t>
            </w:r>
          </w:p>
        </w:tc>
      </w:tr>
      <w:tr w:rsidR="00A619FC" w:rsidRPr="00CE11FD" w:rsidTr="00CE11FD">
        <w:trPr>
          <w:trHeight w:val="585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湖南省肿瘤医院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周硕艳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，周杰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0731-88651814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/>
                <w:sz w:val="32"/>
                <w:szCs w:val="32"/>
              </w:rPr>
              <w:t>89762817</w:t>
            </w:r>
          </w:p>
        </w:tc>
      </w:tr>
      <w:tr w:rsidR="00A619FC" w:rsidRPr="00CE11FD" w:rsidTr="00CE11FD">
        <w:trPr>
          <w:trHeight w:val="525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湖南省妇幼保健院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王佳芝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pacing w:val="-10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pacing w:val="-10"/>
                <w:sz w:val="32"/>
                <w:szCs w:val="32"/>
              </w:rPr>
              <w:t>0731</w:t>
            </w:r>
            <w:r w:rsidRPr="00CE11FD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－</w:t>
            </w:r>
            <w:r w:rsidRPr="00CE11FD">
              <w:rPr>
                <w:rFonts w:ascii="仿宋" w:eastAsia="仿宋" w:hAnsi="仿宋"/>
                <w:spacing w:val="-10"/>
                <w:sz w:val="32"/>
                <w:szCs w:val="32"/>
              </w:rPr>
              <w:t>84332124</w:t>
            </w:r>
          </w:p>
        </w:tc>
      </w:tr>
      <w:tr w:rsidR="00A619FC" w:rsidRPr="00CE11FD" w:rsidTr="00CE11FD">
        <w:trPr>
          <w:trHeight w:val="494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湖南省脑科医院</w:t>
            </w:r>
          </w:p>
        </w:tc>
        <w:tc>
          <w:tcPr>
            <w:tcW w:w="1516" w:type="dxa"/>
          </w:tcPr>
          <w:p w:rsidR="00A619FC" w:rsidRPr="00CE11FD" w:rsidRDefault="00A619FC" w:rsidP="008E48CB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彭闽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0731-85232213</w:t>
            </w:r>
          </w:p>
        </w:tc>
      </w:tr>
      <w:tr w:rsidR="00A619FC" w:rsidRPr="00CE11FD" w:rsidTr="00CE11FD">
        <w:trPr>
          <w:trHeight w:val="486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湖南省疾病预防控制中心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孙伟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0731-84305912</w:t>
            </w:r>
          </w:p>
        </w:tc>
      </w:tr>
      <w:tr w:rsidR="00A619FC" w:rsidRPr="00CE11FD" w:rsidTr="00CE11FD">
        <w:trPr>
          <w:trHeight w:val="469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湖南省职业病防治院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周丽湘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0731-85602015</w:t>
            </w:r>
          </w:p>
        </w:tc>
      </w:tr>
      <w:tr w:rsidR="00A619FC" w:rsidRPr="00CE11FD" w:rsidTr="00CE11FD">
        <w:trPr>
          <w:trHeight w:val="465"/>
        </w:trPr>
        <w:tc>
          <w:tcPr>
            <w:tcW w:w="515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湖南省结核病防治所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王红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0731-88867671</w:t>
            </w:r>
          </w:p>
        </w:tc>
      </w:tr>
      <w:tr w:rsidR="00A619FC" w:rsidRPr="00CE11FD" w:rsidTr="00CE11FD">
        <w:trPr>
          <w:trHeight w:val="447"/>
        </w:trPr>
        <w:tc>
          <w:tcPr>
            <w:tcW w:w="5156" w:type="dxa"/>
          </w:tcPr>
          <w:p w:rsidR="00A619FC" w:rsidRPr="00CE11FD" w:rsidRDefault="00A619FC" w:rsidP="00EF62CE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 w:hint="eastAsia"/>
                <w:sz w:val="32"/>
                <w:szCs w:val="32"/>
              </w:rPr>
              <w:t>湖南省血吸虫病防治所</w:t>
            </w:r>
          </w:p>
        </w:tc>
        <w:tc>
          <w:tcPr>
            <w:tcW w:w="1516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李霞</w:t>
            </w:r>
          </w:p>
        </w:tc>
        <w:tc>
          <w:tcPr>
            <w:tcW w:w="2340" w:type="dxa"/>
          </w:tcPr>
          <w:p w:rsidR="00A619FC" w:rsidRPr="00CE11FD" w:rsidRDefault="00A619FC" w:rsidP="00CE11FD">
            <w:pPr>
              <w:pStyle w:val="NormalWeb"/>
              <w:tabs>
                <w:tab w:val="left" w:pos="4935"/>
                <w:tab w:val="left" w:pos="5145"/>
              </w:tabs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E11FD">
              <w:rPr>
                <w:rFonts w:ascii="仿宋" w:eastAsia="仿宋" w:hAnsi="仿宋"/>
                <w:sz w:val="32"/>
                <w:szCs w:val="32"/>
              </w:rPr>
              <w:t>0730-8615110</w:t>
            </w:r>
          </w:p>
        </w:tc>
      </w:tr>
    </w:tbl>
    <w:p w:rsidR="00A619FC" w:rsidRPr="00CE11FD" w:rsidRDefault="00A619FC" w:rsidP="00CE11FD">
      <w:pPr>
        <w:spacing w:line="54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sectPr w:rsidR="00A619FC" w:rsidRPr="00CE11FD" w:rsidSect="005E73D6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9FC" w:rsidRDefault="00A619FC">
      <w:r>
        <w:separator/>
      </w:r>
    </w:p>
  </w:endnote>
  <w:endnote w:type="continuationSeparator" w:id="0">
    <w:p w:rsidR="00A619FC" w:rsidRDefault="00A6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FC" w:rsidRDefault="00A619FC" w:rsidP="00974E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9FC" w:rsidRDefault="00A619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FC" w:rsidRDefault="00A619FC" w:rsidP="00974E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19FC" w:rsidRDefault="00A619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9FC" w:rsidRDefault="00A619FC">
      <w:r>
        <w:separator/>
      </w:r>
    </w:p>
  </w:footnote>
  <w:footnote w:type="continuationSeparator" w:id="0">
    <w:p w:rsidR="00A619FC" w:rsidRDefault="00A61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9F3"/>
    <w:rsid w:val="00070782"/>
    <w:rsid w:val="0007125F"/>
    <w:rsid w:val="0008110E"/>
    <w:rsid w:val="0010130C"/>
    <w:rsid w:val="00111F2C"/>
    <w:rsid w:val="00144470"/>
    <w:rsid w:val="00163BD6"/>
    <w:rsid w:val="00164B12"/>
    <w:rsid w:val="001972BB"/>
    <w:rsid w:val="001F1B7F"/>
    <w:rsid w:val="001F25C2"/>
    <w:rsid w:val="00210ED6"/>
    <w:rsid w:val="002563CD"/>
    <w:rsid w:val="002631CE"/>
    <w:rsid w:val="0026546C"/>
    <w:rsid w:val="00297D42"/>
    <w:rsid w:val="002A5232"/>
    <w:rsid w:val="002D2D5A"/>
    <w:rsid w:val="003579AC"/>
    <w:rsid w:val="003614E1"/>
    <w:rsid w:val="003619FC"/>
    <w:rsid w:val="003A349D"/>
    <w:rsid w:val="003B0CD6"/>
    <w:rsid w:val="003E0A67"/>
    <w:rsid w:val="003F79D5"/>
    <w:rsid w:val="0040031E"/>
    <w:rsid w:val="004412A3"/>
    <w:rsid w:val="00462B2E"/>
    <w:rsid w:val="00475066"/>
    <w:rsid w:val="00481F6A"/>
    <w:rsid w:val="00487CBF"/>
    <w:rsid w:val="004E311F"/>
    <w:rsid w:val="004F64EE"/>
    <w:rsid w:val="005349D3"/>
    <w:rsid w:val="005649B4"/>
    <w:rsid w:val="005803D5"/>
    <w:rsid w:val="00580E41"/>
    <w:rsid w:val="00590BA6"/>
    <w:rsid w:val="005933FC"/>
    <w:rsid w:val="005951E0"/>
    <w:rsid w:val="005E1308"/>
    <w:rsid w:val="005E73D6"/>
    <w:rsid w:val="006174F6"/>
    <w:rsid w:val="00634A30"/>
    <w:rsid w:val="00641662"/>
    <w:rsid w:val="00646185"/>
    <w:rsid w:val="006659C1"/>
    <w:rsid w:val="00670B2D"/>
    <w:rsid w:val="00677EBF"/>
    <w:rsid w:val="00680E16"/>
    <w:rsid w:val="006A1E9B"/>
    <w:rsid w:val="006D22FE"/>
    <w:rsid w:val="00717531"/>
    <w:rsid w:val="00724444"/>
    <w:rsid w:val="007602AC"/>
    <w:rsid w:val="00764D2B"/>
    <w:rsid w:val="00766DF6"/>
    <w:rsid w:val="00795D07"/>
    <w:rsid w:val="007C78B5"/>
    <w:rsid w:val="007E5DC8"/>
    <w:rsid w:val="007F2A4D"/>
    <w:rsid w:val="00822B68"/>
    <w:rsid w:val="00842CA3"/>
    <w:rsid w:val="008539F3"/>
    <w:rsid w:val="00870726"/>
    <w:rsid w:val="0088589C"/>
    <w:rsid w:val="00886741"/>
    <w:rsid w:val="008E48CB"/>
    <w:rsid w:val="009475A5"/>
    <w:rsid w:val="00974E4F"/>
    <w:rsid w:val="009B427A"/>
    <w:rsid w:val="009E5A8C"/>
    <w:rsid w:val="00A12C22"/>
    <w:rsid w:val="00A14618"/>
    <w:rsid w:val="00A4272F"/>
    <w:rsid w:val="00A619FC"/>
    <w:rsid w:val="00A9191B"/>
    <w:rsid w:val="00AD4BB6"/>
    <w:rsid w:val="00B2710E"/>
    <w:rsid w:val="00BD34CE"/>
    <w:rsid w:val="00BE56CC"/>
    <w:rsid w:val="00C06350"/>
    <w:rsid w:val="00C2594B"/>
    <w:rsid w:val="00C50418"/>
    <w:rsid w:val="00C905DD"/>
    <w:rsid w:val="00CC2A86"/>
    <w:rsid w:val="00CC7EBC"/>
    <w:rsid w:val="00CD3CD9"/>
    <w:rsid w:val="00CD589B"/>
    <w:rsid w:val="00CE11FD"/>
    <w:rsid w:val="00CE3EA8"/>
    <w:rsid w:val="00CF3517"/>
    <w:rsid w:val="00D32DEE"/>
    <w:rsid w:val="00D337C7"/>
    <w:rsid w:val="00D438EE"/>
    <w:rsid w:val="00D470AF"/>
    <w:rsid w:val="00DA3BAE"/>
    <w:rsid w:val="00DC6CC4"/>
    <w:rsid w:val="00DE5472"/>
    <w:rsid w:val="00E25BF9"/>
    <w:rsid w:val="00E44150"/>
    <w:rsid w:val="00E73F2D"/>
    <w:rsid w:val="00E952BD"/>
    <w:rsid w:val="00EA6279"/>
    <w:rsid w:val="00EB0DA3"/>
    <w:rsid w:val="00EF62CE"/>
    <w:rsid w:val="00F216A4"/>
    <w:rsid w:val="00F532EC"/>
    <w:rsid w:val="00F701FC"/>
    <w:rsid w:val="00F87A27"/>
    <w:rsid w:val="00F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2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D5A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662"/>
    <w:rPr>
      <w:sz w:val="2"/>
    </w:rPr>
  </w:style>
  <w:style w:type="paragraph" w:styleId="Footer">
    <w:name w:val="footer"/>
    <w:basedOn w:val="Normal"/>
    <w:link w:val="FooterChar"/>
    <w:uiPriority w:val="99"/>
    <w:rsid w:val="006A1E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662"/>
    <w:rPr>
      <w:sz w:val="18"/>
    </w:rPr>
  </w:style>
  <w:style w:type="character" w:styleId="PageNumber">
    <w:name w:val="page number"/>
    <w:basedOn w:val="DefaultParagraphFont"/>
    <w:uiPriority w:val="99"/>
    <w:rsid w:val="006A1E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191B"/>
    <w:rPr>
      <w:kern w:val="2"/>
      <w:sz w:val="18"/>
    </w:rPr>
  </w:style>
  <w:style w:type="table" w:styleId="TableGrid">
    <w:name w:val="Table Grid"/>
    <w:basedOn w:val="TableNormal"/>
    <w:uiPriority w:val="99"/>
    <w:rsid w:val="00CE11F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E11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20979955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2017年度湖南省卫生计生委直属事业单位</dc:title>
  <dc:subject/>
  <dc:creator>熊建华</dc:creator>
  <cp:keywords/>
  <dc:description/>
  <cp:lastModifiedBy>唐少武</cp:lastModifiedBy>
  <cp:revision>2</cp:revision>
  <cp:lastPrinted>2017-05-31T07:50:00Z</cp:lastPrinted>
  <dcterms:created xsi:type="dcterms:W3CDTF">2017-06-08T09:22:00Z</dcterms:created>
  <dcterms:modified xsi:type="dcterms:W3CDTF">2017-06-08T09:22:00Z</dcterms:modified>
</cp:coreProperties>
</file>