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08" w:rsidRPr="004854AC" w:rsidRDefault="000D1608" w:rsidP="00B97F58">
      <w:pPr>
        <w:widowControl/>
        <w:spacing w:line="384" w:lineRule="atLeast"/>
        <w:jc w:val="center"/>
        <w:rPr>
          <w:rFonts w:ascii="宋体"/>
          <w:b/>
          <w:bCs/>
          <w:color w:val="000000"/>
          <w:w w:val="80"/>
          <w:kern w:val="0"/>
          <w:sz w:val="32"/>
          <w:szCs w:val="32"/>
        </w:rPr>
      </w:pPr>
      <w:r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城市排水</w:t>
      </w:r>
      <w:r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</w:t>
      </w:r>
      <w:r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招聘报名登记表</w:t>
      </w:r>
    </w:p>
    <w:p w:rsidR="000D1608" w:rsidRPr="004B31FF" w:rsidRDefault="000D1608" w:rsidP="00B97F58">
      <w:pPr>
        <w:widowControl/>
        <w:spacing w:line="384" w:lineRule="atLeast"/>
        <w:rPr>
          <w:rFonts w:ascii="仿宋_GB2312" w:eastAsia="仿宋_GB2312" w:hAnsi="宋体"/>
          <w:b/>
          <w:bCs/>
          <w:color w:val="000000"/>
          <w:w w:val="80"/>
          <w:kern w:val="0"/>
        </w:rPr>
      </w:pPr>
      <w:r w:rsidRPr="004B31FF">
        <w:rPr>
          <w:rFonts w:ascii="仿宋_GB2312" w:eastAsia="仿宋_GB2312" w:hAnsi="宋体" w:cs="仿宋_GB2312" w:hint="eastAsia"/>
          <w:sz w:val="24"/>
          <w:szCs w:val="24"/>
        </w:rPr>
        <w:t>报名序号：</w:t>
      </w:r>
    </w:p>
    <w:tbl>
      <w:tblPr>
        <w:tblW w:w="9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54"/>
        <w:gridCol w:w="175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 w:rsidR="000D1608" w:rsidRPr="004B31FF">
        <w:trPr>
          <w:trHeight w:val="541"/>
        </w:trPr>
        <w:tc>
          <w:tcPr>
            <w:tcW w:w="1418" w:type="dxa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照片</w:t>
            </w:r>
          </w:p>
        </w:tc>
      </w:tr>
      <w:tr w:rsidR="000D1608" w:rsidRPr="004B31FF">
        <w:trPr>
          <w:trHeight w:val="449"/>
        </w:trPr>
        <w:tc>
          <w:tcPr>
            <w:tcW w:w="1418" w:type="dxa"/>
            <w:vAlign w:val="center"/>
          </w:tcPr>
          <w:p w:rsidR="000D1608" w:rsidRPr="004B31FF" w:rsidRDefault="000D160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</w:t>
            </w:r>
          </w:p>
          <w:p w:rsidR="000D1608" w:rsidRPr="004B31FF" w:rsidRDefault="000D160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0D1608" w:rsidRPr="004B31FF" w:rsidRDefault="000D1608" w:rsidP="00560B6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</w:p>
        </w:tc>
        <w:tc>
          <w:tcPr>
            <w:tcW w:w="1661" w:type="dxa"/>
            <w:gridSpan w:val="12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0D1608" w:rsidRPr="004B31FF" w:rsidRDefault="000D1608" w:rsidP="00560B6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1608" w:rsidRPr="004B31FF">
        <w:trPr>
          <w:trHeight w:val="451"/>
        </w:trPr>
        <w:tc>
          <w:tcPr>
            <w:tcW w:w="1418" w:type="dxa"/>
            <w:vAlign w:val="center"/>
          </w:tcPr>
          <w:p w:rsidR="000D1608" w:rsidRPr="004B31FF" w:rsidRDefault="000D160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身份</w:t>
            </w:r>
          </w:p>
          <w:p w:rsidR="000D1608" w:rsidRPr="004B31FF" w:rsidRDefault="000D160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0" w:type="dxa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4" w:type="dxa"/>
            <w:gridSpan w:val="3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0D1608" w:rsidRPr="004B31FF" w:rsidRDefault="000D1608" w:rsidP="000D1608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0D1608" w:rsidRPr="004B31FF" w:rsidRDefault="000D1608" w:rsidP="000D1608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:rsidR="000D1608" w:rsidRPr="004B31FF" w:rsidRDefault="000D1608" w:rsidP="000D1608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0D1608" w:rsidRPr="004B31FF" w:rsidRDefault="000D1608" w:rsidP="00560B6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1608" w:rsidRPr="004B31FF">
        <w:trPr>
          <w:trHeight w:val="524"/>
        </w:trPr>
        <w:tc>
          <w:tcPr>
            <w:tcW w:w="1418" w:type="dxa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0D1608" w:rsidRPr="004B31FF" w:rsidRDefault="000D1608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0D1608" w:rsidRPr="004B31FF" w:rsidRDefault="000D1608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0D1608" w:rsidRPr="004B31FF" w:rsidRDefault="000D1608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024" w:type="dxa"/>
            <w:gridSpan w:val="7"/>
            <w:vAlign w:val="center"/>
          </w:tcPr>
          <w:p w:rsidR="000D1608" w:rsidRPr="004B31FF" w:rsidRDefault="000D1608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 w:rsidR="000D1608" w:rsidRPr="004B31FF" w:rsidRDefault="000D1608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 w:rsidR="000D1608" w:rsidRPr="004B31FF" w:rsidRDefault="000D1608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1608" w:rsidRPr="004B31FF">
        <w:trPr>
          <w:trHeight w:val="509"/>
        </w:trPr>
        <w:tc>
          <w:tcPr>
            <w:tcW w:w="1418" w:type="dxa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52" w:type="dxa"/>
            <w:gridSpan w:val="9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1608" w:rsidRPr="004B31FF">
        <w:trPr>
          <w:trHeight w:val="509"/>
        </w:trPr>
        <w:tc>
          <w:tcPr>
            <w:tcW w:w="1418" w:type="dxa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原</w:t>
            </w: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598" w:type="dxa"/>
            <w:gridSpan w:val="17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10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本人手机</w:t>
            </w:r>
          </w:p>
        </w:tc>
        <w:tc>
          <w:tcPr>
            <w:tcW w:w="3069" w:type="dxa"/>
            <w:gridSpan w:val="8"/>
            <w:vAlign w:val="center"/>
          </w:tcPr>
          <w:p w:rsidR="000D1608" w:rsidRPr="004B31FF" w:rsidRDefault="000D1608" w:rsidP="00560B6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1608" w:rsidRPr="004B31FF">
        <w:trPr>
          <w:trHeight w:val="525"/>
        </w:trPr>
        <w:tc>
          <w:tcPr>
            <w:tcW w:w="1418" w:type="dxa"/>
            <w:vAlign w:val="center"/>
          </w:tcPr>
          <w:p w:rsidR="000D1608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持有何证书</w:t>
            </w:r>
          </w:p>
        </w:tc>
        <w:tc>
          <w:tcPr>
            <w:tcW w:w="3652" w:type="dxa"/>
            <w:gridSpan w:val="18"/>
            <w:vAlign w:val="center"/>
          </w:tcPr>
          <w:p w:rsidR="000D1608" w:rsidRPr="004B31FF" w:rsidRDefault="000D1608" w:rsidP="00560B6F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318" w:type="dxa"/>
            <w:gridSpan w:val="17"/>
            <w:vAlign w:val="center"/>
          </w:tcPr>
          <w:p w:rsidR="000D1608" w:rsidRPr="004B31FF" w:rsidRDefault="000D1608" w:rsidP="00667E3E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紧急联系人手机号</w:t>
            </w:r>
          </w:p>
        </w:tc>
      </w:tr>
      <w:tr w:rsidR="000D1608" w:rsidRPr="004B31FF">
        <w:trPr>
          <w:trHeight w:val="603"/>
        </w:trPr>
        <w:tc>
          <w:tcPr>
            <w:tcW w:w="1418" w:type="dxa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11" w:type="dxa"/>
            <w:gridSpan w:val="11"/>
            <w:tcBorders>
              <w:top w:val="nil"/>
            </w:tcBorders>
            <w:vAlign w:val="center"/>
          </w:tcPr>
          <w:p w:rsidR="000D1608" w:rsidRPr="007E2CC2" w:rsidRDefault="000D1608" w:rsidP="00560B6F">
            <w:pPr>
              <w:jc w:val="center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本人</w:t>
            </w: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</w:t>
            </w:r>
          </w:p>
        </w:tc>
      </w:tr>
      <w:tr w:rsidR="000D1608" w:rsidRPr="004B31FF">
        <w:trPr>
          <w:trHeight w:val="1559"/>
        </w:trPr>
        <w:tc>
          <w:tcPr>
            <w:tcW w:w="1418" w:type="dxa"/>
            <w:vAlign w:val="center"/>
          </w:tcPr>
          <w:p w:rsidR="000D1608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本</w:t>
            </w: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简</w:t>
            </w: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历</w:t>
            </w: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（高中起）</w:t>
            </w: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70" w:type="dxa"/>
            <w:gridSpan w:val="35"/>
            <w:vAlign w:val="center"/>
          </w:tcPr>
          <w:p w:rsidR="000D1608" w:rsidRPr="004B31FF" w:rsidRDefault="000D1608" w:rsidP="009C1C23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1608" w:rsidRPr="004B31FF">
        <w:trPr>
          <w:trHeight w:val="486"/>
        </w:trPr>
        <w:tc>
          <w:tcPr>
            <w:tcW w:w="1418" w:type="dxa"/>
            <w:vMerge w:val="restart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家庭主</w:t>
            </w: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要成员</w:t>
            </w:r>
          </w:p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gridSpan w:val="9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工作单位及职务</w:t>
            </w:r>
          </w:p>
        </w:tc>
      </w:tr>
      <w:tr w:rsidR="000D1608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9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1608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9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1608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9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1608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9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0D1608" w:rsidRPr="004B31FF" w:rsidRDefault="000D1608" w:rsidP="00560B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D1608" w:rsidRPr="004B31FF">
        <w:trPr>
          <w:cantSplit/>
          <w:trHeight w:val="1877"/>
        </w:trPr>
        <w:tc>
          <w:tcPr>
            <w:tcW w:w="1418" w:type="dxa"/>
            <w:vAlign w:val="center"/>
          </w:tcPr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真</w:t>
            </w: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承</w:t>
            </w:r>
          </w:p>
          <w:p w:rsidR="000D1608" w:rsidRPr="004B31FF" w:rsidRDefault="000D1608" w:rsidP="00560B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诺</w:t>
            </w:r>
          </w:p>
        </w:tc>
        <w:tc>
          <w:tcPr>
            <w:tcW w:w="7970" w:type="dxa"/>
            <w:gridSpan w:val="35"/>
          </w:tcPr>
          <w:p w:rsidR="000D1608" w:rsidRPr="004B31FF" w:rsidRDefault="000D1608" w:rsidP="000D1608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受余姚市城市排水有限公司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0D1608" w:rsidRPr="004B31FF" w:rsidRDefault="000D1608" w:rsidP="000D1608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0D1608" w:rsidRPr="004B31FF" w:rsidRDefault="000D1608" w:rsidP="000D1608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D1608" w:rsidRPr="004B31FF">
        <w:trPr>
          <w:cantSplit/>
          <w:trHeight w:val="1046"/>
        </w:trPr>
        <w:tc>
          <w:tcPr>
            <w:tcW w:w="1418" w:type="dxa"/>
            <w:vAlign w:val="center"/>
          </w:tcPr>
          <w:p w:rsidR="000D1608" w:rsidRPr="004B31FF" w:rsidRDefault="000D160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招聘单位</w:t>
            </w:r>
          </w:p>
          <w:p w:rsidR="000D1608" w:rsidRPr="004B31FF" w:rsidRDefault="000D160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70" w:type="dxa"/>
            <w:gridSpan w:val="35"/>
          </w:tcPr>
          <w:p w:rsidR="000D1608" w:rsidRDefault="000D1608" w:rsidP="000D1608">
            <w:pPr>
              <w:spacing w:line="440" w:lineRule="exact"/>
              <w:ind w:firstLineChars="2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:rsidR="000D1608" w:rsidRPr="004B31FF" w:rsidRDefault="000D1608" w:rsidP="000D1608">
            <w:pPr>
              <w:spacing w:line="440" w:lineRule="exact"/>
              <w:ind w:firstLineChars="25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 w:rsidRPr="004B31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D1608" w:rsidRDefault="000D1608"/>
    <w:sectPr w:rsidR="000D1608" w:rsidSect="00F8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F58"/>
    <w:rsid w:val="00077CB2"/>
    <w:rsid w:val="000D1608"/>
    <w:rsid w:val="00182D68"/>
    <w:rsid w:val="003250C6"/>
    <w:rsid w:val="00332CCF"/>
    <w:rsid w:val="00457432"/>
    <w:rsid w:val="004854AC"/>
    <w:rsid w:val="004B31FF"/>
    <w:rsid w:val="00560B6F"/>
    <w:rsid w:val="00667E3E"/>
    <w:rsid w:val="006C28B7"/>
    <w:rsid w:val="007A6BC5"/>
    <w:rsid w:val="007E2CC2"/>
    <w:rsid w:val="009832B5"/>
    <w:rsid w:val="009C1C23"/>
    <w:rsid w:val="00A56AE5"/>
    <w:rsid w:val="00B37519"/>
    <w:rsid w:val="00B97F58"/>
    <w:rsid w:val="00E25475"/>
    <w:rsid w:val="00F8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5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79</Words>
  <Characters>455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余姚市城市排水有限公司公开招聘报名登记表</dc:title>
  <dc:subject/>
  <dc:creator>Lenovo User</dc:creator>
  <cp:keywords/>
  <dc:description/>
  <cp:lastModifiedBy>User</cp:lastModifiedBy>
  <cp:revision>2</cp:revision>
  <dcterms:created xsi:type="dcterms:W3CDTF">2017-07-18T07:26:00Z</dcterms:created>
  <dcterms:modified xsi:type="dcterms:W3CDTF">2017-07-18T07:26:00Z</dcterms:modified>
</cp:coreProperties>
</file>