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29" w:rsidRDefault="00705129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705129" w:rsidRDefault="00705129" w:rsidP="00F143E5">
      <w:pPr>
        <w:spacing w:line="480" w:lineRule="exact"/>
        <w:jc w:val="center"/>
        <w:rPr>
          <w:rFonts w:ascii="黑体" w:eastAsia="黑体" w:hAnsi="宋体" w:cs="宋体"/>
          <w:b/>
          <w:bCs/>
          <w:color w:val="000000"/>
          <w:sz w:val="44"/>
          <w:szCs w:val="44"/>
        </w:rPr>
      </w:pPr>
      <w:r>
        <w:rPr>
          <w:rFonts w:ascii="黑体" w:eastAsia="黑体" w:hAnsi="宋体" w:cs="宋体" w:hint="eastAsia"/>
          <w:b/>
          <w:bCs/>
          <w:color w:val="000000"/>
          <w:sz w:val="44"/>
          <w:szCs w:val="44"/>
        </w:rPr>
        <w:t>第三批省总工会直补滁州社会化工会</w:t>
      </w:r>
    </w:p>
    <w:p w:rsidR="00705129" w:rsidRDefault="00705129" w:rsidP="00F143E5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color w:val="000000"/>
          <w:sz w:val="44"/>
          <w:szCs w:val="44"/>
        </w:rPr>
        <w:t>工作者</w:t>
      </w:r>
      <w:r w:rsidRPr="00CE337F">
        <w:rPr>
          <w:rFonts w:ascii="黑体" w:eastAsia="黑体" w:hAnsi="黑体" w:cs="黑体" w:hint="eastAsia"/>
          <w:b/>
          <w:sz w:val="44"/>
          <w:szCs w:val="44"/>
        </w:rPr>
        <w:t>报名表</w:t>
      </w:r>
    </w:p>
    <w:tbl>
      <w:tblPr>
        <w:tblW w:w="98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2340"/>
        <w:gridCol w:w="72"/>
        <w:gridCol w:w="1453"/>
        <w:gridCol w:w="167"/>
        <w:gridCol w:w="1618"/>
        <w:gridCol w:w="900"/>
        <w:gridCol w:w="1584"/>
      </w:tblGrid>
      <w:tr w:rsidR="00705129" w:rsidRPr="00606318" w:rsidTr="00606318">
        <w:trPr>
          <w:trHeight w:val="851"/>
        </w:trPr>
        <w:tc>
          <w:tcPr>
            <w:tcW w:w="1728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 w:rsidRPr="00606318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606318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340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 w:rsidRPr="0060631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606318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1785" w:type="dxa"/>
            <w:gridSpan w:val="2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584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5129" w:rsidRPr="00606318" w:rsidTr="00606318">
        <w:trPr>
          <w:trHeight w:val="851"/>
        </w:trPr>
        <w:tc>
          <w:tcPr>
            <w:tcW w:w="1728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340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籍</w:t>
            </w:r>
            <w:r w:rsidRPr="0060631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606318">
              <w:rPr>
                <w:rFonts w:ascii="仿宋_GB2312" w:eastAsia="仿宋_GB2312" w:hint="eastAsia"/>
                <w:sz w:val="32"/>
                <w:szCs w:val="32"/>
              </w:rPr>
              <w:t>贯</w:t>
            </w:r>
          </w:p>
        </w:tc>
        <w:tc>
          <w:tcPr>
            <w:tcW w:w="1785" w:type="dxa"/>
            <w:gridSpan w:val="2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健康</w:t>
            </w:r>
          </w:p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状况</w:t>
            </w:r>
          </w:p>
        </w:tc>
        <w:tc>
          <w:tcPr>
            <w:tcW w:w="1584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5129" w:rsidRPr="00606318" w:rsidTr="00606318">
        <w:trPr>
          <w:trHeight w:val="851"/>
        </w:trPr>
        <w:tc>
          <w:tcPr>
            <w:tcW w:w="1728" w:type="dxa"/>
            <w:vAlign w:val="center"/>
          </w:tcPr>
          <w:p w:rsidR="00705129" w:rsidRPr="00606318" w:rsidRDefault="00705129" w:rsidP="00606318"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参加工作</w:t>
            </w:r>
          </w:p>
          <w:p w:rsidR="00705129" w:rsidRPr="00606318" w:rsidRDefault="00705129" w:rsidP="00606318"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时</w:t>
            </w:r>
            <w:r w:rsidRPr="00606318"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606318">
              <w:rPr>
                <w:rFonts w:ascii="仿宋_GB2312" w:eastAsia="仿宋_GB2312" w:hint="eastAsia"/>
                <w:sz w:val="32"/>
                <w:szCs w:val="32"/>
              </w:rPr>
              <w:t>间</w:t>
            </w:r>
          </w:p>
        </w:tc>
        <w:tc>
          <w:tcPr>
            <w:tcW w:w="2340" w:type="dxa"/>
            <w:vAlign w:val="center"/>
          </w:tcPr>
          <w:p w:rsidR="00705129" w:rsidRPr="00606318" w:rsidRDefault="00705129" w:rsidP="00606318"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705129" w:rsidRPr="00606318" w:rsidRDefault="00705129" w:rsidP="00606318"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785" w:type="dxa"/>
            <w:gridSpan w:val="2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入党</w:t>
            </w:r>
          </w:p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584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5129" w:rsidRPr="00606318" w:rsidTr="00606318">
        <w:trPr>
          <w:trHeight w:val="811"/>
        </w:trPr>
        <w:tc>
          <w:tcPr>
            <w:tcW w:w="1728" w:type="dxa"/>
            <w:vAlign w:val="center"/>
          </w:tcPr>
          <w:p w:rsidR="00705129" w:rsidRPr="00606318" w:rsidRDefault="00705129" w:rsidP="00606318"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 w:rsidRPr="00606318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606318"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2340" w:type="dxa"/>
            <w:vAlign w:val="center"/>
          </w:tcPr>
          <w:p w:rsidR="00705129" w:rsidRPr="00606318" w:rsidRDefault="00705129" w:rsidP="00606318"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705129" w:rsidRPr="00606318" w:rsidRDefault="00705129" w:rsidP="00606318"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毕业院校及专业</w:t>
            </w:r>
          </w:p>
        </w:tc>
        <w:tc>
          <w:tcPr>
            <w:tcW w:w="1785" w:type="dxa"/>
            <w:gridSpan w:val="2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有何</w:t>
            </w:r>
          </w:p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特长</w:t>
            </w:r>
          </w:p>
        </w:tc>
        <w:tc>
          <w:tcPr>
            <w:tcW w:w="1584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5129" w:rsidRPr="00606318" w:rsidTr="00606318">
        <w:tc>
          <w:tcPr>
            <w:tcW w:w="1728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原工作单位及职务</w:t>
            </w:r>
          </w:p>
        </w:tc>
        <w:tc>
          <w:tcPr>
            <w:tcW w:w="2340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是否已退休或内退</w:t>
            </w:r>
          </w:p>
        </w:tc>
        <w:tc>
          <w:tcPr>
            <w:tcW w:w="1785" w:type="dxa"/>
            <w:gridSpan w:val="2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奖惩</w:t>
            </w:r>
          </w:p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情况</w:t>
            </w:r>
          </w:p>
        </w:tc>
        <w:tc>
          <w:tcPr>
            <w:tcW w:w="1584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5129" w:rsidRPr="00606318" w:rsidTr="00606318">
        <w:tc>
          <w:tcPr>
            <w:tcW w:w="1728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简</w:t>
            </w:r>
            <w:r w:rsidRPr="0060631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606318"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8134" w:type="dxa"/>
            <w:gridSpan w:val="7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05129" w:rsidRPr="00606318" w:rsidRDefault="00705129" w:rsidP="00606318">
            <w:pPr>
              <w:widowControl w:val="0"/>
              <w:spacing w:after="0"/>
              <w:rPr>
                <w:rFonts w:ascii="仿宋_GB2312" w:eastAsia="仿宋_GB2312"/>
                <w:sz w:val="32"/>
                <w:szCs w:val="32"/>
              </w:rPr>
            </w:pPr>
          </w:p>
          <w:p w:rsidR="00705129" w:rsidRPr="00606318" w:rsidRDefault="00705129" w:rsidP="00606318">
            <w:pPr>
              <w:widowControl w:val="0"/>
              <w:spacing w:after="0"/>
              <w:jc w:val="both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05129" w:rsidRPr="00606318" w:rsidTr="00606318">
        <w:tc>
          <w:tcPr>
            <w:tcW w:w="1728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家庭住址</w:t>
            </w:r>
          </w:p>
        </w:tc>
        <w:tc>
          <w:tcPr>
            <w:tcW w:w="8134" w:type="dxa"/>
            <w:gridSpan w:val="7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5129" w:rsidRPr="00606318" w:rsidTr="00606318">
        <w:tc>
          <w:tcPr>
            <w:tcW w:w="1728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412" w:type="dxa"/>
            <w:gridSpan w:val="2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电子信箱</w:t>
            </w:r>
          </w:p>
        </w:tc>
        <w:tc>
          <w:tcPr>
            <w:tcW w:w="4102" w:type="dxa"/>
            <w:gridSpan w:val="3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5129" w:rsidRPr="00606318" w:rsidTr="00606318">
        <w:tc>
          <w:tcPr>
            <w:tcW w:w="1728" w:type="dxa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县总工会</w:t>
            </w:r>
          </w:p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8134" w:type="dxa"/>
            <w:gridSpan w:val="7"/>
            <w:vAlign w:val="center"/>
          </w:tcPr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05129" w:rsidRPr="00606318" w:rsidRDefault="00705129" w:rsidP="00606318">
            <w:pPr>
              <w:widowControl w:val="0"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6318">
              <w:rPr>
                <w:rFonts w:ascii="仿宋_GB2312" w:eastAsia="仿宋_GB2312"/>
                <w:sz w:val="32"/>
                <w:szCs w:val="32"/>
              </w:rPr>
              <w:t xml:space="preserve">                                </w:t>
            </w:r>
            <w:r w:rsidRPr="00606318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Pr="00606318"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 w:rsidRPr="00606318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606318"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 w:rsidRPr="00606318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705129" w:rsidRDefault="00705129">
      <w:pPr>
        <w:rPr>
          <w:rFonts w:ascii="仿宋" w:eastAsia="仿宋" w:hAnsi="仿宋"/>
          <w:sz w:val="32"/>
          <w:szCs w:val="32"/>
        </w:rPr>
      </w:pPr>
    </w:p>
    <w:sectPr w:rsidR="00705129" w:rsidSect="00DE1A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29" w:rsidRDefault="00705129" w:rsidP="00F06A60">
      <w:pPr>
        <w:spacing w:after="0"/>
      </w:pPr>
      <w:r>
        <w:separator/>
      </w:r>
    </w:p>
  </w:endnote>
  <w:endnote w:type="continuationSeparator" w:id="0">
    <w:p w:rsidR="00705129" w:rsidRDefault="00705129" w:rsidP="00F06A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29" w:rsidRDefault="00705129" w:rsidP="00F06A60">
      <w:pPr>
        <w:spacing w:after="0"/>
      </w:pPr>
      <w:r>
        <w:separator/>
      </w:r>
    </w:p>
  </w:footnote>
  <w:footnote w:type="continuationSeparator" w:id="0">
    <w:p w:rsidR="00705129" w:rsidRDefault="00705129" w:rsidP="00F06A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B32F8"/>
    <w:rsid w:val="000D6B2E"/>
    <w:rsid w:val="001105A9"/>
    <w:rsid w:val="001B6A43"/>
    <w:rsid w:val="00284A4F"/>
    <w:rsid w:val="00323B43"/>
    <w:rsid w:val="003D37D8"/>
    <w:rsid w:val="00426133"/>
    <w:rsid w:val="004358AB"/>
    <w:rsid w:val="00450640"/>
    <w:rsid w:val="004D46C7"/>
    <w:rsid w:val="005514DF"/>
    <w:rsid w:val="00556F88"/>
    <w:rsid w:val="00606318"/>
    <w:rsid w:val="00637559"/>
    <w:rsid w:val="006F3A38"/>
    <w:rsid w:val="00705129"/>
    <w:rsid w:val="007E2ED8"/>
    <w:rsid w:val="008B7726"/>
    <w:rsid w:val="009457A0"/>
    <w:rsid w:val="009C78C1"/>
    <w:rsid w:val="00A021F7"/>
    <w:rsid w:val="00A4011E"/>
    <w:rsid w:val="00A446B8"/>
    <w:rsid w:val="00A60C5A"/>
    <w:rsid w:val="00AC4B51"/>
    <w:rsid w:val="00B236AE"/>
    <w:rsid w:val="00C5508E"/>
    <w:rsid w:val="00CE337F"/>
    <w:rsid w:val="00D31D50"/>
    <w:rsid w:val="00D71149"/>
    <w:rsid w:val="00DE1AD1"/>
    <w:rsid w:val="00DF7AB5"/>
    <w:rsid w:val="00E13941"/>
    <w:rsid w:val="00F06A60"/>
    <w:rsid w:val="00F143E5"/>
    <w:rsid w:val="0351077F"/>
    <w:rsid w:val="05B16FE4"/>
    <w:rsid w:val="25AB575C"/>
    <w:rsid w:val="28FE6A4D"/>
    <w:rsid w:val="40B14030"/>
    <w:rsid w:val="40F97CA8"/>
    <w:rsid w:val="4D5137E5"/>
    <w:rsid w:val="4E994E01"/>
    <w:rsid w:val="6960545B"/>
    <w:rsid w:val="7AA26CC1"/>
    <w:rsid w:val="7EF6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AD1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DE1AD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E1AD1"/>
    <w:rPr>
      <w:rFonts w:ascii="Tahoma" w:hAnsi="Tahoma" w:cs="Times New Roman"/>
    </w:rPr>
  </w:style>
  <w:style w:type="paragraph" w:styleId="Footer">
    <w:name w:val="footer"/>
    <w:basedOn w:val="Normal"/>
    <w:link w:val="FooterChar"/>
    <w:uiPriority w:val="99"/>
    <w:rsid w:val="00DE1A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1AD1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1A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1AD1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DE1AD1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DE1AD1"/>
    <w:pPr>
      <w:ind w:firstLineChars="200" w:firstLine="420"/>
    </w:pPr>
  </w:style>
  <w:style w:type="paragraph" w:styleId="ListParagraph">
    <w:name w:val="List Paragraph"/>
    <w:basedOn w:val="Normal"/>
    <w:uiPriority w:val="99"/>
    <w:qFormat/>
    <w:rsid w:val="00F143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33</Words>
  <Characters>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</cp:revision>
  <cp:lastPrinted>2017-10-11T02:04:00Z</cp:lastPrinted>
  <dcterms:created xsi:type="dcterms:W3CDTF">2016-10-25T01:50:00Z</dcterms:created>
  <dcterms:modified xsi:type="dcterms:W3CDTF">2017-10-11T02:25:00Z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