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AA" w:rsidRPr="00A96354" w:rsidRDefault="005A66AA" w:rsidP="00AF3081">
      <w:pPr>
        <w:widowControl/>
        <w:shd w:val="clear" w:color="auto" w:fill="FFFFFF"/>
        <w:spacing w:line="480" w:lineRule="atLeast"/>
        <w:ind w:firstLine="36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36"/>
          <w:szCs w:val="36"/>
        </w:rPr>
        <w:t>郑州市森林公安局警务辅助人员</w:t>
      </w:r>
      <w:r w:rsidRPr="00A96354">
        <w:rPr>
          <w:rFonts w:ascii="宋体" w:hAnsi="宋体" w:hint="eastAsia"/>
          <w:color w:val="000000"/>
          <w:kern w:val="0"/>
          <w:sz w:val="36"/>
          <w:szCs w:val="36"/>
        </w:rPr>
        <w:t>公开招聘报名表</w:t>
      </w:r>
    </w:p>
    <w:p w:rsidR="005A66AA" w:rsidRPr="00A96354" w:rsidRDefault="005A66AA" w:rsidP="00AF3081">
      <w:pPr>
        <w:widowControl/>
        <w:shd w:val="clear" w:color="auto" w:fill="FFFFFF"/>
        <w:spacing w:line="480" w:lineRule="atLeast"/>
        <w:ind w:firstLine="240"/>
        <w:jc w:val="left"/>
        <w:rPr>
          <w:rFonts w:ascii="Times New Roman" w:hAnsi="Times New Roman"/>
          <w:color w:val="000000"/>
          <w:kern w:val="0"/>
          <w:szCs w:val="21"/>
        </w:rPr>
      </w:pPr>
      <w:r w:rsidRPr="00A96354">
        <w:rPr>
          <w:rFonts w:ascii="仿宋" w:eastAsia="仿宋" w:hAnsi="仿宋" w:hint="eastAsia"/>
          <w:color w:val="000000"/>
          <w:kern w:val="0"/>
          <w:sz w:val="24"/>
          <w:szCs w:val="24"/>
        </w:rPr>
        <w:t>序号：</w:t>
      </w:r>
      <w:r w:rsidRPr="00A96354">
        <w:rPr>
          <w:rFonts w:eastAsia="仿宋" w:cs="Calibri"/>
          <w:color w:val="000000"/>
          <w:kern w:val="0"/>
          <w:sz w:val="24"/>
          <w:szCs w:val="24"/>
        </w:rPr>
        <w:t>                                  </w:t>
      </w:r>
      <w:r w:rsidRPr="00A96354">
        <w:rPr>
          <w:rFonts w:ascii="仿宋" w:eastAsia="仿宋" w:hAnsi="仿宋" w:hint="eastAsia"/>
          <w:color w:val="000000"/>
          <w:kern w:val="0"/>
          <w:sz w:val="24"/>
          <w:szCs w:val="24"/>
        </w:rPr>
        <w:t>填表日期：</w:t>
      </w:r>
      <w:r w:rsidRPr="00A96354">
        <w:rPr>
          <w:rFonts w:eastAsia="仿宋" w:cs="Calibri"/>
          <w:color w:val="000000"/>
          <w:kern w:val="0"/>
          <w:sz w:val="24"/>
          <w:szCs w:val="24"/>
        </w:rPr>
        <w:t>     </w:t>
      </w:r>
      <w:r w:rsidRPr="00A96354">
        <w:rPr>
          <w:rFonts w:ascii="仿宋" w:eastAsia="仿宋" w:hAnsi="仿宋" w:hint="eastAsia"/>
          <w:color w:val="000000"/>
          <w:kern w:val="0"/>
          <w:sz w:val="24"/>
          <w:szCs w:val="24"/>
        </w:rPr>
        <w:t>年</w:t>
      </w:r>
      <w:r w:rsidRPr="00A96354">
        <w:rPr>
          <w:rFonts w:eastAsia="仿宋" w:cs="Calibri"/>
          <w:color w:val="000000"/>
          <w:kern w:val="0"/>
          <w:sz w:val="24"/>
          <w:szCs w:val="24"/>
        </w:rPr>
        <w:t>    </w:t>
      </w:r>
      <w:r w:rsidRPr="00A96354">
        <w:rPr>
          <w:rFonts w:ascii="仿宋" w:eastAsia="仿宋" w:hAnsi="仿宋" w:hint="eastAsia"/>
          <w:color w:val="000000"/>
          <w:kern w:val="0"/>
          <w:sz w:val="24"/>
          <w:szCs w:val="24"/>
        </w:rPr>
        <w:t>月</w:t>
      </w:r>
      <w:r w:rsidRPr="00A96354">
        <w:rPr>
          <w:rFonts w:eastAsia="仿宋" w:cs="Calibri"/>
          <w:color w:val="000000"/>
          <w:kern w:val="0"/>
          <w:sz w:val="24"/>
          <w:szCs w:val="24"/>
        </w:rPr>
        <w:t>   </w:t>
      </w:r>
      <w:r w:rsidRPr="00A96354">
        <w:rPr>
          <w:rFonts w:ascii="仿宋" w:eastAsia="仿宋" w:hAnsi="仿宋" w:hint="eastAsia"/>
          <w:color w:val="000000"/>
          <w:kern w:val="0"/>
          <w:sz w:val="24"/>
          <w:szCs w:val="24"/>
        </w:rPr>
        <w:t>日</w:t>
      </w:r>
    </w:p>
    <w:tbl>
      <w:tblPr>
        <w:tblW w:w="8614" w:type="dxa"/>
        <w:tblCellMar>
          <w:left w:w="0" w:type="dxa"/>
          <w:right w:w="0" w:type="dxa"/>
        </w:tblCellMar>
        <w:tblLook w:val="00A0"/>
      </w:tblPr>
      <w:tblGrid>
        <w:gridCol w:w="1095"/>
        <w:gridCol w:w="91"/>
        <w:gridCol w:w="359"/>
        <w:gridCol w:w="1077"/>
        <w:gridCol w:w="877"/>
        <w:gridCol w:w="970"/>
        <w:gridCol w:w="1215"/>
        <w:gridCol w:w="720"/>
        <w:gridCol w:w="590"/>
        <w:gridCol w:w="1620"/>
      </w:tblGrid>
      <w:tr w:rsidR="005A66AA" w:rsidRPr="00F315CC" w:rsidTr="00350312">
        <w:trPr>
          <w:trHeight w:val="754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6AA" w:rsidRPr="00A33219" w:rsidRDefault="005A66AA" w:rsidP="00350312">
            <w:pPr>
              <w:widowControl/>
              <w:spacing w:line="294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姓</w:t>
            </w:r>
            <w:r w:rsidRPr="00A3321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 </w:t>
            </w:r>
            <w:r w:rsidRPr="00A3321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5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6AA" w:rsidRPr="00A33219" w:rsidRDefault="005A66AA" w:rsidP="00350312">
            <w:pPr>
              <w:widowControl/>
              <w:spacing w:line="294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6AA" w:rsidRPr="00A33219" w:rsidRDefault="005A66AA" w:rsidP="00350312">
            <w:pPr>
              <w:widowControl/>
              <w:spacing w:line="294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性</w:t>
            </w:r>
            <w:r w:rsidRPr="00A3321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 </w:t>
            </w:r>
            <w:r w:rsidRPr="00A3321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6AA" w:rsidRPr="00A33219" w:rsidRDefault="005A66AA" w:rsidP="00350312">
            <w:pPr>
              <w:widowControl/>
              <w:spacing w:line="294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6AA" w:rsidRPr="00A33219" w:rsidRDefault="005A66AA" w:rsidP="0035031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出生</w:t>
            </w:r>
          </w:p>
          <w:p w:rsidR="005A66AA" w:rsidRPr="00A33219" w:rsidRDefault="005A66AA" w:rsidP="0035031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6AA" w:rsidRPr="00A33219" w:rsidRDefault="005A66AA" w:rsidP="00350312">
            <w:pPr>
              <w:widowControl/>
              <w:spacing w:line="294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6AA" w:rsidRPr="00A33219" w:rsidRDefault="005A66AA" w:rsidP="00350312">
            <w:pPr>
              <w:widowControl/>
              <w:spacing w:line="294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5A66AA" w:rsidRPr="00F315CC" w:rsidTr="00350312">
        <w:trPr>
          <w:trHeight w:val="708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6AA" w:rsidRPr="00A33219" w:rsidRDefault="005A66AA" w:rsidP="00350312">
            <w:pPr>
              <w:widowControl/>
              <w:spacing w:line="294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户籍地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6AA" w:rsidRPr="00A33219" w:rsidRDefault="005A66AA" w:rsidP="00350312">
            <w:pPr>
              <w:widowControl/>
              <w:spacing w:line="294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6AA" w:rsidRPr="00A33219" w:rsidRDefault="005A66AA" w:rsidP="00350312">
            <w:pPr>
              <w:widowControl/>
              <w:spacing w:line="294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民</w:t>
            </w:r>
            <w:r w:rsidRPr="00A33219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 </w:t>
            </w:r>
            <w:r w:rsidRPr="00A3321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6AA" w:rsidRPr="00A33219" w:rsidRDefault="005A66AA" w:rsidP="005A66AA">
            <w:pPr>
              <w:widowControl/>
              <w:spacing w:line="294" w:lineRule="atLeast"/>
              <w:ind w:rightChars="58" w:right="3168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6AA" w:rsidRPr="00A33219" w:rsidRDefault="005A66AA" w:rsidP="0035031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政治</w:t>
            </w:r>
          </w:p>
          <w:p w:rsidR="005A66AA" w:rsidRPr="00A33219" w:rsidRDefault="005A66AA" w:rsidP="0035031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6AA" w:rsidRPr="00A33219" w:rsidRDefault="005A66AA" w:rsidP="00350312">
            <w:pPr>
              <w:widowControl/>
              <w:spacing w:line="294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A66AA" w:rsidRPr="00A33219" w:rsidRDefault="005A66AA" w:rsidP="00350312">
            <w:pPr>
              <w:widowControl/>
              <w:spacing w:line="480" w:lineRule="atLeas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5A66AA" w:rsidRPr="00F315CC" w:rsidTr="00350312">
        <w:trPr>
          <w:trHeight w:val="800"/>
        </w:trPr>
        <w:tc>
          <w:tcPr>
            <w:tcW w:w="15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6AA" w:rsidRPr="00A33219" w:rsidRDefault="005A66AA" w:rsidP="00350312">
            <w:pPr>
              <w:widowControl/>
              <w:spacing w:line="294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92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6AA" w:rsidRPr="00A33219" w:rsidRDefault="005A66AA" w:rsidP="00350312">
            <w:pPr>
              <w:widowControl/>
              <w:spacing w:line="294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6AA" w:rsidRPr="00A33219" w:rsidRDefault="005A66AA" w:rsidP="00350312">
            <w:pPr>
              <w:widowControl/>
              <w:spacing w:line="294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13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A66AA" w:rsidRPr="00A33219" w:rsidRDefault="005A66AA" w:rsidP="00350312">
            <w:pPr>
              <w:widowControl/>
              <w:spacing w:line="294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A66AA" w:rsidRPr="00A33219" w:rsidRDefault="005A66AA" w:rsidP="00350312">
            <w:pPr>
              <w:widowControl/>
              <w:spacing w:line="480" w:lineRule="atLeas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5A66AA" w:rsidRPr="00F315CC" w:rsidTr="00350312">
        <w:trPr>
          <w:trHeight w:val="738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6AA" w:rsidRPr="00A33219" w:rsidRDefault="005A66AA" w:rsidP="00350312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33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6AA" w:rsidRPr="00A33219" w:rsidRDefault="005A66AA" w:rsidP="00350312">
            <w:pPr>
              <w:widowControl/>
              <w:spacing w:line="294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6AA" w:rsidRPr="00A33219" w:rsidRDefault="005A66AA" w:rsidP="00350312">
            <w:pPr>
              <w:widowControl/>
              <w:spacing w:line="294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6AA" w:rsidRPr="00A33219" w:rsidRDefault="005A66AA" w:rsidP="00350312">
            <w:pPr>
              <w:widowControl/>
              <w:spacing w:line="294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 </w:t>
            </w:r>
          </w:p>
        </w:tc>
      </w:tr>
      <w:tr w:rsidR="005A66AA" w:rsidRPr="00F315CC" w:rsidTr="00350312">
        <w:trPr>
          <w:trHeight w:val="629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6AA" w:rsidRPr="00A33219" w:rsidRDefault="005A66AA" w:rsidP="00350312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337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A66AA" w:rsidRPr="00A33219" w:rsidRDefault="005A66AA" w:rsidP="00350312">
            <w:pPr>
              <w:widowControl/>
              <w:spacing w:line="294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6AA" w:rsidRPr="00A33219" w:rsidRDefault="005A66AA" w:rsidP="00350312">
            <w:pPr>
              <w:widowControl/>
              <w:spacing w:line="294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A66AA" w:rsidRPr="00A33219" w:rsidRDefault="005A66AA" w:rsidP="00350312">
            <w:pPr>
              <w:spacing w:line="294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 </w:t>
            </w:r>
          </w:p>
        </w:tc>
      </w:tr>
      <w:tr w:rsidR="005A66AA" w:rsidRPr="00F315CC" w:rsidTr="00350312">
        <w:trPr>
          <w:trHeight w:val="709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6AA" w:rsidRPr="00A33219" w:rsidRDefault="005A66AA" w:rsidP="00350312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37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6AA" w:rsidRPr="00A33219" w:rsidRDefault="005A66AA" w:rsidP="00350312">
            <w:pPr>
              <w:widowControl/>
              <w:spacing w:line="294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6AA" w:rsidRPr="00A33219" w:rsidRDefault="005A66AA" w:rsidP="00350312">
            <w:pPr>
              <w:spacing w:line="294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93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A66AA" w:rsidRPr="00A33219" w:rsidRDefault="005A66AA" w:rsidP="00350312">
            <w:pPr>
              <w:spacing w:line="294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 </w:t>
            </w:r>
          </w:p>
        </w:tc>
      </w:tr>
      <w:tr w:rsidR="005A66AA" w:rsidRPr="00F315CC" w:rsidTr="00350312">
        <w:trPr>
          <w:trHeight w:val="691"/>
        </w:trPr>
        <w:tc>
          <w:tcPr>
            <w:tcW w:w="26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6AA" w:rsidRPr="00A33219" w:rsidRDefault="005A66AA" w:rsidP="00350312">
            <w:pPr>
              <w:widowControl/>
              <w:spacing w:line="400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是否见义勇为</w:t>
            </w:r>
          </w:p>
          <w:p w:rsidR="005A66AA" w:rsidRPr="00A33219" w:rsidRDefault="005A66AA" w:rsidP="00350312">
            <w:pPr>
              <w:widowControl/>
              <w:spacing w:line="294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先进积极分子</w:t>
            </w:r>
          </w:p>
        </w:tc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6AA" w:rsidRPr="00A33219" w:rsidRDefault="005A66AA" w:rsidP="00350312">
            <w:pPr>
              <w:widowControl/>
              <w:spacing w:line="294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6AA" w:rsidRPr="00A33219" w:rsidRDefault="005A66AA" w:rsidP="00350312">
            <w:pPr>
              <w:spacing w:line="294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是否有森林公安工作经历</w:t>
            </w:r>
          </w:p>
        </w:tc>
        <w:tc>
          <w:tcPr>
            <w:tcW w:w="22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A66AA" w:rsidRPr="00A33219" w:rsidRDefault="005A66AA" w:rsidP="00350312">
            <w:pPr>
              <w:spacing w:line="294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 </w:t>
            </w:r>
          </w:p>
        </w:tc>
      </w:tr>
      <w:tr w:rsidR="005A66AA" w:rsidRPr="00F315CC" w:rsidTr="00350312">
        <w:trPr>
          <w:trHeight w:val="1131"/>
        </w:trPr>
        <w:tc>
          <w:tcPr>
            <w:tcW w:w="11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6AA" w:rsidRDefault="005A66AA" w:rsidP="00350312">
            <w:pPr>
              <w:widowControl/>
              <w:spacing w:line="294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家庭主要成员及</w:t>
            </w:r>
          </w:p>
          <w:p w:rsidR="005A66AA" w:rsidRPr="00A33219" w:rsidRDefault="005A66AA" w:rsidP="00350312">
            <w:pPr>
              <w:widowControl/>
              <w:spacing w:line="294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职业</w:t>
            </w:r>
          </w:p>
        </w:tc>
        <w:tc>
          <w:tcPr>
            <w:tcW w:w="74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6AA" w:rsidRPr="00A33219" w:rsidRDefault="005A66AA" w:rsidP="00350312">
            <w:pPr>
              <w:widowControl/>
              <w:spacing w:line="294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 </w:t>
            </w:r>
          </w:p>
        </w:tc>
      </w:tr>
      <w:tr w:rsidR="005A66AA" w:rsidRPr="00F315CC" w:rsidTr="00350312">
        <w:trPr>
          <w:trHeight w:val="1689"/>
        </w:trPr>
        <w:tc>
          <w:tcPr>
            <w:tcW w:w="11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6AA" w:rsidRPr="00A33219" w:rsidRDefault="005A66AA" w:rsidP="00350312">
            <w:pPr>
              <w:widowControl/>
              <w:spacing w:line="294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学习及工作简历</w:t>
            </w:r>
          </w:p>
        </w:tc>
        <w:tc>
          <w:tcPr>
            <w:tcW w:w="74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6AA" w:rsidRPr="00A33219" w:rsidRDefault="005A66AA" w:rsidP="00350312">
            <w:pPr>
              <w:widowControl/>
              <w:spacing w:line="294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 </w:t>
            </w:r>
          </w:p>
        </w:tc>
      </w:tr>
      <w:tr w:rsidR="005A66AA" w:rsidRPr="00F315CC" w:rsidTr="001F077F">
        <w:trPr>
          <w:trHeight w:val="1388"/>
        </w:trPr>
        <w:tc>
          <w:tcPr>
            <w:tcW w:w="11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6AA" w:rsidRPr="00A33219" w:rsidRDefault="005A66AA" w:rsidP="00350312">
            <w:pPr>
              <w:widowControl/>
              <w:spacing w:line="294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74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6AA" w:rsidRPr="00A33219" w:rsidRDefault="005A66AA" w:rsidP="001F077F">
            <w:pPr>
              <w:widowControl/>
              <w:spacing w:line="240" w:lineRule="atLeast"/>
              <w:ind w:firstLine="210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 </w:t>
            </w:r>
          </w:p>
          <w:p w:rsidR="005A66AA" w:rsidRPr="00A33219" w:rsidRDefault="005A66AA" w:rsidP="00350312">
            <w:pPr>
              <w:widowControl/>
              <w:spacing w:line="240" w:lineRule="atLeast"/>
              <w:ind w:firstLine="210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本报名表所填写的信息准确无误，所提交的证件、资料和照片真实有效、若有虚假，所产生的一切后果由本人承担。</w:t>
            </w:r>
            <w:r w:rsidRPr="00A33219">
              <w:rPr>
                <w:rFonts w:ascii="仿宋" w:eastAsia="仿宋" w:hAnsi="Times New Roman"/>
                <w:color w:val="000000"/>
                <w:kern w:val="0"/>
                <w:szCs w:val="21"/>
              </w:rPr>
              <w:t>  </w:t>
            </w:r>
            <w:r w:rsidRPr="00A3321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报名人（签名）</w:t>
            </w:r>
          </w:p>
          <w:p w:rsidR="005A66AA" w:rsidRPr="00A33219" w:rsidRDefault="005A66AA" w:rsidP="00350312">
            <w:pPr>
              <w:widowControl/>
              <w:spacing w:line="294" w:lineRule="atLeas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仿宋" w:eastAsia="仿宋" w:hAnsi="Times New Roman"/>
                <w:color w:val="000000"/>
                <w:kern w:val="0"/>
                <w:szCs w:val="21"/>
              </w:rPr>
              <w:t>                                        </w:t>
            </w:r>
            <w:r w:rsidRPr="00A3321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年</w:t>
            </w:r>
            <w:r w:rsidRPr="00A33219">
              <w:rPr>
                <w:rFonts w:ascii="仿宋" w:eastAsia="仿宋" w:hAnsi="Times New Roman"/>
                <w:color w:val="000000"/>
                <w:kern w:val="0"/>
                <w:szCs w:val="21"/>
              </w:rPr>
              <w:t>  </w:t>
            </w:r>
            <w:r w:rsidRPr="00A3321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月</w:t>
            </w:r>
            <w:r w:rsidRPr="00A33219">
              <w:rPr>
                <w:rFonts w:ascii="仿宋" w:eastAsia="仿宋" w:hAnsi="Times New Roman"/>
                <w:color w:val="000000"/>
                <w:kern w:val="0"/>
                <w:szCs w:val="21"/>
              </w:rPr>
              <w:t>  </w:t>
            </w:r>
            <w:r w:rsidRPr="00A3321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日</w:t>
            </w:r>
          </w:p>
        </w:tc>
      </w:tr>
      <w:tr w:rsidR="005A66AA" w:rsidRPr="00F315CC" w:rsidTr="001F077F">
        <w:trPr>
          <w:trHeight w:val="1393"/>
        </w:trPr>
        <w:tc>
          <w:tcPr>
            <w:tcW w:w="11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6AA" w:rsidRPr="00A96354" w:rsidRDefault="005A66AA" w:rsidP="00350312"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96354"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资格审查</w:t>
            </w:r>
          </w:p>
          <w:p w:rsidR="005A66AA" w:rsidRPr="00A33219" w:rsidRDefault="005A66AA" w:rsidP="00350312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96354"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42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6AA" w:rsidRPr="00A33219" w:rsidRDefault="005A66AA" w:rsidP="00350312">
            <w:pPr>
              <w:widowControl/>
              <w:spacing w:line="294" w:lineRule="atLeas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33219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 </w:t>
            </w:r>
          </w:p>
        </w:tc>
      </w:tr>
    </w:tbl>
    <w:p w:rsidR="005A66AA" w:rsidRPr="00A96354" w:rsidRDefault="005A66AA" w:rsidP="00AF3081">
      <w:pPr>
        <w:widowControl/>
        <w:shd w:val="clear" w:color="auto" w:fill="FFFFFF"/>
        <w:spacing w:line="480" w:lineRule="atLeast"/>
        <w:rPr>
          <w:rFonts w:ascii="Times New Roman" w:hAnsi="Times New Roman"/>
          <w:color w:val="000000"/>
          <w:kern w:val="0"/>
          <w:szCs w:val="21"/>
        </w:rPr>
      </w:pPr>
      <w:r w:rsidRPr="00A96354">
        <w:rPr>
          <w:rFonts w:ascii="仿宋" w:eastAsia="仿宋" w:hAnsi="仿宋" w:hint="eastAsia"/>
          <w:color w:val="000000"/>
          <w:kern w:val="0"/>
          <w:szCs w:val="21"/>
        </w:rPr>
        <w:t>注：</w:t>
      </w:r>
      <w:r w:rsidRPr="00A96354">
        <w:rPr>
          <w:rFonts w:ascii="仿宋" w:eastAsia="仿宋" w:hAnsi="仿宋"/>
          <w:color w:val="000000"/>
          <w:kern w:val="0"/>
          <w:szCs w:val="21"/>
        </w:rPr>
        <w:t>1</w:t>
      </w:r>
      <w:r w:rsidRPr="00A96354">
        <w:rPr>
          <w:rFonts w:ascii="仿宋" w:eastAsia="仿宋" w:hAnsi="仿宋" w:hint="eastAsia"/>
          <w:color w:val="000000"/>
          <w:kern w:val="0"/>
          <w:szCs w:val="21"/>
        </w:rPr>
        <w:t>、本表一式</w:t>
      </w:r>
      <w:r>
        <w:rPr>
          <w:rFonts w:ascii="仿宋" w:eastAsia="仿宋" w:hAnsi="仿宋"/>
          <w:color w:val="000000"/>
          <w:kern w:val="0"/>
          <w:szCs w:val="21"/>
        </w:rPr>
        <w:t>2</w:t>
      </w:r>
      <w:r w:rsidRPr="00A96354">
        <w:rPr>
          <w:rFonts w:ascii="仿宋" w:eastAsia="仿宋" w:hAnsi="仿宋" w:hint="eastAsia"/>
          <w:color w:val="000000"/>
          <w:kern w:val="0"/>
          <w:szCs w:val="21"/>
        </w:rPr>
        <w:t>份。</w:t>
      </w:r>
      <w:r w:rsidRPr="00A96354">
        <w:rPr>
          <w:rFonts w:ascii="仿宋" w:eastAsia="仿宋" w:hAnsi="仿宋"/>
          <w:color w:val="000000"/>
          <w:kern w:val="0"/>
          <w:szCs w:val="21"/>
        </w:rPr>
        <w:t>2</w:t>
      </w:r>
      <w:r w:rsidRPr="00A96354">
        <w:rPr>
          <w:rFonts w:ascii="仿宋" w:eastAsia="仿宋" w:hAnsi="仿宋" w:hint="eastAsia"/>
          <w:color w:val="000000"/>
          <w:kern w:val="0"/>
          <w:szCs w:val="21"/>
        </w:rPr>
        <w:t>、除序号和审核意见由负责资格审查的工作人员填写外，其他项目均由报考者填写。填写时字迹要工整。</w:t>
      </w:r>
      <w:r w:rsidRPr="00A96354">
        <w:rPr>
          <w:rFonts w:ascii="仿宋" w:eastAsia="仿宋" w:hAnsi="仿宋"/>
          <w:color w:val="000000"/>
          <w:kern w:val="0"/>
          <w:szCs w:val="21"/>
        </w:rPr>
        <w:t>3</w:t>
      </w:r>
      <w:r w:rsidRPr="00A96354">
        <w:rPr>
          <w:rFonts w:ascii="仿宋" w:eastAsia="仿宋" w:hAnsi="仿宋" w:hint="eastAsia"/>
          <w:color w:val="000000"/>
          <w:kern w:val="0"/>
          <w:szCs w:val="21"/>
        </w:rPr>
        <w:t>、每份表格贴</w:t>
      </w:r>
      <w:r w:rsidRPr="00A96354">
        <w:rPr>
          <w:rFonts w:ascii="仿宋" w:eastAsia="仿宋" w:hAnsi="仿宋"/>
          <w:color w:val="000000"/>
          <w:kern w:val="0"/>
          <w:szCs w:val="21"/>
        </w:rPr>
        <w:t>1</w:t>
      </w:r>
      <w:r w:rsidRPr="00A96354">
        <w:rPr>
          <w:rFonts w:ascii="仿宋" w:eastAsia="仿宋" w:hAnsi="仿宋" w:hint="eastAsia"/>
          <w:color w:val="000000"/>
          <w:kern w:val="0"/>
          <w:szCs w:val="21"/>
        </w:rPr>
        <w:t>张照片，照片上写上报考者姓名。</w:t>
      </w:r>
    </w:p>
    <w:p w:rsidR="005A66AA" w:rsidRPr="00A96354" w:rsidRDefault="005A66AA">
      <w:bookmarkStart w:id="0" w:name="_GoBack"/>
      <w:bookmarkEnd w:id="0"/>
    </w:p>
    <w:sectPr w:rsidR="005A66AA" w:rsidRPr="00A96354" w:rsidSect="00260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354"/>
    <w:rsid w:val="001F077F"/>
    <w:rsid w:val="0026090E"/>
    <w:rsid w:val="00350312"/>
    <w:rsid w:val="00361B76"/>
    <w:rsid w:val="0041220A"/>
    <w:rsid w:val="004A3C75"/>
    <w:rsid w:val="005A66AA"/>
    <w:rsid w:val="007655AC"/>
    <w:rsid w:val="007656C2"/>
    <w:rsid w:val="007B7FC1"/>
    <w:rsid w:val="009A3AFF"/>
    <w:rsid w:val="009D130B"/>
    <w:rsid w:val="00A33219"/>
    <w:rsid w:val="00A96354"/>
    <w:rsid w:val="00AF3081"/>
    <w:rsid w:val="00BA7DD7"/>
    <w:rsid w:val="00C90335"/>
    <w:rsid w:val="00CD7770"/>
    <w:rsid w:val="00F3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90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963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A963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8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67</Words>
  <Characters>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郑州市森林公安局警务辅助人员公开招聘报名表</dc:title>
  <dc:subject/>
  <dc:creator>huatu</dc:creator>
  <cp:keywords/>
  <dc:description/>
  <cp:lastModifiedBy>Skyfree</cp:lastModifiedBy>
  <cp:revision>2</cp:revision>
  <dcterms:created xsi:type="dcterms:W3CDTF">2017-11-16T08:05:00Z</dcterms:created>
  <dcterms:modified xsi:type="dcterms:W3CDTF">2017-11-16T08:05:00Z</dcterms:modified>
</cp:coreProperties>
</file>