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华文中宋"/>
          <w:b/>
          <w:bCs/>
        </w:rPr>
      </w:pPr>
      <w:r>
        <w:rPr>
          <w:rFonts w:hint="eastAsia" w:ascii="方正仿宋简体" w:hAnsi="华文中宋"/>
          <w:b/>
          <w:bCs/>
        </w:rPr>
        <w:t>附件</w:t>
      </w:r>
    </w:p>
    <w:p>
      <w:pPr>
        <w:jc w:val="center"/>
        <w:rPr>
          <w:rFonts w:hint="eastAsia" w:ascii="方正仿宋简体" w:hAnsi="华文中宋"/>
          <w:b/>
          <w:bCs/>
          <w:sz w:val="30"/>
          <w:szCs w:val="30"/>
        </w:rPr>
      </w:pPr>
      <w:r>
        <w:rPr>
          <w:rFonts w:hint="eastAsia" w:ascii="方正仿宋简体" w:hAnsi="华文中宋"/>
          <w:b/>
          <w:bCs/>
          <w:sz w:val="30"/>
          <w:szCs w:val="30"/>
        </w:rPr>
        <w:t>第八批乡村规划师招募需求表</w:t>
      </w:r>
    </w:p>
    <w:tbl>
      <w:tblPr>
        <w:tblStyle w:val="3"/>
        <w:tblW w:w="131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2"/>
        <w:gridCol w:w="1843"/>
        <w:gridCol w:w="2697"/>
        <w:gridCol w:w="1983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D0D0D"/>
                <w:sz w:val="24"/>
                <w:szCs w:val="24"/>
              </w:rPr>
              <w:t>序列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D0D0D"/>
                <w:sz w:val="24"/>
                <w:szCs w:val="24"/>
              </w:rPr>
              <w:t>招募区域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D0D0D"/>
                <w:sz w:val="24"/>
                <w:szCs w:val="24"/>
              </w:rPr>
              <w:t>招募人数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D0D0D"/>
                <w:sz w:val="24"/>
                <w:szCs w:val="24"/>
              </w:rPr>
              <w:t>招募类别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D0D0D"/>
                <w:sz w:val="24"/>
                <w:szCs w:val="24"/>
              </w:rPr>
              <w:t>联系人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D0D0D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成都天府新区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D0D0D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D0D0D"/>
                <w:sz w:val="21"/>
                <w:szCs w:val="21"/>
              </w:rPr>
              <w:t>2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社会招聘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李丹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13679022162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温江区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社会招聘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吴麟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13880429866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新都区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2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社会招聘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陈茜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028-89397181；13183828360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双流区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社会招聘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胡华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13980458709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郫都区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2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社会招聘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王禧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028-86553001；13684040996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简阳市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7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社会招聘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陈富春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18190352160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7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彭州市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2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社会招聘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王果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028-</w:t>
            </w: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86239086</w:t>
            </w: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15882183318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崇州市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4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社会招聘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郑红艳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028-82201996</w:t>
            </w: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15881110801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9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邛崃市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5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社会招聘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高静辉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13881965771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10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大邑县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6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社会招聘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刘忠伟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13730896858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D0D0D"/>
                <w:sz w:val="21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蒲江县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1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社会招聘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万丹丹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028-88523071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12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新津县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3</w:t>
            </w:r>
          </w:p>
        </w:tc>
        <w:tc>
          <w:tcPr>
            <w:tcW w:w="2697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社会招聘2名，机构志愿者1名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汤泽军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 w:val="21"/>
                <w:szCs w:val="21"/>
              </w:rPr>
              <w:t>028-82518611；18280033565</w:t>
            </w:r>
          </w:p>
        </w:tc>
      </w:tr>
    </w:tbl>
    <w:p>
      <w:pPr>
        <w:spacing w:line="540" w:lineRule="exact"/>
        <w:rPr>
          <w:rFonts w:eastAsia="方正楷体简体"/>
        </w:rPr>
      </w:pPr>
    </w:p>
    <w:p>
      <w:bookmarkStart w:id="0" w:name="_GoBack"/>
      <w:bookmarkEnd w:id="0"/>
    </w:p>
    <w:sectPr>
      <w:pgSz w:w="16840" w:h="11907" w:orient="landscape"/>
      <w:pgMar w:top="1588" w:right="2098" w:bottom="1304" w:left="1588" w:header="851" w:footer="1304" w:gutter="0"/>
      <w:cols w:space="720" w:num="1"/>
      <w:docGrid w:type="linesAndChars" w:linePitch="59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B22A3"/>
    <w:rsid w:val="68AB22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2018-04-04T03:13:00Z</dcterms:created>
  <dc:creator>大Ball</dc:creator>
  <cp:lastModifiedBy>大Ball</cp:lastModifiedBy>
  <dcterms:modified xsi:type="dcterms:W3CDTF">2018-04-04T03:13:59Z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