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bookmarkStart w:id="0" w:name="_GoBack"/>
      <w:bookmarkEnd w:id="0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2018年新化县卫生计生系统公开招聘工作人员职数汇总表</w:t>
      </w:r>
    </w:p>
    <w:tbl>
      <w:tblPr>
        <w:tblStyle w:val="4"/>
        <w:tblW w:w="8300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951"/>
        <w:gridCol w:w="739"/>
        <w:gridCol w:w="750"/>
        <w:gridCol w:w="595"/>
        <w:gridCol w:w="497"/>
        <w:gridCol w:w="692"/>
        <w:gridCol w:w="741"/>
        <w:gridCol w:w="472"/>
        <w:gridCol w:w="717"/>
        <w:gridCol w:w="8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3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单 位</w:t>
            </w:r>
          </w:p>
        </w:tc>
        <w:tc>
          <w:tcPr>
            <w:tcW w:w="6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公开招聘岗位及人数</w:t>
            </w:r>
          </w:p>
        </w:tc>
        <w:tc>
          <w:tcPr>
            <w:tcW w:w="8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编制性质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3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临床类全科医生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中医类全科医生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影像医学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针灸推拿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8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合 计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琅瑭镇中心卫生院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西河镇中心卫生院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洋溪镇中心卫生院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白溪镇中心卫生院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圳上镇中心卫生院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水车镇中心卫生院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吉庆镇中心卫生院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田坪镇中心卫生院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桑梓镇卫生院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游家镇卫生院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炉观镇卫生院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石冲口镇卫生院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曹家镇卫生院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温塘镇卫生院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槎溪镇卫生院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文田镇卫生院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单 位</w:t>
            </w:r>
          </w:p>
        </w:tc>
        <w:tc>
          <w:tcPr>
            <w:tcW w:w="6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公开招聘岗位及人数</w:t>
            </w:r>
          </w:p>
        </w:tc>
        <w:tc>
          <w:tcPr>
            <w:tcW w:w="8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编制性质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小计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临床类全科医生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中医类全科医生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影像医学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针灸推拿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8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奉家镇卫生院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维山乡卫生院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科头乡卫生院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荣华乡卫生院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油溪乡卫生院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金凤乡卫生院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天门乡卫生院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坐石乡卫生院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县中医医院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差额事业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县计划生育“三优”培训中心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全额事业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3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县卫生和计划生育信息服务中心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  <w:t>全额事业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0430B"/>
    <w:rsid w:val="187A2338"/>
    <w:rsid w:val="6D535020"/>
    <w:rsid w:val="7F5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2018-06-30T02:40:00Z</dcterms:created>
  <dc:creator>zrt</dc:creator>
  <cp:lastModifiedBy>xuran</cp:lastModifiedBy>
  <dcterms:modified xsi:type="dcterms:W3CDTF">2018-07-02T07:14:34Z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