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龙湖区公立医院、卫生院公开招聘医学类专业技术人才岗位和条件要求一览表</w:t>
      </w:r>
    </w:p>
    <w:p>
      <w:pPr>
        <w:rPr>
          <w:rFonts w:hint="eastAsia" w:ascii="宋体" w:hAnsi="宋体"/>
          <w:szCs w:val="21"/>
        </w:rPr>
      </w:pP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981"/>
        <w:gridCol w:w="1342"/>
        <w:gridCol w:w="643"/>
        <w:gridCol w:w="717"/>
        <w:gridCol w:w="643"/>
        <w:gridCol w:w="1011"/>
        <w:gridCol w:w="1085"/>
        <w:gridCol w:w="1149"/>
        <w:gridCol w:w="1566"/>
        <w:gridCol w:w="1067"/>
        <w:gridCol w:w="1610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具体单位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招聘范围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职称资格（执业资格）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汕头市龙湖人民医院ICU临床医生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临床医学及内科相关专业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汕头市龙湖人民医院儿科临床医生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临床医学及儿科学专业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汕头市龙湖人民医院新生儿科临床医生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临床医学及儿科学专业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汕头市龙湖人民医院妇产科临床医生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临床医学及妇产科学专业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汕头市龙湖人民医院脑科中心临床医生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临床医学及神内、神外相关专业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汕头市龙湖人民医院肿瘤科临床医生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临床医学、中西医结合及肿瘤学专业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汕头市龙湖人民医院内二科临床医生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临床医学及内科相关专业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汕头市龙湖人民医院心血管内科临床医生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临床医学及心血管内科专业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汕头市龙湖人民医院血透室临床医生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临床医学及内科相关专业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汕头市龙湖人民医院麻醉科临床医生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临床医学及麻醉专业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汕头市龙湖人民医院急诊科临床医生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临床医学及内、外科相关专业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汕头市龙湖人民医院中医科医生（含中医骨伤科）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中医学、中医骨伤专业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汕头市龙湖人民医院眼科临床医生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临床医学及眼科学专业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汕头市龙湖人民医院外科临床医生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临床医学及外科学专业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汕头市龙湖人民医院放射科诊断医生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医学影像学及临床医学专业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汕头市龙湖区第二人民医院临床医生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汕头市龙湖区第二人民医院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45周岁或以下；取得主治医师优先；在二级综合医院工作5年或以上。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汕头市龙湖区第三人民医院临床医生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汕头市龙湖区第三人民医院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40周岁或以下；在基层综合医院工作5年以上并取得相应专业技术执业资格。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汕头市龙湖区第三人民医院公卫医生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汕头市龙湖区第三人民医院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公共卫生专业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40周岁或以下；在基层综合医院工作5年以上并取得相应专业技术执业资格。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汕头市龙湖区第三人民医院临床医生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汕头市龙湖区第三人民医院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放射诊断专业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40周岁或以下；在基层综合医院工作5年以上并取得相应专业技术执业资格。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汕头市龙湖区外砂镇卫生院医学影像科临床医生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汕头市龙湖区外砂镇卫生院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医学影像专业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年龄在35周岁以下。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汕头市龙湖区外砂镇卫生院儿科临床医生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汕头市龙湖区外砂镇卫生院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年龄在35周岁以下。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汕头市龙湖区新溪镇卫生院妇产科临床医生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汕头市龙湖区新溪镇卫生院内科临床医生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汕头市龙湖区新溪镇卫生院外科临床医生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汕头市龙湖区新溪镇卫生院预防保健科临床医生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汕头市龙湖区新溪镇卫生院医学影像科临床医生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临床医学及医学影像专业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汕头市龙湖区新溪镇卫生院麻醉科临床医生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临床医学及麻醉学专业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汕头市龙湖区新溪镇卫生院眼科临床医生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汕头市龙湖区新溪镇卫生院口腔科医生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汕头市龙湖区新溪镇卫生院耳鼻咽喉科医生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/>
          <w:szCs w:val="21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8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A07DA"/>
    <w:rsid w:val="0F1A07DA"/>
    <w:rsid w:val="60E452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2018-08-23T06:35:00Z</dcterms:created>
  <dc:creator>武大娟</dc:creator>
  <cp:lastModifiedBy>xuran</cp:lastModifiedBy>
  <dcterms:modified xsi:type="dcterms:W3CDTF">2018-08-23T10:13:14Z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