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附件一：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鄞州区事业单位招聘工作人员报名表</w:t>
      </w:r>
    </w:p>
    <w:tbl>
      <w:tblPr>
        <w:tblStyle w:val="3"/>
        <w:tblW w:w="97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本人签名：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5D9D"/>
    <w:rsid w:val="47294181"/>
    <w:rsid w:val="6D535020"/>
    <w:rsid w:val="7C2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2018-06-25T09:26:00Z</dcterms:created>
  <dc:creator>Administrator</dc:creator>
  <cp:lastModifiedBy>xuran</cp:lastModifiedBy>
  <dcterms:modified xsi:type="dcterms:W3CDTF">2018-08-29T07:47:32Z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