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07" w:tblpY="1488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530"/>
        <w:gridCol w:w="1110"/>
        <w:gridCol w:w="1560"/>
        <w:gridCol w:w="210"/>
        <w:gridCol w:w="1020"/>
        <w:gridCol w:w="1324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37" w:leftChars="-494" w:right="0" w:firstLine="1037" w:firstLineChars="494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族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firstLine="1470" w:firstLineChars="70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firstLine="1470" w:firstLineChars="70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firstLine="1470" w:firstLineChars="70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firstLine="1470" w:firstLineChars="70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婚姻状况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贯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参加工作时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39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参加组织时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参加工作地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点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39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毕业院校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历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户口性质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39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移动电话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家庭电话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39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91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户籍地址</w:t>
            </w:r>
          </w:p>
        </w:tc>
        <w:tc>
          <w:tcPr>
            <w:tcW w:w="54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是否在职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现北京居住地址</w:t>
            </w:r>
          </w:p>
        </w:tc>
        <w:tc>
          <w:tcPr>
            <w:tcW w:w="54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邮箱（必填）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13" w:firstLine="420" w:firstLineChars="20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育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起始年月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终止年月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学历性质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center"/>
          </w:tcPr>
          <w:p/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center"/>
          </w:tcPr>
          <w:p/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center"/>
          </w:tcPr>
          <w:p/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 w:firstLine="210" w:firstLineChars="10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作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简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起始年月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终止年月</w:t>
            </w:r>
          </w:p>
        </w:tc>
        <w:tc>
          <w:tcPr>
            <w:tcW w:w="41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工作单位及部门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center"/>
          </w:tcPr>
          <w:p/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41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40" w:type="dxa"/>
            <w:vMerge w:val="continue"/>
            <w:vAlign w:val="center"/>
          </w:tcPr>
          <w:p/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41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 w:firstLine="210" w:firstLineChars="10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家庭主要成员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关系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center"/>
          </w:tcPr>
          <w:p/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vertAlign w:val="baseline"/>
              </w:rPr>
              <w:t>父亲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群众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center"/>
          </w:tcPr>
          <w:p/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vertAlign w:val="baseline"/>
              </w:rPr>
              <w:t>母亲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群众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center"/>
          </w:tcPr>
          <w:p/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何时何处何原因受过何种奖励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何时何处何原因受过何种处分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60" w:right="0" w:hanging="1260" w:hangingChars="600"/>
              <w:jc w:val="left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以往病史（包括精神类疾病及伤残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60" w:leftChars="500" w:right="0" w:hanging="210" w:hangingChars="100"/>
              <w:jc w:val="left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情况）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本人声明：以上所填内容与本人实际情况相符。如所填内容以实际情况不符，愿接受退回劳务派遣公司的处理，并自愿承担一切法律责任及后果。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辅警本人签字：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签字日期：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年        月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北京市公安局交通管理局辅警招录报名表</w:t>
      </w:r>
    </w:p>
    <w:sectPr>
      <w:pgSz w:w="11906" w:h="16838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0C0385F"/>
    <w:rsid w:val="0CA476B1"/>
    <w:rsid w:val="14025958"/>
    <w:rsid w:val="194D6EA3"/>
    <w:rsid w:val="2270716E"/>
    <w:rsid w:val="27A9245E"/>
    <w:rsid w:val="2BFC16F1"/>
    <w:rsid w:val="2D2D5D37"/>
    <w:rsid w:val="30486650"/>
    <w:rsid w:val="34C80515"/>
    <w:rsid w:val="38D6672E"/>
    <w:rsid w:val="39375AC1"/>
    <w:rsid w:val="3E6E1781"/>
    <w:rsid w:val="43D905EF"/>
    <w:rsid w:val="47D25C5D"/>
    <w:rsid w:val="4D856181"/>
    <w:rsid w:val="4D97399F"/>
    <w:rsid w:val="524B2793"/>
    <w:rsid w:val="6A387562"/>
    <w:rsid w:val="6A5C0EC4"/>
    <w:rsid w:val="6C6C5AE6"/>
    <w:rsid w:val="77B8605F"/>
    <w:rsid w:val="7ADF0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430</Words>
  <Characters>558</Characters>
  <Lines>132</Lines>
  <Paragraphs>96</Paragraphs>
  <TotalTime>36</TotalTime>
  <ScaleCrop>false</ScaleCrop>
  <LinksUpToDate>false</LinksUpToDate>
  <CharactersWithSpaces>607</CharactersWithSpaces>
  <Application>WPS Office_10.1.0.7400_F1E327BC-269C-435d-A152-05C5408002CA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2018-03-22T08:50:00Z</dcterms:created>
  <dc:creator>Administrator</dc:creator>
  <cp:lastModifiedBy>Administrator</cp:lastModifiedBy>
  <cp:lastPrinted>2018-03-22T09:19:00Z</cp:lastPrinted>
  <dcterms:modified xsi:type="dcterms:W3CDTF">2018-08-31T06:31:15Z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