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480" w:firstLineChars="15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丰台区政府专职消防员招聘体能测试内容和评分标准</w:t>
      </w:r>
    </w:p>
    <w:p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（入职测试）</w:t>
      </w:r>
    </w:p>
    <w:p>
      <w:pPr>
        <w:spacing w:line="460" w:lineRule="exact"/>
        <w:rPr>
          <w:rFonts w:ascii="宋体" w:hAnsi="宋体"/>
          <w:b/>
          <w:sz w:val="32"/>
          <w:szCs w:val="32"/>
        </w:rPr>
      </w:pP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得分</w:t>
            </w:r>
          </w:p>
        </w:tc>
        <w:tc>
          <w:tcPr>
            <w:tcW w:w="850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30周岁（含）以下人员</w:t>
            </w:r>
          </w:p>
        </w:tc>
        <w:tc>
          <w:tcPr>
            <w:tcW w:w="425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30周岁以上消防退役人员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1500米跑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仰卧起坐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（1分钟次数）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跳    绳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（1分钟次数）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1500米跑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仰卧起坐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（1分钟次数）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跳    绳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（1分钟次数）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北京户籍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人员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消防退役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人员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北京户籍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人员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消防退役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人员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北京户籍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人员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消防退役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人员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6′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5′30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160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6′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6′15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5′45″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140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6′15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6′30″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6′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130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140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6′30″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6″45″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6′15″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130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6″45″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7′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6′30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7′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  <w:tc>
          <w:tcPr>
            <w:tcW w:w="12757" w:type="dxa"/>
            <w:gridSpan w:val="9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1、任选2项体能测试，其中1500米跑为必考项目。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2、单项成绩低于60分为不合格。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3、每名成绩不合格的考生均有一次复试资格。</w:t>
            </w:r>
          </w:p>
        </w:tc>
      </w:tr>
    </w:tbl>
    <w:p>
      <w:pPr>
        <w:spacing w:line="460" w:lineRule="exact"/>
        <w:jc w:val="left"/>
        <w:rPr>
          <w:rFonts w:ascii="宋体" w:hAnsi="宋体"/>
          <w:b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44"/>
        </w:rPr>
        <w:sectPr>
          <w:footerReference r:id="rId3" w:type="default"/>
          <w:pgSz w:w="16838" w:h="11906" w:orient="landscape"/>
          <w:pgMar w:top="1588" w:right="1134" w:bottom="1474" w:left="1134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94E83"/>
    <w:rsid w:val="33A94E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2018-09-20T03:13:00Z</dcterms:created>
  <dc:creator>武大娟</dc:creator>
  <cp:lastModifiedBy>武大娟</cp:lastModifiedBy>
  <dcterms:modified xsi:type="dcterms:W3CDTF">2018-09-20T03:13:25Z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