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附件：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医疗机构拟聘用证明</w:t>
      </w:r>
    </w:p>
    <w:tbl>
      <w:tblPr>
        <w:tblStyle w:val="5"/>
        <w:tblW w:w="9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72"/>
        <w:gridCol w:w="708"/>
        <w:gridCol w:w="840"/>
        <w:gridCol w:w="1080"/>
        <w:gridCol w:w="838"/>
        <w:gridCol w:w="1397"/>
        <w:gridCol w:w="1403"/>
        <w:gridCol w:w="64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近期一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寸免冠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正面半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身彩色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毕业年月</w:t>
            </w:r>
          </w:p>
        </w:tc>
        <w:tc>
          <w:tcPr>
            <w:tcW w:w="1403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所学系、专业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住所地址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403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508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护士资格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证书编码</w:t>
            </w:r>
          </w:p>
        </w:tc>
        <w:tc>
          <w:tcPr>
            <w:tcW w:w="8371" w:type="dxa"/>
            <w:gridSpan w:val="8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4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82" w:type="dxa"/>
            <w:gridSpan w:val="4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护士注册岗位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（临床、行政管理、护理教育、预防保健等）</w:t>
            </w:r>
          </w:p>
        </w:tc>
        <w:tc>
          <w:tcPr>
            <w:tcW w:w="1461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4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拟聘用单位名称</w:t>
            </w:r>
          </w:p>
        </w:tc>
        <w:tc>
          <w:tcPr>
            <w:tcW w:w="7663" w:type="dxa"/>
            <w:gridSpan w:val="7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014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943" w:type="dxa"/>
            <w:gridSpan w:val="9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014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943" w:type="dxa"/>
            <w:gridSpan w:val="9"/>
            <w:vAlign w:val="center"/>
          </w:tcPr>
          <w:p>
            <w:pPr>
              <w:pStyle w:val="6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聘用期限：    年   月   日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 月    日，</w:t>
            </w:r>
          </w:p>
          <w:p>
            <w:pPr>
              <w:pStyle w:val="6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其中试用期为      年   月   日---   年   月    日。</w:t>
            </w:r>
          </w:p>
          <w:p>
            <w:pPr>
              <w:pStyle w:val="6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负责人签名：          （公章）</w:t>
            </w:r>
          </w:p>
          <w:p>
            <w:pPr>
              <w:pStyle w:val="6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14" w:type="dxa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pStyle w:val="6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8943" w:type="dxa"/>
            <w:gridSpan w:val="9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7A90"/>
    <w:rsid w:val="009C77E4"/>
    <w:rsid w:val="00E06A70"/>
    <w:rsid w:val="00F63F86"/>
    <w:rsid w:val="14427049"/>
    <w:rsid w:val="6D535020"/>
    <w:rsid w:val="73C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rPr>
      <w:rFonts w:eastAsia="仿宋_GB2312"/>
      <w:sz w:val="32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2018-10-17T02:57:00Z</dcterms:created>
  <dc:creator>万户网络</dc:creator>
  <cp:lastModifiedBy>xuran</cp:lastModifiedBy>
  <dcterms:modified xsi:type="dcterms:W3CDTF">2018-10-24T01:02:40Z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