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岗位条件</w:t>
      </w:r>
    </w:p>
    <w:tbl>
      <w:tblPr>
        <w:tblpPr w:vertAnchor="text" w:tblpXSpec="left"/>
        <w:tblW w:w="776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981"/>
        <w:gridCol w:w="618"/>
        <w:gridCol w:w="1339"/>
        <w:gridCol w:w="1021"/>
        <w:gridCol w:w="992"/>
        <w:gridCol w:w="241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8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61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57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资格条件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4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学历（学位）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年龄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（周岁）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spacing w:val="-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护理系教师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全日制硕士研究生及以上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100209护理学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儿科护理、ICU护理、妇产科护理、护理教育方向,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第一学历为全日制本科,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专业为护理或临床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spacing w:val="-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临床医学系教师1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全日制硕士研究生及以上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1000212眼科学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第一学历为全日制本科，专业为相关专业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spacing w:val="-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临床医学系教师2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全日制硕士研究生及以上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100211妇产科学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第一学历为全日制本科，专业为相关专业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spacing w:val="-11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临床医学系教师3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全日制硕士研究生及以上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100213耳鼻咽喉科学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第一学历为全日制本科，专业为相关专业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spacing w:val="-11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临床医学系教师4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全日制硕士研究生及以上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100201儿科学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第一学历为全日制本科，专业为相关专业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spacing w:val="-11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临床医学系教师5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全日制硕士研究生及以上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100215康复医学与理疗学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第一学历为全日制本科，专业为相关专业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spacing w:val="-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临床医学系教师6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全日制硕士研究生及以上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1004公共卫生与预防医学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第一学历为全日制本科，专业为相关专业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spacing w:val="-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临床医学系教师7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全日制硕士研究生及以上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1003口腔医学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第一学历为全日制本科，专业为相关专业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spacing w:val="-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基础医学部教师1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全日制硕士研究生及以上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1001基础医学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第一学历专业为基础医学或者临床医学均可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spacing w:val="-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基础医学部教师2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全日制硕士研究生及以上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100104病理学及病理生理学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第一学历专业为临床医学专业（男性），有临床执业医师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spacing w:val="-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基础医学部教师3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全日制硕士研究生及以上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071009细胞生物学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第一学历专业为全日制本科临床医学类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spacing w:val="-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基础医学部教师4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全日制硕士研究生及以上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基因工程方向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spacing w:val="-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医学技术系教师1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全日制硕士研究生及以上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100208临床检验诊断学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第一学历专业为医学检验技术或临床医学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spacing w:val="-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医学技术系教师2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全日制硕士研究生及以上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1002临床医学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第一学历专业为临床医学(美容方向)或医学美容技术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spacing w:val="-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医学影像系教师1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全日制硕士研究生及以上（专业型）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100207影像医学与核医学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超声医学方向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spacing w:val="-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医学影像系教师2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全日制硕士研究生及以上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spacing w:val="-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医学影像系教师3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全日制硕士研究生及以上（专业型）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100207影像医学与核医学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影像诊断方向</w:t>
            </w:r>
          </w:p>
        </w:tc>
      </w:tr>
    </w:tbl>
    <w:p/>
    <w:p/>
    <w:p/>
    <w:p/>
    <w:p/>
    <w:p/>
    <w:p/>
    <w:p/>
    <w:p/>
    <w:p/>
    <w:p/>
    <w:p/>
    <w:p/>
    <w:p/>
    <w:p/>
    <w:p/>
    <w:tbl>
      <w:tblPr>
        <w:tblpPr w:vertAnchor="text" w:tblpXSpec="left"/>
        <w:tblW w:w="889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"/>
        <w:gridCol w:w="980"/>
        <w:gridCol w:w="566"/>
        <w:gridCol w:w="1725"/>
        <w:gridCol w:w="1904"/>
        <w:gridCol w:w="839"/>
        <w:gridCol w:w="247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8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56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694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资格条件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学历（学位）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年龄（周岁）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药学系教师1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全日制博士研究生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1008中药学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中药鉴定方向，本科专业为中草药栽培与鉴定，硕士为中药学或中药鉴定方向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药学系教师2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全日制博士研究生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100706药理学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本科专业为临床医学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药学系教师3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全日制硕士研究生及以上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100705微生物与生化药学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本科专业为药学或相关专业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人文社科（思政）部教师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全日制博士研究生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0305马克思主义理论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图书馆技术部工作人员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全日制硕士研究生及以上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0812计算机科学与技术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附属医院外科医生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全日制硕士研究生及以上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100210外科学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普外、泌尿、神外、胸外方向，第一学历为全日制本科，专业为相关专业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附属医院内科医生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全日制硕士研究生及以上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100201 内科学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血液、心血管、神内、呼吸方向，第一学历为全日制本科，专业为相关专业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附属医院眼科医生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全日制硕士研究生及以上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100212眼科学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眼底病、白内障、眼视光方向，第一学历为全日制本科，专业为相关专业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附属医院耳鼻喉科医生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全日制硕士研究生及以上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100213耳鼻咽喉科学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第一学历为全日制本科，专业为相关专业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附属医院妇产科医生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全日制硕士研究生及以上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100211妇产科学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第一学历为全日制本科，专业为相关专业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附属医院超声、放射科医生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全日制硕士研究生及以上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100207影像医学与核医学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第一学历为全日制本科，专业为相关专业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附属医院儿科医生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全日制硕士研究生及以上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100202儿科学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第一学历为全日制本科，专业为相关专业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附属医院康复科医生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全日制硕士研究生及以上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100215 康复医学与理疗学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第一学历为全日制本科，专业为相关专业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附属医院保健科医生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全日制硕士研究生及以上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1004 公共卫生与预防医学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第一学历为全日制本科，专业为相关专业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附属医院皮肤科医生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全日制硕士研究生及以上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100206 皮肤病与性病学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第一学历为全日制本科，专业为相关专业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附属医院口腔科医生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全日制硕士研究生及以上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1003  口腔医学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第一学历为全日制本科，专业为相关专业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1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附属医院检验科医生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全日制硕士研究生及以上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100208临床检验诊断学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第一学历为全日制本科，专业为相关专业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B07AF"/>
    <w:rsid w:val="557B07A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2018-11-13T01:33:00Z</dcterms:created>
  <dc:creator>Administrator</dc:creator>
  <cp:lastModifiedBy>Administrator</cp:lastModifiedBy>
  <dcterms:modified xsi:type="dcterms:W3CDTF">2018-11-13T01:35:08Z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