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DF" w:rsidRDefault="007F73DF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b/>
          <w:bCs/>
          <w:sz w:val="32"/>
          <w:szCs w:val="40"/>
        </w:rPr>
        <w:t>1</w:t>
      </w:r>
      <w:r>
        <w:rPr>
          <w:rFonts w:hint="eastAsia"/>
          <w:b/>
          <w:bCs/>
          <w:sz w:val="32"/>
          <w:szCs w:val="40"/>
        </w:rPr>
        <w:t>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4"/>
        <w:gridCol w:w="1556"/>
        <w:gridCol w:w="3375"/>
        <w:gridCol w:w="1914"/>
      </w:tblGrid>
      <w:tr w:rsidR="007F73DF" w:rsidRPr="00333C4C" w:rsidTr="006750DF">
        <w:trPr>
          <w:trHeight w:val="284"/>
          <w:jc w:val="center"/>
        </w:trPr>
        <w:tc>
          <w:tcPr>
            <w:tcW w:w="7619" w:type="dxa"/>
            <w:gridSpan w:val="4"/>
            <w:vAlign w:val="center"/>
          </w:tcPr>
          <w:p w:rsidR="007F73DF" w:rsidRDefault="007F73D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参加笔试人员成绩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>X00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信访局辅助人员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笔试成绩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G2016001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3405211****9073819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3426261****5034571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3426221****1271992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3405031****3270012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3405211****4294014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3405051****2161434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G2016007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3405051****012144X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3426261****2291581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3424231****2013978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3405031****6060227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3405211****3121816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3405041****2210212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3405031****2010220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3405021****1290426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3405211****2140825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3405211****2225214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3405031****9080431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3426261****9225626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G2016019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3405021****1300026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>003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劳动监察辅助人员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笔试成绩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A2016001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3405051****0120029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A2016002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3405051****7261015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 xml:space="preserve">A2016003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3405041****5190626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A2016004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3405051****7110054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>004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住建委县乡公路管理辅助人员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笔试成绩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B2016001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3405031****8260024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B2016002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3429221****6252015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B2016003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3405021****8220015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B2016004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3405041****9010022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B2016005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3405051****228121X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B2016006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3405031****1050023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B2016007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3390051****1118714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B2016008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3405211****8171011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B2016009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3426261****8270178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>005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司法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笔试成绩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C2016001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3401231****3144361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C2016002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3405021****9210441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C2016003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3405211****3055029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C2016004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3405041****4200023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C2016005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3405211****7295065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C2016006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3405211****6120049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>006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佳山乡社区工作人员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笔试成绩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3405051****6130632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3405041****0090273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3405051****9221214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3405041****3090219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3405031****3270214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3405211****0170018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D2016007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3426261****6032070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3405021****8050610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3405051****2300034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3426261****8144570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3405041****1190014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3426261****0163276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3405041****2110214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3405041****2160012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3405021****629001X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3405041****7020217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3405031****6260039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3426251****7060877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3405031****0210213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3405021****8260237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3405041****3100650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3405031****6160219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3405041****0130039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3405041****0270639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3405031****0170639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3405031****6040618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3405041****723061X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3405031****8150239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3405031****7070016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3405051****8270419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3405031****8220014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3405031****1210216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3405051****2120638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D2016034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3405031****711041X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3426251****6141134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3405031****9210235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3405041****6150017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D2016038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3405031****1220634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>007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佳山乡社区工作人员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笔试成绩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3405031****9030247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3405031****2180022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3405031****0300628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3405211****0100820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3405031****1080621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3405031****2070425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E2016007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3405041****2080224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3405031****1130225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3405021****9280222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3405041****005002X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3405211****6200821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3405051****1151220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3405041****806062X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3405211****5105424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3405051****404122X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3405021****0220015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3405031****8290412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3405031****5300649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3405051****2291023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3405021****9290021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3405051****1260029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2308221****3186848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3405041****831022X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3405051****221102X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3405051****9141027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3405041****8070647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3405041****1010633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3405041****8070611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3405031****9060222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3405211****9032323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3426221****3161204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3405051****9181027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3405041****7070224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E2016034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3405031****3150424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3426261****1090039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3405031****9280227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3405051****5120027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E2016038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3405051****5060628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3405211****2170327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E2016040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3405041****320066X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E2016041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3405211****9305424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3405051****2160022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E2016043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3426231****2077924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E2016044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3412211****2073122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E2016045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4130261****7201540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3405021****8230621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E2016047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3405051****2080064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3405051****0150627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E2016049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3405051****6130616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E2016050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3405041****0010242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3402221****1180026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3405051****9121221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E2016053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3405021****1120424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E2016054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3405041****5170222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E2016055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3405021****4260028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3405051****1181609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E2016057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3405031****8090449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E2016058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3405031****1280226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E2016059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3405051****1021024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E2016060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3405021****1260029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E2016061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3405211****8240547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3405051****9221027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E2016063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3405051****8291029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E2016064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3405031****7280642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E2016065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3405031****0110023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E2016066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3405211****3210327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E2016067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3408241****6102417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3412221****7031548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E2016069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3405211****8091024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3405051****7060629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E2016071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3405051****1230621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E2016072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3405031****120022X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E2016073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3405051****1231021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E2016074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3405051****7201281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3405031****1170628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E2016076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3405031****7160246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E2016077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3405041****2220661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E2016078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3426221****6228460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3405031****0190629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3405021****125062X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3405051****1171029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E2016082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3405031****3060624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3405051****4150048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E2016084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3405031****1180028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E2016085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3405051****1140024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E2016086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3405041****131002X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E2016087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3405041****8250622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2224011****3134533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3405211****1030048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3405051****1301023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E2016091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3405211****1272832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3405051****1280626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E2016093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3405051****3071029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E2016094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3405041****5080027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E2016095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3405021****6080616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E2016096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3405051****905102X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E2016097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3405211****4120024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3405041****3120026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E2016099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3405041****4080225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3405041****8200642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3405051****8141423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3405211****5300068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3405031****4210411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3405211****2051046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3405031****2220426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3405211****1304429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E2016107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3405031****1030028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3405051****9201026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3405031****2270613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3405051****0080031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3405021****2220624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3405211****9053826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3405211****1255247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3405041****7050024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3405041****0050222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3405021****330002X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1426221****206372X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3405031****3140626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3426261****7110383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3405041****1230623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3405051****528003X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3426011****0204383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3405051****1291429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3405041****8260028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3405211****8200064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3405211****2140348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3405031****2230423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3405031****7180425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3405041****2130020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3405051****6211422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3426251****8051284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3405041****1050229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3405211****8231846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E2016134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3405021****7270446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3405031****2220024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3405211****8040048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3405031****8130460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E2016138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3405211****2030845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3405051****5051421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E2016140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3405031****1240042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E2016141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3402221****1120028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3405051****2310643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E2016143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3405041****5050620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E2016144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3405211****0202845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E2016145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3405211****5084249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3405041****003024X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E2016147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3405051****8260021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3405031****6040420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E2016149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3405051****9241046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E2016150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3405051****1050029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3405210****3110523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3405051****1140624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E2016153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3405021****1280022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E2016154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3405211****023504X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E2016155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3405041****2250623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3405051****8061228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E2016157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3405031****6200017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E2016158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3424231****8042346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E2016159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3405211****5160520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E2016160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3405051****8220025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E2016161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3405031****6160425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3405041****1110623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E2016163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3405041****8170425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E2016164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3405051****6230620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E2016165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3405041****1250029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E2016166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3405021****1160627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E2016167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3405051****201141X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3405051****4160021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E2016169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3405051****2180049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3408811****4045344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E2016171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3405211****3283320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E2016172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3405041****6260222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E2016173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3405211****8120569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E2016174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3426221****4300125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3405041****0180642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E2016176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3405041****2030211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E2016177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3426261****5120166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E2016178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3405041****0090628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3405211****0085622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3426261****2070012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3405041****2070611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E2016182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3405051****2091423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3405041****1010449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E2016184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3405021****6050427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E2016185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3405051****1121030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E2016186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3426261****1015383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E2016187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3405211****3050565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3405051****9260026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3405211****923002X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3405041****7180446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E2016191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3405051****2191424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3405021****4050221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E2016193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3405021****6240041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E2016194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3401041****2220068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E2016195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3405211****7106623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E2016196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3405031****6230213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E2016197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3405051****6031022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3426251****9071989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E2016199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3405041****2010660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3405021****1160429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3405211****1165429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3405051****6131221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3405021****7190225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3405041****6210227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3405041****3130226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3405211****9251021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E2016207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3405211****510004X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4305031****2240621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3405211****0051627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3424251****1226716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3401231****0187728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3405051****9200028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3405211****5243040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3405051****428104X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3426231****2065320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3405021****3010642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3405041****814024X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3412821****5180343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3405211****1160026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3405051****3201062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3405051****8041228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3405031****9240025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3405051****2071422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3405041****2140028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3405031****1080026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3450211****0096625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3405041****4050228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E2016228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4103051****7044029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>008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雨山街道社区工作人员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笔试成绩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3405021****0070410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3405041****9250658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3405051****8200040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3405031****3060626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3401041****7252545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3405041****4050021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F2016007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3405031****0130328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3405021****1100628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3405051****9290022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3405041****707022X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3405031****1270442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3426251****7110721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3405021****1090213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3405041****8110664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3405041****1040027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3405051****2240048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3405031****2080455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3405041****1150222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3405021****3060026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3405031****1030675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3405051****7180049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3405041****602004X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3405211****0174215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3405041****1080042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3405041****0170628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3405211****2102346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3405211****1235420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3405051****0221463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3405021****8100016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3405041****6160210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3405211****0045026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3405051****1141446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3405041****1150024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F2016034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3405051****312121X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3412041****8012662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3405051****1100044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3405051****1020028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F2016038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3405211****0270545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3405211****714662X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F2016040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3405041****6100047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F2016041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3426231****7291949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3405031****0170229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F2016043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3405041****205064X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F2016044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3405031****1040644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F2016045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3405041****2270622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3408231****4084445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F2016047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3405031****403062X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3405041****7130011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F2016049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3426011****5132429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F2016050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3405031****9250023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3405041****1180618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3405041****4190234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F2016053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3426261****5011584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F2016054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3405041****6040224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F2016055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3405211****7145033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3405051****2231229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F2016057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3405051****0240623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F2016058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3405211****8244243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F2016059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3405041****8160628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F2016060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3401021****9022044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F2016061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3405041****2080612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3426261****1150027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F2016063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3405021****0290616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F2016064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3405021****7300611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F2016065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3405031****5020020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F2016066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3405051****0110014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F2016067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3405041****6140644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3405051****130002X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F2016069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4130261****1207526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3405211****0266021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F2016071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3405041****0170230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F2016072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3405041****0240226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F2016073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3405211****4075644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F2016074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3405041****1030220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3405041****6150047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F2016076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3405021****110002X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F2016077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3405041****519062X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F2016078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3405051****0121229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3405031****1300020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3405041****8230021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3405021****9190225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F2016082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3405211****1111068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3405021****2110020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F2016084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3405031****4250026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F2016085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3405037****9240425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F2016086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3405041****1060017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F2016087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3405021****8130629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3405041****0120633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3405211****527082X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3405021****6240629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F2016091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3405041****3060214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3405051****2040620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F2016093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3405031****1150220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F2016094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3405051****1301215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F2016095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3405041****1010222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F2016096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3405031****5280441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F2016097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3405041****827062X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3405021****5220020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F2016099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3405051****615142X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3405031****6240647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3412271****1034049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3426261****9184587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3405041****1080032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3405031****128002X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3405031****2310212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3405211****6180829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F2016107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3405051****7031446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3405031****1220424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3405021****2230046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3405051****9100105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3405021****0170427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3405041****7080020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3426261****9200167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3426251****4102392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4302211****0130043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3405051****3010023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3405021****2230419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3405041****2190612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3405211****9245058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3405051****3051423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1521271****4160929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3405051****2040023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3405031****9080421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3412041****6101483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3405051****7081021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3405021****4250417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3405051****1101424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3405041****2260616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3405021****7070628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3405211****2224629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3406031****1190208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3405021****8090620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3405031****9130427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F2016134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3426221****9142680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3405041****2070270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3405021****1050046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3405021****9110221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F2016138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3405041****1120021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139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3404011****2161362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F2016140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3405041****7010029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F2016141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3405051****1250028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3405211****1070024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F2016143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3405041****2250611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F2016144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3405021****8120620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F2016145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3405031****1150047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3405031****7120052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F2016147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3405041****1250420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3411251****9240922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149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F2016149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3405051****1171223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F2016150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3405041****1030644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3405031****2220221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3426231****8048543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F2016153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3405041****8150644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F2016154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3405021****1270421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F2016155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3405211****1131343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3405211****1174626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F2016157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3405031****0010216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F2016158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3405211****1190049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159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F2016159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3405021****0090429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63.5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F2016160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3405041****6080629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F2016161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3405031****7300413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3405051****2301022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58.5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F2016163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3405051****7120626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F2016164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3405041****1170428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F2016165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3405211****3015283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F2016166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3405211****8221321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F2016167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3401231****6247721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3405211****9132069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169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F2016169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3405041****6060621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54.5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3405051****9200024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F2016171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3405031****2200426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F2016172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3405211****0100022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F2016173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3405051****1150018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F2016174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3405021****9190023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3405041****9090436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F2016176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3405031****1010229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F2016177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3405051****6171447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52.5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F2016178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3405051****3250049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179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3426251****3291342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55.5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3405031****2100222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缺考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3405031****5010222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F2016182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3405041****4130622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7F73DF" w:rsidRPr="00333C4C" w:rsidTr="006750DF">
        <w:trPr>
          <w:trHeight w:val="28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183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F2016183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3405211****806602X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3DF" w:rsidRDefault="007F73DF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60.5</w:t>
            </w:r>
          </w:p>
        </w:tc>
      </w:tr>
    </w:tbl>
    <w:p w:rsidR="007F73DF" w:rsidRDefault="007F73DF">
      <w:pPr>
        <w:rPr>
          <w:b/>
          <w:bCs/>
          <w:sz w:val="32"/>
          <w:szCs w:val="40"/>
        </w:rPr>
      </w:pPr>
    </w:p>
    <w:sectPr w:rsidR="007F73DF" w:rsidSect="006750DF">
      <w:footerReference w:type="default" r:id="rId6"/>
      <w:pgSz w:w="11906" w:h="16838"/>
      <w:pgMar w:top="1402" w:right="1800" w:bottom="14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DF" w:rsidRDefault="007F73DF" w:rsidP="00E10C6D">
      <w:r>
        <w:separator/>
      </w:r>
    </w:p>
  </w:endnote>
  <w:endnote w:type="continuationSeparator" w:id="0">
    <w:p w:rsidR="007F73DF" w:rsidRDefault="007F73DF" w:rsidP="00E1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DF" w:rsidRDefault="007F73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7F73DF" w:rsidRDefault="007F73DF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6750DF">
                    <w:rPr>
                      <w:noProof/>
                      <w:sz w:val="18"/>
                    </w:rPr>
                    <w:t>12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DF" w:rsidRDefault="007F73DF" w:rsidP="00E10C6D">
      <w:r>
        <w:separator/>
      </w:r>
    </w:p>
  </w:footnote>
  <w:footnote w:type="continuationSeparator" w:id="0">
    <w:p w:rsidR="007F73DF" w:rsidRDefault="007F73DF" w:rsidP="00E10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C6D"/>
    <w:rsid w:val="00333C4C"/>
    <w:rsid w:val="006750DF"/>
    <w:rsid w:val="007F73DF"/>
    <w:rsid w:val="00D15E96"/>
    <w:rsid w:val="00E10C6D"/>
    <w:rsid w:val="5DC94664"/>
    <w:rsid w:val="6D01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6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0C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5AF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10C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775AF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12</Pages>
  <Words>2674</Words>
  <Characters>15246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Administrator.PC-20120814XYNB</dc:creator>
  <cp:keywords/>
  <dc:description/>
  <cp:lastModifiedBy>User</cp:lastModifiedBy>
  <cp:revision>2</cp:revision>
  <cp:lastPrinted>2016-11-14T05:43:00Z</cp:lastPrinted>
  <dcterms:created xsi:type="dcterms:W3CDTF">2014-10-29T12:08:00Z</dcterms:created>
  <dcterms:modified xsi:type="dcterms:W3CDTF">2016-11-14T05:43:00Z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